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65" w:rsidRPr="001F685A" w:rsidRDefault="00506C65" w:rsidP="001F68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ΝΕΟΕΛΛΗΝΙΚΗ ΛΟΓΟΤΕΧΝΙΑ Β΄ </w:t>
      </w:r>
      <w:r w:rsidRPr="001F685A">
        <w:rPr>
          <w:b/>
          <w:sz w:val="24"/>
          <w:szCs w:val="24"/>
        </w:rPr>
        <w:t>ΛΥΚΕΙΟΥ</w:t>
      </w:r>
    </w:p>
    <w:p w:rsidR="00506C65" w:rsidRDefault="00506C65" w:rsidP="001F68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Νίκος Καζαντζάκης, Βίος και πολιτεία του Αλέξη Ζορμπά</w:t>
      </w:r>
    </w:p>
    <w:p w:rsidR="00506C65" w:rsidRDefault="00506C65" w:rsidP="001F68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ΦΥΛΛΟ ΕΡΓΑΣΙΑΣ</w:t>
      </w:r>
    </w:p>
    <w:p w:rsidR="00506C65" w:rsidRDefault="00506C65" w:rsidP="001F685A">
      <w:pPr>
        <w:spacing w:after="0" w:line="240" w:lineRule="auto"/>
        <w:jc w:val="center"/>
        <w:rPr>
          <w:b/>
          <w:sz w:val="24"/>
          <w:szCs w:val="24"/>
        </w:rPr>
      </w:pPr>
    </w:p>
    <w:p w:rsidR="00506C65" w:rsidRDefault="00506C65" w:rsidP="001F68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Να εντοπίσετε τις αφηγηματικές τεχνικές του κειμένου:</w:t>
      </w:r>
    </w:p>
    <w:p w:rsidR="00506C65" w:rsidRDefault="00506C65" w:rsidP="001F685A">
      <w:pPr>
        <w:pStyle w:val="ListParagraph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1F68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Ποια είναι η ατμόσφαιρα όταν ξεκινάει ο διάλογος του Ζορμπά και του αφεντικού;</w:t>
      </w:r>
    </w:p>
    <w:p w:rsidR="00506C65" w:rsidRDefault="00506C65" w:rsidP="001F685A">
      <w:pPr>
        <w:pStyle w:val="ListParagraph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:rsidR="00506C65" w:rsidRDefault="00506C65" w:rsidP="001F68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Ποιες είναι οι μεταφυσικές ανησυχίες του Ζορμπά και με ποια ερωτήματα διατυπώνονται;</w:t>
      </w:r>
    </w:p>
    <w:p w:rsidR="00506C65" w:rsidRDefault="00506C65" w:rsidP="00706689">
      <w:pPr>
        <w:pStyle w:val="ListParagraph"/>
        <w:spacing w:after="0" w:line="240" w:lineRule="auto"/>
        <w:ind w:left="360"/>
        <w:jc w:val="both"/>
      </w:pPr>
      <w:r>
        <w:t>____________________________________________________________________________________________</w:t>
      </w:r>
      <w:r>
        <w:br/>
        <w:t>____________________________________________________________________________________________</w:t>
      </w:r>
    </w:p>
    <w:p w:rsidR="00506C65" w:rsidRDefault="00506C65" w:rsidP="00706689">
      <w:pPr>
        <w:pStyle w:val="ListParagraph"/>
        <w:spacing w:after="0" w:line="240" w:lineRule="auto"/>
        <w:ind w:left="360"/>
        <w:jc w:val="both"/>
      </w:pPr>
      <w:r>
        <w:t>___________________________________________________________________________________________</w:t>
      </w:r>
    </w:p>
    <w:p w:rsidR="00506C65" w:rsidRDefault="00506C65" w:rsidP="00706689">
      <w:pPr>
        <w:pStyle w:val="ListParagraph"/>
        <w:spacing w:after="0" w:line="240" w:lineRule="auto"/>
        <w:ind w:left="360"/>
        <w:jc w:val="both"/>
      </w:pPr>
      <w:r>
        <w:t>___________________________________________________________________________________________</w:t>
      </w:r>
    </w:p>
    <w:p w:rsidR="00506C65" w:rsidRDefault="00506C65" w:rsidP="00706689">
      <w:pPr>
        <w:pStyle w:val="ListParagraph"/>
        <w:spacing w:after="0" w:line="240" w:lineRule="auto"/>
        <w:ind w:left="360"/>
        <w:jc w:val="both"/>
      </w:pPr>
      <w:r>
        <w:t>___________________________________________________________________________________________</w:t>
      </w:r>
    </w:p>
    <w:p w:rsidR="00506C65" w:rsidRDefault="00506C65" w:rsidP="00706689">
      <w:pPr>
        <w:pStyle w:val="ListParagraph"/>
        <w:spacing w:after="0" w:line="240" w:lineRule="auto"/>
        <w:ind w:left="360"/>
        <w:jc w:val="both"/>
      </w:pPr>
      <w:r>
        <w:t>____________________________________________________________________________________________</w:t>
      </w:r>
    </w:p>
    <w:p w:rsidR="00506C65" w:rsidRDefault="00506C65" w:rsidP="001F68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Ανάλυση της αλληγορίας που δείχνει την κοσμολογία και ανθρωπολογία του Νίκου Καζαντζάκη:</w:t>
      </w:r>
    </w:p>
    <w:p w:rsidR="00506C65" w:rsidRDefault="00506C65" w:rsidP="0018066D">
      <w:pPr>
        <w:spacing w:after="0" w:line="240" w:lineRule="auto"/>
        <w:jc w:val="both"/>
      </w:pPr>
      <w:r w:rsidRPr="00963B11">
        <w:rPr>
          <w:i/>
        </w:rPr>
        <w:t>Είμαστε σκουληκάκια μικρά μικρά</w:t>
      </w:r>
      <w:r>
        <w:t>: __________________________________________________________________</w:t>
      </w:r>
    </w:p>
    <w:p w:rsidR="00506C65" w:rsidRDefault="00506C65" w:rsidP="0018066D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18066D">
      <w:pPr>
        <w:spacing w:after="0" w:line="240" w:lineRule="auto"/>
        <w:jc w:val="both"/>
      </w:pPr>
      <w:r w:rsidRPr="00963B11">
        <w:rPr>
          <w:i/>
        </w:rPr>
        <w:t>γιγάντιου δέντρου</w:t>
      </w:r>
      <w:r>
        <w:rPr>
          <w:i/>
        </w:rPr>
        <w:t xml:space="preserve"> </w:t>
      </w:r>
      <w:r w:rsidRPr="00963B11">
        <w:t>(Συσχετίστε το με</w:t>
      </w:r>
      <w:r>
        <w:rPr>
          <w:i/>
        </w:rPr>
        <w:t>: το φυλλαράκι αυτό είναι η Γη μας</w:t>
      </w:r>
      <w:r>
        <w:rPr>
          <w:rFonts w:cs="Calibri"/>
          <w:i/>
        </w:rPr>
        <w:t>· Τ’ άλλα φύλλα είναι τ’ αστέρια)</w:t>
      </w:r>
      <w:r>
        <w:t>:_______________________________________________________________________________________</w:t>
      </w:r>
    </w:p>
    <w:p w:rsidR="00506C65" w:rsidRDefault="00506C65" w:rsidP="0018066D">
      <w:pPr>
        <w:spacing w:after="0" w:line="240" w:lineRule="auto"/>
        <w:jc w:val="both"/>
      </w:pPr>
      <w:r w:rsidRPr="00963B11">
        <w:rPr>
          <w:i/>
        </w:rPr>
        <w:t>Σουρνόμαστε απάνω στο φυλλαράκι μας, και το ψαχουλεύουμε με λαχτάρα</w:t>
      </w:r>
      <w:r w:rsidRPr="00963B11">
        <w:rPr>
          <w:rFonts w:cs="Calibri"/>
          <w:i/>
        </w:rPr>
        <w:t xml:space="preserve">· </w:t>
      </w:r>
      <w:r w:rsidRPr="00963B11">
        <w:rPr>
          <w:i/>
        </w:rPr>
        <w:t>τ’ οσμιζόμαστε, μυρίζει, βρωμάει</w:t>
      </w:r>
      <w:r w:rsidRPr="00963B11">
        <w:rPr>
          <w:rFonts w:cs="Calibri"/>
          <w:i/>
        </w:rPr>
        <w:t xml:space="preserve">· </w:t>
      </w:r>
      <w:r w:rsidRPr="00963B11">
        <w:rPr>
          <w:i/>
        </w:rPr>
        <w:t>το γευόμαστε, τρώγεται</w:t>
      </w:r>
      <w:r w:rsidRPr="00963B11">
        <w:rPr>
          <w:rFonts w:cs="Calibri"/>
          <w:i/>
        </w:rPr>
        <w:t xml:space="preserve">· </w:t>
      </w:r>
      <w:r w:rsidRPr="00963B11">
        <w:rPr>
          <w:i/>
        </w:rPr>
        <w:t>το χτυπούμε, αντηχάει και φωνάζει σαν πράμα ζωντανό</w:t>
      </w:r>
      <w:r>
        <w:t>:</w:t>
      </w:r>
    </w:p>
    <w:p w:rsidR="00506C65" w:rsidRPr="008478EB" w:rsidRDefault="00506C65" w:rsidP="0018066D">
      <w:pPr>
        <w:spacing w:after="0" w:line="240" w:lineRule="auto"/>
        <w:jc w:val="both"/>
        <w:rPr>
          <w:lang w:val="en-US"/>
        </w:rPr>
      </w:pPr>
      <w:r>
        <w:t>Πώς γνωρίζουμε το φυλλαράκι, δηλαδή τη γη, το άμεσο περιβάλλον μας; Είναι περιορισμένη αυτή η γνώση; (Θυμηθείτε και τις θεωρίες για την απόκτηση της γνώσης στο μάθημα της Φιλοσοφίας</w:t>
      </w:r>
      <w:r>
        <w:rPr>
          <w:lang w:val="en-US"/>
        </w:rPr>
        <w:t>)</w:t>
      </w:r>
      <w:r>
        <w:t>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06C65" w:rsidRDefault="00506C65" w:rsidP="0018066D">
      <w:pPr>
        <w:spacing w:after="0" w:line="240" w:lineRule="auto"/>
        <w:jc w:val="both"/>
      </w:pPr>
      <w:r>
        <w:t xml:space="preserve"> _______________________________________________________________________________________________</w:t>
      </w:r>
    </w:p>
    <w:p w:rsidR="00506C65" w:rsidRDefault="00506C65" w:rsidP="0018066D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18066D">
      <w:pPr>
        <w:spacing w:after="0" w:line="240" w:lineRule="auto"/>
        <w:jc w:val="both"/>
      </w:pPr>
      <w:r>
        <w:rPr>
          <w:i/>
        </w:rPr>
        <w:t>Μερικοί άνθρωποι οι πιο ατρόμητοι φτάνουν ως την άκρα του φύλλου· από την άκρα αυτή σκύβουμε, με τα μάτια ανοιχτά τα αυτιά ανοιχτά  κάτω στο χάος</w:t>
      </w:r>
      <w:r>
        <w:t>: Ποιους μπορεί να εννοεί; _______________________________________________________________________________________________</w:t>
      </w:r>
    </w:p>
    <w:p w:rsidR="00506C65" w:rsidRDefault="00506C65" w:rsidP="0018066D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Pr="00267EE1" w:rsidRDefault="00506C65" w:rsidP="0018066D">
      <w:pPr>
        <w:spacing w:after="0" w:line="240" w:lineRule="auto"/>
        <w:jc w:val="both"/>
        <w:rPr>
          <w:i/>
        </w:rPr>
      </w:pPr>
      <w:r w:rsidRPr="00267EE1">
        <w:rPr>
          <w:i/>
        </w:rPr>
        <w:t>Κι έτσι σκυμμένοι στην άβυσσο, νογούμε σύγκορμα, σύψυχα, να μας κυριεύει τρόμος</w:t>
      </w:r>
    </w:p>
    <w:p w:rsidR="00506C65" w:rsidRDefault="00506C65" w:rsidP="00267EE1">
      <w:pPr>
        <w:spacing w:after="0" w:line="240" w:lineRule="auto"/>
        <w:jc w:val="both"/>
      </w:pPr>
      <w:r>
        <w:t>Γιατί τρομάζουν; _________________________________________________________________________________</w:t>
      </w:r>
    </w:p>
    <w:p w:rsidR="00506C65" w:rsidRDefault="00506C65" w:rsidP="00267EE1">
      <w:pPr>
        <w:spacing w:after="0" w:line="240" w:lineRule="auto"/>
        <w:jc w:val="both"/>
      </w:pPr>
      <w:r>
        <w:t>«</w:t>
      </w:r>
      <w:r w:rsidRPr="00267EE1">
        <w:rPr>
          <w:i/>
        </w:rPr>
        <w:t>Από τη στιγμή εκείνη αρχίζει η Ποίηση</w:t>
      </w:r>
      <w:r>
        <w:t>» Πώς συνδέεται η ποίηση με τον τρόμο που νιώθουν τα πιο ατρόμητα σκουληκάκια για την άβυσσο;  Επηρεάζει η ποίηση τον άνθρωπο συναισθηματικά;</w:t>
      </w:r>
    </w:p>
    <w:p w:rsidR="00506C65" w:rsidRDefault="00506C65" w:rsidP="00267EE1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267EE1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267EE1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  <w:rPr>
          <w:i/>
        </w:rPr>
      </w:pPr>
      <w:r>
        <w:rPr>
          <w:i/>
        </w:rPr>
        <w:t>Αρχίζει ο μεγάλος  κίντυνος:</w:t>
      </w:r>
      <w:r>
        <w:t xml:space="preserve">  Ποιος είναι αυτός; Συσχετίστε με τον με το </w:t>
      </w:r>
      <w:r w:rsidRPr="00706689">
        <w:rPr>
          <w:i/>
        </w:rPr>
        <w:t>Δέος, τον ιερό τρόμ</w:t>
      </w:r>
      <w:r>
        <w:rPr>
          <w:i/>
        </w:rPr>
        <w:t>ο</w:t>
      </w:r>
    </w:p>
    <w:p w:rsidR="00506C65" w:rsidRPr="00706689" w:rsidRDefault="00506C65" w:rsidP="0070668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</w:pPr>
    </w:p>
    <w:p w:rsidR="00506C65" w:rsidRPr="00706689" w:rsidRDefault="00506C65" w:rsidP="00706689">
      <w:pPr>
        <w:pBdr>
          <w:bottom w:val="single" w:sz="12" w:space="1" w:color="auto"/>
        </w:pBdr>
        <w:spacing w:after="0" w:line="240" w:lineRule="auto"/>
        <w:jc w:val="both"/>
      </w:pPr>
      <w:r w:rsidRPr="00706689">
        <w:t>_______________________________________________________________________________________________</w:t>
      </w:r>
    </w:p>
    <w:p w:rsidR="00506C65" w:rsidRPr="00706689" w:rsidRDefault="00506C65" w:rsidP="00706689">
      <w:pPr>
        <w:pBdr>
          <w:bottom w:val="single" w:sz="12" w:space="1" w:color="auto"/>
        </w:pBdr>
        <w:spacing w:after="0" w:line="240" w:lineRule="auto"/>
        <w:jc w:val="both"/>
      </w:pPr>
    </w:p>
    <w:p w:rsidR="00506C65" w:rsidRDefault="00506C65" w:rsidP="001F685A">
      <w:pPr>
        <w:spacing w:after="0" w:line="240" w:lineRule="auto"/>
        <w:jc w:val="both"/>
      </w:pPr>
      <w:r>
        <w:t>Ποιες είναι οι αντιδράσεις των ανθρώπων στον «κίντυνο»/ιερό τρόμο;</w:t>
      </w:r>
    </w:p>
    <w:p w:rsidR="00506C65" w:rsidRDefault="00506C65" w:rsidP="001F685A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1F685A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1F685A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1F685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1F685A">
      <w:pPr>
        <w:spacing w:after="0" w:line="240" w:lineRule="auto"/>
        <w:jc w:val="both"/>
      </w:pPr>
    </w:p>
    <w:p w:rsidR="00506C65" w:rsidRDefault="00506C65" w:rsidP="001F685A">
      <w:pPr>
        <w:spacing w:after="0" w:line="240" w:lineRule="auto"/>
        <w:jc w:val="both"/>
      </w:pPr>
      <w:r>
        <w:t>5) Ποια είναι η αντίδραση του Ζορμπά;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Pr="008478EB" w:rsidRDefault="00506C65" w:rsidP="001F685A">
      <w:pPr>
        <w:spacing w:after="0" w:line="240" w:lineRule="auto"/>
        <w:jc w:val="both"/>
        <w:rPr>
          <w:bCs/>
          <w:color w:val="1F1F1F"/>
          <w:lang w:val="en-US" w:eastAsia="el-GR"/>
        </w:rPr>
      </w:pPr>
      <w:r>
        <w:rPr>
          <w:bCs/>
          <w:color w:val="1F1F1F"/>
          <w:lang w:eastAsia="el-GR"/>
        </w:rPr>
        <w:t xml:space="preserve">6) </w:t>
      </w:r>
      <w:r w:rsidRPr="00706689">
        <w:rPr>
          <w:bCs/>
          <w:color w:val="1F1F1F"/>
          <w:lang w:eastAsia="el-GR"/>
        </w:rPr>
        <w:t>Να εντοπίσετε τα στοιχεία που αναδεικνύουν το δυϊσμό του Ν. Καζαντζάκη. (Καζαντζάκης και Ζορμπάς ως alter ego του Καζαντζάκη</w:t>
      </w:r>
      <w:r>
        <w:rPr>
          <w:bCs/>
          <w:color w:val="1F1F1F"/>
          <w:lang w:val="en-US" w:eastAsia="el-GR"/>
        </w:rPr>
        <w:t>)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Pr="00706689" w:rsidRDefault="00506C65" w:rsidP="001F685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1F685A">
      <w:pPr>
        <w:spacing w:after="0" w:line="240" w:lineRule="auto"/>
        <w:jc w:val="both"/>
      </w:pPr>
    </w:p>
    <w:p w:rsidR="00506C65" w:rsidRDefault="00506C65" w:rsidP="001F685A">
      <w:pPr>
        <w:spacing w:after="0" w:line="240" w:lineRule="auto"/>
        <w:jc w:val="both"/>
      </w:pPr>
    </w:p>
    <w:p w:rsidR="00506C65" w:rsidRPr="00706689" w:rsidRDefault="00506C65" w:rsidP="001F685A">
      <w:pPr>
        <w:spacing w:after="0" w:line="240" w:lineRule="auto"/>
        <w:jc w:val="both"/>
      </w:pPr>
      <w:r>
        <w:t>7) Γλώσσα του κειμένου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Εκφραστικά μέσα ή γενικά εκφράσεις του κειμένου που σας αρέσουν</w:t>
      </w:r>
    </w:p>
    <w:p w:rsidR="00506C65" w:rsidRDefault="00506C65" w:rsidP="00C32D53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C32D53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C32D53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Pr="00C32D53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  <w:rPr>
          <w:sz w:val="24"/>
          <w:szCs w:val="24"/>
        </w:rPr>
      </w:pPr>
    </w:p>
    <w:p w:rsidR="00506C65" w:rsidRDefault="00506C65" w:rsidP="00706689">
      <w:pPr>
        <w:spacing w:after="0" w:line="240" w:lineRule="auto"/>
        <w:jc w:val="both"/>
        <w:rPr>
          <w:sz w:val="24"/>
          <w:szCs w:val="24"/>
        </w:rPr>
      </w:pPr>
    </w:p>
    <w:p w:rsidR="00506C65" w:rsidRDefault="00506C65" w:rsidP="007066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Είναι διαχρονικά τα μηνύματα του κειμένου; Να δικαιολογήσετε την απάντησή σας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506C65" w:rsidRDefault="00506C65" w:rsidP="00706689">
      <w:pPr>
        <w:spacing w:after="0" w:line="240" w:lineRule="auto"/>
        <w:jc w:val="both"/>
        <w:rPr>
          <w:sz w:val="24"/>
          <w:szCs w:val="24"/>
        </w:rPr>
      </w:pPr>
    </w:p>
    <w:p w:rsidR="00506C65" w:rsidRPr="00706689" w:rsidRDefault="00506C65" w:rsidP="00706689">
      <w:pPr>
        <w:shd w:val="clear" w:color="auto" w:fill="F0D584"/>
        <w:spacing w:after="0" w:line="240" w:lineRule="auto"/>
        <w:jc w:val="both"/>
        <w:rPr>
          <w:sz w:val="24"/>
          <w:szCs w:val="24"/>
        </w:rPr>
      </w:pPr>
    </w:p>
    <w:sectPr w:rsidR="00506C65" w:rsidRPr="00706689" w:rsidSect="001F685A">
      <w:pgSz w:w="11906" w:h="16838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54"/>
    <w:multiLevelType w:val="hybridMultilevel"/>
    <w:tmpl w:val="53D2F6D6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0EF"/>
    <w:rsid w:val="000720E8"/>
    <w:rsid w:val="0018066D"/>
    <w:rsid w:val="001F685A"/>
    <w:rsid w:val="00267EE1"/>
    <w:rsid w:val="00370F0F"/>
    <w:rsid w:val="00506C65"/>
    <w:rsid w:val="006E2223"/>
    <w:rsid w:val="00706689"/>
    <w:rsid w:val="00776D37"/>
    <w:rsid w:val="008300EF"/>
    <w:rsid w:val="008478EB"/>
    <w:rsid w:val="00923510"/>
    <w:rsid w:val="00963B11"/>
    <w:rsid w:val="00C32D53"/>
    <w:rsid w:val="00D82572"/>
    <w:rsid w:val="00E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5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1227</Words>
  <Characters>6630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ΜΥΡΣΙΝΗ ΧΛΙΑΟΥΤΑΚΗ</dc:creator>
  <cp:keywords/>
  <dc:description/>
  <cp:lastModifiedBy>user</cp:lastModifiedBy>
  <cp:revision>4</cp:revision>
  <cp:lastPrinted>2016-12-07T10:24:00Z</cp:lastPrinted>
  <dcterms:created xsi:type="dcterms:W3CDTF">2016-11-30T05:53:00Z</dcterms:created>
  <dcterms:modified xsi:type="dcterms:W3CDTF">2016-12-07T10:25:00Z</dcterms:modified>
</cp:coreProperties>
</file>