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BF" w:rsidRDefault="000A3B9E">
      <w:bookmarkStart w:id="0" w:name="_GoBack"/>
      <w:bookmarkEnd w:id="0"/>
      <w:r w:rsidRPr="000A3B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C672A64" wp14:editId="2CD22535">
                <wp:simplePos x="0" y="0"/>
                <wp:positionH relativeFrom="column">
                  <wp:posOffset>7285990</wp:posOffset>
                </wp:positionH>
                <wp:positionV relativeFrom="paragraph">
                  <wp:posOffset>153035</wp:posOffset>
                </wp:positionV>
                <wp:extent cx="635" cy="419100"/>
                <wp:effectExtent l="76200" t="0" r="75565" b="57150"/>
                <wp:wrapNone/>
                <wp:docPr id="55" name="Ευθύγραμμο βέλος σύνδεσης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32F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55" o:spid="_x0000_s1026" type="#_x0000_t32" style="position:absolute;margin-left:573.7pt;margin-top:12.05pt;width:.05pt;height:33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" strokecolor="windowText">
                <v:stroke endarrow="block"/>
              </v:shape>
            </w:pict>
          </mc:Fallback>
        </mc:AlternateContent>
      </w:r>
      <w:r w:rsidRPr="000A3B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4EA24CB" wp14:editId="75923E9C">
                <wp:simplePos x="0" y="0"/>
                <wp:positionH relativeFrom="column">
                  <wp:posOffset>6219825</wp:posOffset>
                </wp:positionH>
                <wp:positionV relativeFrom="paragraph">
                  <wp:posOffset>153035</wp:posOffset>
                </wp:positionV>
                <wp:extent cx="1066799" cy="1"/>
                <wp:effectExtent l="0" t="0" r="19685" b="19050"/>
                <wp:wrapNone/>
                <wp:docPr id="56" name="Ευθεία γραμμή σύνδεσης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799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B8724" id="Ευθεία γραμμή σύνδεσης 56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.75pt,12.05pt" to="573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" strokecolor="windowTex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78CFBA" wp14:editId="63C5B928">
                <wp:simplePos x="0" y="0"/>
                <wp:positionH relativeFrom="column">
                  <wp:posOffset>3667125</wp:posOffset>
                </wp:positionH>
                <wp:positionV relativeFrom="paragraph">
                  <wp:posOffset>181610</wp:posOffset>
                </wp:positionV>
                <wp:extent cx="0" cy="381000"/>
                <wp:effectExtent l="76200" t="0" r="95250" b="57150"/>
                <wp:wrapNone/>
                <wp:docPr id="53" name="Ευθύγραμμο βέλος σύνδεσης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83526" id="Ευθύγραμμο βέλος σύνδεσης 53" o:spid="_x0000_s1026" type="#_x0000_t32" style="position:absolute;margin-left:288.75pt;margin-top:14.3pt;width:0;height:30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" strokecolor="black [3213]">
                <v:stroke endarrow="block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35D2247" wp14:editId="16F8C31B">
                <wp:simplePos x="0" y="0"/>
                <wp:positionH relativeFrom="column">
                  <wp:posOffset>3667126</wp:posOffset>
                </wp:positionH>
                <wp:positionV relativeFrom="paragraph">
                  <wp:posOffset>181610</wp:posOffset>
                </wp:positionV>
                <wp:extent cx="1666874" cy="0"/>
                <wp:effectExtent l="0" t="0" r="10160" b="19050"/>
                <wp:wrapNone/>
                <wp:docPr id="54" name="Ευθεία γραμμή σύνδεσης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055BD" id="Ευθεία γραμμή σύνδεσης 54" o:spid="_x0000_s1026" style="position:absolute;flip:x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8.75pt,14.3pt" to="420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" strokecolor="black [3213]"/>
            </w:pict>
          </mc:Fallback>
        </mc:AlternateContent>
      </w:r>
      <w:r w:rsidR="002275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196F5" wp14:editId="1AE91F08">
                <wp:simplePos x="0" y="0"/>
                <wp:positionH relativeFrom="column">
                  <wp:posOffset>5334000</wp:posOffset>
                </wp:positionH>
                <wp:positionV relativeFrom="paragraph">
                  <wp:posOffset>-8890</wp:posOffset>
                </wp:positionV>
                <wp:extent cx="885825" cy="352425"/>
                <wp:effectExtent l="0" t="0" r="28575" b="28575"/>
                <wp:wrapNone/>
                <wp:docPr id="1" name="Διάγραμμα ροής: Εναλλακτική διεργασί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5242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3DB" w:rsidRPr="000030AA" w:rsidRDefault="00BA23DB" w:rsidP="00BA23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0030A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</w:rPr>
                              <w:t>ΥΛΗ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196F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Διάγραμμα ροής: Εναλλακτική διεργασία 1" o:spid="_x0000_s1026" type="#_x0000_t176" style="position:absolute;margin-left:420pt;margin-top:-.7pt;width:69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" fillcolor="#fabf8f [1945]" strokecolor="black [3213]">
                <v:textbox>
                  <w:txbxContent>
                    <w:p w:rsidR="00BA23DB" w:rsidRPr="000030AA" w:rsidRDefault="00BA23DB" w:rsidP="00BA23DB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</w:rPr>
                      </w:pPr>
                      <w:r w:rsidRPr="000030A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</w:rPr>
                        <w:t>ΥΛΗ</w:t>
                      </w:r>
                    </w:p>
                  </w:txbxContent>
                </v:textbox>
              </v:shape>
            </w:pict>
          </mc:Fallback>
        </mc:AlternateContent>
      </w:r>
    </w:p>
    <w:p w:rsidR="00BA23DB" w:rsidRDefault="00682CA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02108F" wp14:editId="33421F6F">
                <wp:simplePos x="0" y="0"/>
                <wp:positionH relativeFrom="column">
                  <wp:posOffset>7781290</wp:posOffset>
                </wp:positionH>
                <wp:positionV relativeFrom="paragraph">
                  <wp:posOffset>96520</wp:posOffset>
                </wp:positionV>
                <wp:extent cx="1628775" cy="638175"/>
                <wp:effectExtent l="0" t="0" r="28575" b="28575"/>
                <wp:wrapNone/>
                <wp:docPr id="7" name="Διάγραμμα ροής: Εναλλακτική διεργασί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38175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23DB" w:rsidRPr="00003804" w:rsidRDefault="00BA23DB" w:rsidP="00BA23DB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</w:pPr>
                            <w:r w:rsidRPr="00003804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>Μεταβλητή</w:t>
                            </w:r>
                            <w:r w:rsidRPr="00003804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 σύσταση &amp; ιδιότητες ανάλογα με  τρόπο παρασκευής</w:t>
                            </w:r>
                            <w:r w:rsidR="00682CA0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003804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>-</w:t>
                            </w:r>
                            <w:r w:rsidR="00682CA0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003804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>προέλευσης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2108F" id="Διάγραμμα ροής: Εναλλακτική διεργασία 7" o:spid="_x0000_s1027" type="#_x0000_t176" style="position:absolute;margin-left:612.7pt;margin-top:7.6pt;width:128.2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" filled="f" strokecolor="window">
                <v:textbox>
                  <w:txbxContent>
                    <w:p w:rsidR="00BA23DB" w:rsidRPr="00003804" w:rsidRDefault="00BA23DB" w:rsidP="00BA23DB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</w:rPr>
                      </w:pPr>
                      <w:r w:rsidRPr="00003804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>Μεταβλητή</w:t>
                      </w:r>
                      <w:r w:rsidRPr="00003804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 σύσταση &amp; ιδιότητες ανάλογα με  τρόπο παρασκευής</w:t>
                      </w:r>
                      <w:r w:rsidR="00682CA0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003804">
                        <w:rPr>
                          <w:rFonts w:cstheme="minorHAnsi"/>
                          <w:color w:val="000000" w:themeColor="text1"/>
                          <w:sz w:val="16"/>
                        </w:rPr>
                        <w:t>-</w:t>
                      </w:r>
                      <w:r w:rsidR="00682CA0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003804">
                        <w:rPr>
                          <w:rFonts w:cstheme="minorHAnsi"/>
                          <w:color w:val="000000" w:themeColor="text1"/>
                          <w:sz w:val="16"/>
                        </w:rPr>
                        <w:t>προέλευσης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E9F956A" wp14:editId="0B33CB11">
                <wp:simplePos x="0" y="0"/>
                <wp:positionH relativeFrom="column">
                  <wp:posOffset>257175</wp:posOffset>
                </wp:positionH>
                <wp:positionV relativeFrom="paragraph">
                  <wp:posOffset>201295</wp:posOffset>
                </wp:positionV>
                <wp:extent cx="2514600" cy="438150"/>
                <wp:effectExtent l="0" t="0" r="19050" b="19050"/>
                <wp:wrapNone/>
                <wp:docPr id="6" name="Διάγραμμα ροής: Εναλλακτική διεργασί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3815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23DB" w:rsidRPr="000F6495" w:rsidRDefault="00BA23DB" w:rsidP="00BA23DB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</w:pPr>
                            <w:r w:rsidRPr="000F6495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>Καθορισμένη</w:t>
                            </w:r>
                            <w:r w:rsidRPr="000F6495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 σύσταση &amp; ιδιότητες ανεξάρτητα από τρόπο παρασκευής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F956A" id="Διάγραμμα ροής: Εναλλακτική διεργασία 6" o:spid="_x0000_s1028" type="#_x0000_t176" style="position:absolute;margin-left:20.25pt;margin-top:15.85pt;width:198pt;height:34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" filled="f" strokecolor="white [3212]">
                <v:textbox>
                  <w:txbxContent>
                    <w:p w:rsidR="00BA23DB" w:rsidRPr="000F6495" w:rsidRDefault="00BA23DB" w:rsidP="00BA23DB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</w:rPr>
                      </w:pPr>
                      <w:r w:rsidRPr="000F6495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>Καθορισμένη</w:t>
                      </w:r>
                      <w:r w:rsidRPr="000F6495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 σύσταση &amp; ιδιότητες ανεξάρτητα από τρόπο παρασκευής</w:t>
                      </w:r>
                    </w:p>
                  </w:txbxContent>
                </v:textbox>
              </v:shape>
            </w:pict>
          </mc:Fallback>
        </mc:AlternateContent>
      </w:r>
      <w:r w:rsidR="002275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B28A7" wp14:editId="162353FB">
                <wp:simplePos x="0" y="0"/>
                <wp:positionH relativeFrom="column">
                  <wp:posOffset>2724150</wp:posOffset>
                </wp:positionH>
                <wp:positionV relativeFrom="paragraph">
                  <wp:posOffset>248920</wp:posOffset>
                </wp:positionV>
                <wp:extent cx="2514600" cy="352425"/>
                <wp:effectExtent l="0" t="0" r="19050" b="28575"/>
                <wp:wrapNone/>
                <wp:docPr id="4" name="Διάγραμμα ροής: Εναλλακτική διεργασί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52425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23DB" w:rsidRPr="00654C2A" w:rsidRDefault="00654C2A" w:rsidP="00955793">
                            <w:pPr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4C2A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B28A7" id="Διάγραμμα ροής: Εναλλακτική διεργασία 4" o:spid="_x0000_s1029" type="#_x0000_t176" style="position:absolute;margin-left:214.5pt;margin-top:19.6pt;width:198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" fillcolor="#c2d69b [1942]" strokecolor="windowText">
                <v:textbox>
                  <w:txbxContent>
                    <w:p w:rsidR="00BA23DB" w:rsidRPr="00654C2A" w:rsidRDefault="00654C2A" w:rsidP="00955793">
                      <w:pPr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54C2A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1.</w:t>
                      </w:r>
                    </w:p>
                  </w:txbxContent>
                </v:textbox>
              </v:shape>
            </w:pict>
          </mc:Fallback>
        </mc:AlternateContent>
      </w:r>
      <w:r w:rsidR="002275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4C7FCCD" wp14:editId="673A2A73">
                <wp:simplePos x="0" y="0"/>
                <wp:positionH relativeFrom="column">
                  <wp:posOffset>6781800</wp:posOffset>
                </wp:positionH>
                <wp:positionV relativeFrom="paragraph">
                  <wp:posOffset>239395</wp:posOffset>
                </wp:positionV>
                <wp:extent cx="1104900" cy="352425"/>
                <wp:effectExtent l="0" t="0" r="19050" b="28575"/>
                <wp:wrapNone/>
                <wp:docPr id="3" name="Διάγραμμα ροής: Εναλλακτική διεργασί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52425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23DB" w:rsidRPr="00654C2A" w:rsidRDefault="00654C2A" w:rsidP="00654C2A">
                            <w:pPr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4C2A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7FCCD" id="Διάγραμμα ροής: Εναλλακτική διεργασία 3" o:spid="_x0000_s1030" type="#_x0000_t176" style="position:absolute;margin-left:534pt;margin-top:18.85pt;width:87pt;height:27.75pt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" fillcolor="#e5dfec [663]" strokecolor="windowText">
                <v:textbox>
                  <w:txbxContent>
                    <w:p w:rsidR="00BA23DB" w:rsidRPr="00654C2A" w:rsidRDefault="00654C2A" w:rsidP="00654C2A">
                      <w:pPr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54C2A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</w:p>
    <w:p w:rsidR="00BA23DB" w:rsidRDefault="000A3B9E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4FD86B31" wp14:editId="3C95070D">
                <wp:simplePos x="0" y="0"/>
                <wp:positionH relativeFrom="column">
                  <wp:posOffset>2124075</wp:posOffset>
                </wp:positionH>
                <wp:positionV relativeFrom="paragraph">
                  <wp:posOffset>268605</wp:posOffset>
                </wp:positionV>
                <wp:extent cx="4385293" cy="381000"/>
                <wp:effectExtent l="76200" t="0" r="92075" b="57150"/>
                <wp:wrapNone/>
                <wp:docPr id="61" name="Ομάδα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5293" cy="381000"/>
                          <a:chOff x="0" y="0"/>
                          <a:chExt cx="4385293" cy="381000"/>
                        </a:xfrm>
                      </wpg:grpSpPr>
                      <wps:wsp>
                        <wps:cNvPr id="57" name="Ευθύγραμμο βέλος σύνδεσης 57"/>
                        <wps:cNvCnPr/>
                        <wps:spPr>
                          <a:xfrm>
                            <a:off x="0" y="142875"/>
                            <a:ext cx="0" cy="2381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8" name="Ευθύγραμμο βέλος σύνδεσης 58"/>
                        <wps:cNvCnPr/>
                        <wps:spPr>
                          <a:xfrm>
                            <a:off x="4385293" y="142875"/>
                            <a:ext cx="0" cy="2381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9" name="Ευθεία γραμμή σύνδεσης 59"/>
                        <wps:cNvCnPr/>
                        <wps:spPr>
                          <a:xfrm flipH="1">
                            <a:off x="1" y="142875"/>
                            <a:ext cx="438498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0" name="Ευθεία γραμμή σύνδεσης 60"/>
                        <wps:cNvCnPr/>
                        <wps:spPr>
                          <a:xfrm flipV="1">
                            <a:off x="1533525" y="0"/>
                            <a:ext cx="0" cy="14287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E3B8AE3" id="Ομάδα 61" o:spid="_x0000_s1026" style="position:absolute;margin-left:167.25pt;margin-top:21.15pt;width:345.3pt;height:30pt;z-index:251759616;mso-width-relative:margin" coordsize="43852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">
                <v:shape id="Ευθύγραμμο βέλος σύνδεσης 57" o:spid="_x0000_s1027" type="#_x0000_t32" style="position:absolute;top:1428;width:0;height:2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sLnsQAAADbAAAADwAAAGRycy9kb3ducmV2LnhtbESPzWrDMBCE74W+g9hCbo3c/+BECW1J&#10;oT0F2wnkuLE2lltrZSQ1dt++KhRyHGbmG2axGm0nTuRD61jBzTQDQVw73XKjYFu9Xc9AhIissXNM&#10;Cn4owGp5ebHAXLuBCzqVsREJwiFHBSbGPpcy1IYshqnriZN3dN5iTNI3UnscEtx28jbLHqXFltOC&#10;wZ5eDdVf5bdVUEj/8lHed1U1rM3dYaN3++Jzp9Tkanyeg4g0xnP4v/2uFTw8wd+X9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ywuexAAAANsAAAAPAAAAAAAAAAAA&#10;AAAAAKECAABkcnMvZG93bnJldi54bWxQSwUGAAAAAAQABAD5AAAAkgMAAAAA&#10;" strokecolor="windowText">
                  <v:stroke endarrow="block"/>
                </v:shape>
                <v:shape id="Ευθύγραμμο βέλος σύνδεσης 58" o:spid="_x0000_s1028" type="#_x0000_t32" style="position:absolute;left:43852;top:1428;width:0;height:2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Sf7MEAAADbAAAADwAAAGRycy9kb3ducmV2LnhtbERPz0vDMBS+D/Y/hDfwtqXqFKlNxxSF&#10;eZK2Djw+m2dT17yUJK71vzcHwePH97vYzXYQZ/Khd6zgcpOBIG6d7rlT8NY8r+9AhIiscXBMCn4o&#10;wK5cLgrMtZu4onMdO5FCOOSowMQ45lKG1pDFsHEjceI+nbcYE/Sd1B6nFG4HeZVlt9Jiz6nB4EiP&#10;htpT/W0VVNI/vNTboWmmJ3P98aqP79XXUamL1by/BxFpjv/iP/dBK7hJY9OX9ANk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VJ/swQAAANsAAAAPAAAAAAAAAAAAAAAA&#10;AKECAABkcnMvZG93bnJldi54bWxQSwUGAAAAAAQABAD5AAAAjwMAAAAA&#10;" strokecolor="windowText">
                  <v:stroke endarrow="block"/>
                </v:shape>
                <v:line id="Ευθεία γραμμή σύνδεσης 59" o:spid="_x0000_s1029" style="position:absolute;flip:x;visibility:visible;mso-wrap-style:square" from="0,1428" to="43849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5micYAAADbAAAADwAAAGRycy9kb3ducmV2LnhtbESPQWvCQBSE7wX/w/IEb3Wj0FJTV6la&#10;wZNV6yW3Z/aZTZN9G7Krpv76bqHQ4zAz3zDTeWdrcaXWl44VjIYJCOLc6ZILBcfP9eMLCB+QNdaO&#10;ScE3eZjPeg9TTLW78Z6uh1CICGGfogITQpNK6XNDFv3QNcTRO7vWYoiyLaRu8RbhtpbjJHmWFkuO&#10;CwYbWhrKq8PFKljdd9U2y7JxVX+Y4+h90XytTplSg3739goiUBf+w3/tjVbwNIHfL/EHy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eZonGAAAA2wAAAA8AAAAAAAAA&#10;AAAAAAAAoQIAAGRycy9kb3ducmV2LnhtbFBLBQYAAAAABAAEAPkAAACUAwAAAAA=&#10;" strokecolor="windowText"/>
                <v:line id="Ευθεία γραμμή σύνδεσης 60" o:spid="_x0000_s1030" style="position:absolute;flip:y;visibility:visible;mso-wrap-style:square" from="15335,0" to="15335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gFqcEAAADbAAAADwAAAGRycy9kb3ducmV2LnhtbERPu27CMBTdK/EP1kViKw4MqAoYVF5S&#10;J95Lttv4Nk4TX0exC6FfjwckxqPzni06W4srtb50rGA0TEAQ506XXCi4nLfvHyB8QNZYOyYFd/Kw&#10;mPfeZphqd+MjXU+hEDGEfYoKTAhNKqXPDVn0Q9cQR+7HtRZDhG0hdYu3GG5rOU6SibRYcmww2NDK&#10;UF6d/qyC9f+h2mVZNq7qvbmMNsvmd/2dKTXod59TEIG68BI/3V9awSSuj1/iD5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yAWpwQAAANsAAAAPAAAAAAAAAAAAAAAA&#10;AKECAABkcnMvZG93bnJldi54bWxQSwUGAAAAAAQABAD5AAAAjwMAAAAA&#10;" strokecolor="windowText"/>
              </v:group>
            </w:pict>
          </mc:Fallback>
        </mc:AlternateContent>
      </w:r>
    </w:p>
    <w:p w:rsidR="00BA23DB" w:rsidRDefault="000F649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FB97B" wp14:editId="659B4ED7">
                <wp:simplePos x="0" y="0"/>
                <wp:positionH relativeFrom="column">
                  <wp:posOffset>7400925</wp:posOffset>
                </wp:positionH>
                <wp:positionV relativeFrom="paragraph">
                  <wp:posOffset>193040</wp:posOffset>
                </wp:positionV>
                <wp:extent cx="2124075" cy="666750"/>
                <wp:effectExtent l="0" t="0" r="28575" b="19050"/>
                <wp:wrapNone/>
                <wp:docPr id="9" name="Διάγραμμα ροής: Εναλλακτική διεργασί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6675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23DB" w:rsidRPr="00003804" w:rsidRDefault="00BA23DB" w:rsidP="00BA23DB">
                            <w:pPr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</w:pPr>
                            <w:r w:rsidRPr="00003804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Ουσίες που </w:t>
                            </w:r>
                            <w:r w:rsidRPr="00003804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>διασπώνται</w:t>
                            </w:r>
                            <w:r w:rsidRPr="00003804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 σε απλούστερες </w:t>
                            </w:r>
                            <w:r w:rsidR="00003804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      </w:t>
                            </w:r>
                            <w:r w:rsidRPr="00003804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&amp; αποτελούνται από </w:t>
                            </w:r>
                            <w:r w:rsidR="00003804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003804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>2 τουλάχιστον είδη ατόμων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FB97B" id="Διάγραμμα ροής: Εναλλακτική διεργασία 9" o:spid="_x0000_s1031" type="#_x0000_t176" style="position:absolute;margin-left:582.75pt;margin-top:15.2pt;width:167.25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" filled="f" strokecolor="window">
                <v:textbox>
                  <w:txbxContent>
                    <w:p w:rsidR="00BA23DB" w:rsidRPr="00003804" w:rsidRDefault="00BA23DB" w:rsidP="00BA23DB">
                      <w:pPr>
                        <w:rPr>
                          <w:rFonts w:cstheme="minorHAnsi"/>
                          <w:color w:val="000000" w:themeColor="text1"/>
                          <w:sz w:val="16"/>
                        </w:rPr>
                      </w:pPr>
                      <w:r w:rsidRPr="00003804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Ουσίες που </w:t>
                      </w:r>
                      <w:r w:rsidRPr="00003804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>διασπώνται</w:t>
                      </w:r>
                      <w:r w:rsidRPr="00003804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 σε απλούστερες </w:t>
                      </w:r>
                      <w:r w:rsidR="00003804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      </w:t>
                      </w:r>
                      <w:r w:rsidRPr="00003804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&amp; αποτελούνται από </w:t>
                      </w:r>
                      <w:r w:rsidR="00003804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003804">
                        <w:rPr>
                          <w:rFonts w:cstheme="minorHAnsi"/>
                          <w:color w:val="000000" w:themeColor="text1"/>
                          <w:sz w:val="16"/>
                        </w:rPr>
                        <w:t>2 τουλάχιστον είδη ατόμων</w:t>
                      </w:r>
                    </w:p>
                  </w:txbxContent>
                </v:textbox>
              </v:shape>
            </w:pict>
          </mc:Fallback>
        </mc:AlternateContent>
      </w:r>
      <w:r w:rsidR="0000380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074CCB81" wp14:editId="2827B762">
                <wp:simplePos x="0" y="0"/>
                <wp:positionH relativeFrom="column">
                  <wp:posOffset>3676650</wp:posOffset>
                </wp:positionH>
                <wp:positionV relativeFrom="paragraph">
                  <wp:posOffset>193040</wp:posOffset>
                </wp:positionV>
                <wp:extent cx="1247775" cy="285750"/>
                <wp:effectExtent l="0" t="0" r="28575" b="19050"/>
                <wp:wrapNone/>
                <wp:docPr id="159" name="Διάγραμμα ροής: Εναλλακτική διεργασία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8575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3804" w:rsidRPr="00003804" w:rsidRDefault="00003804" w:rsidP="00003804">
                            <w:pPr>
                              <w:rPr>
                                <w:rFonts w:cstheme="minorHAnsi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</w:rPr>
                              <w:t xml:space="preserve">συνδυάζονται προς </w:t>
                            </w:r>
                            <w:r w:rsidRPr="00003804">
                              <w:rPr>
                                <w:rFonts w:cstheme="minorHAnsi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CCB81" id="Διάγραμμα ροής: Εναλλακτική διεργασία 159" o:spid="_x0000_s1032" type="#_x0000_t176" style="position:absolute;margin-left:289.5pt;margin-top:15.2pt;width:98.25pt;height:22.5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" filled="f" strokecolor="window">
                <v:textbox>
                  <w:txbxContent>
                    <w:p w:rsidR="00003804" w:rsidRPr="00003804" w:rsidRDefault="00003804" w:rsidP="00003804">
                      <w:pPr>
                        <w:rPr>
                          <w:rFonts w:cstheme="minorHAnsi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4"/>
                        </w:rPr>
                        <w:t xml:space="preserve">συνδυάζονται προς </w:t>
                      </w:r>
                      <w:r w:rsidRPr="00003804">
                        <w:rPr>
                          <w:rFonts w:cstheme="minorHAnsi"/>
                          <w:color w:val="000000" w:themeColor="text1"/>
                          <w:sz w:val="14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z w:val="1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0A3B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B2E1D4" wp14:editId="678E3078">
                <wp:simplePos x="0" y="0"/>
                <wp:positionH relativeFrom="column">
                  <wp:posOffset>-676275</wp:posOffset>
                </wp:positionH>
                <wp:positionV relativeFrom="paragraph">
                  <wp:posOffset>193040</wp:posOffset>
                </wp:positionV>
                <wp:extent cx="1743075" cy="685800"/>
                <wp:effectExtent l="0" t="0" r="28575" b="19050"/>
                <wp:wrapNone/>
                <wp:docPr id="8" name="Διάγραμμα ροής: Εναλλακτική διεργασί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8580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23DB" w:rsidRPr="000F6495" w:rsidRDefault="00BA23DB" w:rsidP="00BA23DB">
                            <w:pPr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</w:pPr>
                            <w:r w:rsidRPr="000F6495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Ουσίες   που </w:t>
                            </w:r>
                            <w:r w:rsidRPr="000F6495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u w:val="single"/>
                              </w:rPr>
                              <w:t>δε</w:t>
                            </w:r>
                            <w:r w:rsidRPr="000F6495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 xml:space="preserve"> διασπώνται</w:t>
                            </w:r>
                            <w:r w:rsidRPr="000F6495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 σε απλούστερες &amp; αποτελούνται από </w:t>
                            </w:r>
                            <w:r w:rsidR="00227558" w:rsidRPr="000F6495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0F6495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>1 είδος ατόμων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2E1D4" id="Διάγραμμα ροής: Εναλλακτική διεργασία 8" o:spid="_x0000_s1033" type="#_x0000_t176" style="position:absolute;margin-left:-53.25pt;margin-top:15.2pt;width:137.2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" filled="f" strokecolor="window">
                <v:textbox>
                  <w:txbxContent>
                    <w:p w:rsidR="00BA23DB" w:rsidRPr="000F6495" w:rsidRDefault="00BA23DB" w:rsidP="00BA23DB">
                      <w:pPr>
                        <w:rPr>
                          <w:rFonts w:cstheme="minorHAnsi"/>
                          <w:color w:val="000000" w:themeColor="text1"/>
                          <w:sz w:val="16"/>
                        </w:rPr>
                      </w:pPr>
                      <w:r w:rsidRPr="000F6495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Ουσίες   που </w:t>
                      </w:r>
                      <w:r w:rsidRPr="000F6495">
                        <w:rPr>
                          <w:rFonts w:cstheme="minorHAnsi"/>
                          <w:b/>
                          <w:color w:val="000000" w:themeColor="text1"/>
                          <w:sz w:val="16"/>
                          <w:u w:val="single"/>
                        </w:rPr>
                        <w:t>δε</w:t>
                      </w:r>
                      <w:r w:rsidRPr="000F6495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 xml:space="preserve"> διασπώνται</w:t>
                      </w:r>
                      <w:r w:rsidRPr="000F6495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 σε απλούστερες &amp; αποτελούνται από </w:t>
                      </w:r>
                      <w:r w:rsidR="00227558" w:rsidRPr="000F6495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0F6495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>1 είδος ατόμων</w:t>
                      </w:r>
                    </w:p>
                  </w:txbxContent>
                </v:textbox>
              </v:shape>
            </w:pict>
          </mc:Fallback>
        </mc:AlternateContent>
      </w:r>
      <w:r w:rsidR="00E058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4E65D1C" wp14:editId="248EDC22">
                <wp:simplePos x="0" y="0"/>
                <wp:positionH relativeFrom="column">
                  <wp:posOffset>5334000</wp:posOffset>
                </wp:positionH>
                <wp:positionV relativeFrom="paragraph">
                  <wp:posOffset>307340</wp:posOffset>
                </wp:positionV>
                <wp:extent cx="2105025" cy="352425"/>
                <wp:effectExtent l="0" t="0" r="28575" b="28575"/>
                <wp:wrapNone/>
                <wp:docPr id="5" name="Διάγραμμα ροής: Εναλλακτική διεργασί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52425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23DB" w:rsidRPr="00654C2A" w:rsidRDefault="00654C2A" w:rsidP="00654C2A">
                            <w:pPr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4C2A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4.</w:t>
                            </w:r>
                          </w:p>
                          <w:p w:rsidR="00BA23DB" w:rsidRPr="00654C2A" w:rsidRDefault="00BA23DB" w:rsidP="00654C2A">
                            <w:pPr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65D1C" id="Διάγραμμα ροής: Εναλλακτική διεργασία 5" o:spid="_x0000_s1034" type="#_x0000_t176" style="position:absolute;margin-left:420pt;margin-top:24.2pt;width:165.75pt;height:27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" fillcolor="#92cddc [1944]" strokecolor="windowText">
                <v:textbox>
                  <w:txbxContent>
                    <w:p w:rsidR="00BA23DB" w:rsidRPr="00654C2A" w:rsidRDefault="00654C2A" w:rsidP="00654C2A">
                      <w:pPr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54C2A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4.</w:t>
                      </w:r>
                    </w:p>
                    <w:p w:rsidR="00BA23DB" w:rsidRPr="00654C2A" w:rsidRDefault="00BA23DB" w:rsidP="00654C2A">
                      <w:pPr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23DB" w:rsidRDefault="0000380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843E728" wp14:editId="3007AE04">
                <wp:simplePos x="0" y="0"/>
                <wp:positionH relativeFrom="column">
                  <wp:posOffset>3314700</wp:posOffset>
                </wp:positionH>
                <wp:positionV relativeFrom="paragraph">
                  <wp:posOffset>89535</wp:posOffset>
                </wp:positionV>
                <wp:extent cx="1609725" cy="155368"/>
                <wp:effectExtent l="0" t="19050" r="47625" b="35560"/>
                <wp:wrapNone/>
                <wp:docPr id="158" name="Δεξιό βέλος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55368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7F58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158" o:spid="_x0000_s1026" type="#_x0000_t13" style="position:absolute;margin-left:261pt;margin-top:7.05pt;width:126.75pt;height:12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" adj="20558" fillcolor="#c2d69b [1942]" strokecolor="black [3213]" strokeweight="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ABAA0B" wp14:editId="21A732A0">
                <wp:simplePos x="0" y="0"/>
                <wp:positionH relativeFrom="column">
                  <wp:posOffset>3314700</wp:posOffset>
                </wp:positionH>
                <wp:positionV relativeFrom="paragraph">
                  <wp:posOffset>289560</wp:posOffset>
                </wp:positionV>
                <wp:extent cx="838835" cy="245745"/>
                <wp:effectExtent l="152400" t="247650" r="0" b="421005"/>
                <wp:wrapNone/>
                <wp:docPr id="17" name="Επεξήγηση με γραμμή 2 (γραμμή έμφασης)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91875">
                          <a:off x="0" y="0"/>
                          <a:ext cx="838835" cy="245745"/>
                        </a:xfrm>
                        <a:prstGeom prst="accentCallout2">
                          <a:avLst>
                            <a:gd name="adj1" fmla="val 18750"/>
                            <a:gd name="adj2" fmla="val -3205"/>
                            <a:gd name="adj3" fmla="val 18750"/>
                            <a:gd name="adj4" fmla="val -16667"/>
                            <a:gd name="adj5" fmla="val 75461"/>
                            <a:gd name="adj6" fmla="val -36594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55B" w:rsidRPr="002F255B" w:rsidRDefault="002F255B" w:rsidP="002F255B">
                            <w:pPr>
                              <w:ind w:left="-284"/>
                              <w:jc w:val="center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 w:rsidRPr="002F255B">
                              <w:rPr>
                                <w:color w:val="000000" w:themeColor="text1"/>
                                <w:sz w:val="14"/>
                              </w:rPr>
                              <w:t>1 είδος ατόμων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BAA0B"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Επεξήγηση με γραμμή 2 (γραμμή έμφασης) 17" o:spid="_x0000_s1035" type="#_x0000_t45" style="position:absolute;margin-left:261pt;margin-top:22.8pt;width:66.05pt;height:19.35pt;rotation:-38.46875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" adj="-7904,16300,,,-692" fillcolor="white [3212]" strokecolor="black [3213]" strokeweight=".5pt">
                <v:stroke dashstyle="1 1" startarrow="open"/>
                <v:textbox>
                  <w:txbxContent>
                    <w:p w:rsidR="002F255B" w:rsidRPr="002F255B" w:rsidRDefault="002F255B" w:rsidP="002F255B">
                      <w:pPr>
                        <w:ind w:left="-284"/>
                        <w:jc w:val="center"/>
                        <w:rPr>
                          <w:color w:val="000000" w:themeColor="text1"/>
                          <w:sz w:val="10"/>
                        </w:rPr>
                      </w:pPr>
                      <w:r w:rsidRPr="002F255B">
                        <w:rPr>
                          <w:color w:val="000000" w:themeColor="text1"/>
                          <w:sz w:val="14"/>
                        </w:rPr>
                        <w:t>1 είδος ατόμων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A2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DFAAB" wp14:editId="18964418">
                <wp:simplePos x="0" y="0"/>
                <wp:positionH relativeFrom="column">
                  <wp:posOffset>1200150</wp:posOffset>
                </wp:positionH>
                <wp:positionV relativeFrom="paragraph">
                  <wp:posOffset>3810</wp:posOffset>
                </wp:positionV>
                <wp:extent cx="1847850" cy="342900"/>
                <wp:effectExtent l="0" t="0" r="19050" b="19050"/>
                <wp:wrapNone/>
                <wp:docPr id="2" name="Διάγραμμα ροής: Εναλλακτική διεργασί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4290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23DB" w:rsidRPr="00654C2A" w:rsidRDefault="003E1B50" w:rsidP="00BA23DB">
                            <w:pPr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4C2A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4C2A" w:rsidRPr="00654C2A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DFAAB" id="Διάγραμμα ροής: Εναλλακτική διεργασία 2" o:spid="_x0000_s1036" type="#_x0000_t176" style="position:absolute;margin-left:94.5pt;margin-top:.3pt;width:14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" fillcolor="#d6e3bc [1302]" strokecolor="windowText">
                <v:textbox>
                  <w:txbxContent>
                    <w:p w:rsidR="00BA23DB" w:rsidRPr="00654C2A" w:rsidRDefault="003E1B50" w:rsidP="00BA23DB">
                      <w:pPr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54C2A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54C2A" w:rsidRPr="00654C2A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p w:rsidR="00BA23DB" w:rsidRDefault="000030A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7BF1B9E" wp14:editId="59936080">
                <wp:simplePos x="0" y="0"/>
                <wp:positionH relativeFrom="column">
                  <wp:posOffset>4086225</wp:posOffset>
                </wp:positionH>
                <wp:positionV relativeFrom="paragraph">
                  <wp:posOffset>99695</wp:posOffset>
                </wp:positionV>
                <wp:extent cx="1276350" cy="245745"/>
                <wp:effectExtent l="19050" t="114300" r="114300" b="306705"/>
                <wp:wrapNone/>
                <wp:docPr id="99" name="Επεξήγηση με γραμμή 2 (γραμμή έμφασης)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9636">
                          <a:off x="0" y="0"/>
                          <a:ext cx="1276350" cy="245745"/>
                        </a:xfrm>
                        <a:prstGeom prst="accentCallout2">
                          <a:avLst>
                            <a:gd name="adj1" fmla="val 42792"/>
                            <a:gd name="adj2" fmla="val 87936"/>
                            <a:gd name="adj3" fmla="val 56408"/>
                            <a:gd name="adj4" fmla="val 104189"/>
                            <a:gd name="adj5" fmla="val 157490"/>
                            <a:gd name="adj6" fmla="val 107431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arrow" w="med" len="med"/>
                        </a:ln>
                        <a:effectLst/>
                      </wps:spPr>
                      <wps:txbx>
                        <w:txbxContent>
                          <w:p w:rsidR="008A0326" w:rsidRPr="002F255B" w:rsidRDefault="008A0326" w:rsidP="008A0326">
                            <w:pPr>
                              <w:ind w:left="-284"/>
                              <w:jc w:val="center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2 τουλάχιστον είδη </w:t>
                            </w:r>
                            <w:r w:rsidRPr="002F255B">
                              <w:rPr>
                                <w:color w:val="000000" w:themeColor="text1"/>
                                <w:sz w:val="14"/>
                              </w:rPr>
                              <w:t>ατόμων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F1B9E" id="Επεξήγηση με γραμμή 2 (γραμμή έμφασης) 99" o:spid="_x0000_s1037" type="#_x0000_t45" style="position:absolute;margin-left:321.75pt;margin-top:7.85pt;width:100.5pt;height:19.35pt;rotation:611272fd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" adj="23205,34018,22505,12184,18994,9243" fillcolor="window" strokecolor="windowText" strokeweight=".5pt">
                <v:stroke dashstyle="1 1" startarrow="open"/>
                <v:textbox>
                  <w:txbxContent>
                    <w:p w:rsidR="008A0326" w:rsidRPr="002F255B" w:rsidRDefault="008A0326" w:rsidP="008A0326">
                      <w:pPr>
                        <w:ind w:left="-284"/>
                        <w:jc w:val="center"/>
                        <w:rPr>
                          <w:color w:val="000000" w:themeColor="text1"/>
                          <w:sz w:val="10"/>
                        </w:rPr>
                      </w:pPr>
                      <w:r>
                        <w:rPr>
                          <w:color w:val="000000" w:themeColor="text1"/>
                          <w:sz w:val="14"/>
                        </w:rPr>
                        <w:t xml:space="preserve">2 τουλάχιστον είδη </w:t>
                      </w:r>
                      <w:r w:rsidRPr="002F255B">
                        <w:rPr>
                          <w:color w:val="000000" w:themeColor="text1"/>
                          <w:sz w:val="14"/>
                        </w:rPr>
                        <w:t>ατόμων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00380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EA021E" wp14:editId="7D5FF6C9">
                <wp:simplePos x="0" y="0"/>
                <wp:positionH relativeFrom="column">
                  <wp:posOffset>3686175</wp:posOffset>
                </wp:positionH>
                <wp:positionV relativeFrom="paragraph">
                  <wp:posOffset>299720</wp:posOffset>
                </wp:positionV>
                <wp:extent cx="1466850" cy="1181100"/>
                <wp:effectExtent l="0" t="0" r="19050" b="19050"/>
                <wp:wrapNone/>
                <wp:docPr id="14" name="Διάγραμμα ροής: Εναλλακτική διεργασί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18110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7558" w:rsidRPr="00227558" w:rsidRDefault="00227558" w:rsidP="00227558">
                            <w:pPr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>Μ</w:t>
                            </w:r>
                            <w:r w:rsidRPr="00227558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ικρότερο κομμάτι καθορισμένης ουσίας (στοιχείου-ένωσης) που μπορεί να υπάρξει </w:t>
                            </w:r>
                            <w:r w:rsidRPr="000802F6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>ελεύθερο</w:t>
                            </w:r>
                            <w:r w:rsidRPr="00227558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 και να </w:t>
                            </w:r>
                            <w:r w:rsidRPr="000802F6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>διατηρεί τις ιδιότητες</w:t>
                            </w:r>
                            <w:r w:rsidRPr="00227558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 της ύλης από την οποία προέρχεται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A021E" id="Διάγραμμα ροής: Εναλλακτική διεργασία 14" o:spid="_x0000_s1038" type="#_x0000_t176" style="position:absolute;margin-left:290.25pt;margin-top:23.6pt;width:115.5pt;height:9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" filled="f" strokecolor="window">
                <v:textbox>
                  <w:txbxContent>
                    <w:p w:rsidR="00227558" w:rsidRPr="00227558" w:rsidRDefault="00227558" w:rsidP="00227558">
                      <w:pPr>
                        <w:rPr>
                          <w:rFonts w:cstheme="minorHAns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6"/>
                        </w:rPr>
                        <w:t>Μ</w:t>
                      </w:r>
                      <w:r w:rsidRPr="00227558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ικρότερο κομμάτι καθορισμένης ουσίας (στοιχείου-ένωσης) που μπορεί να υπάρξει </w:t>
                      </w:r>
                      <w:r w:rsidRPr="000802F6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>ελεύθερο</w:t>
                      </w:r>
                      <w:r w:rsidRPr="00227558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 και να </w:t>
                      </w:r>
                      <w:r w:rsidRPr="000802F6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>διατηρεί τις ιδιότητες</w:t>
                      </w:r>
                      <w:r w:rsidRPr="00227558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 της ύλης από την οποία προέρχεται</w:t>
                      </w:r>
                    </w:p>
                  </w:txbxContent>
                </v:textbox>
              </v:shape>
            </w:pict>
          </mc:Fallback>
        </mc:AlternateContent>
      </w:r>
      <w:r w:rsidR="004F5A4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58B7E92" wp14:editId="33838321">
                <wp:simplePos x="0" y="0"/>
                <wp:positionH relativeFrom="column">
                  <wp:posOffset>276225</wp:posOffset>
                </wp:positionH>
                <wp:positionV relativeFrom="paragraph">
                  <wp:posOffset>213995</wp:posOffset>
                </wp:positionV>
                <wp:extent cx="525145" cy="245745"/>
                <wp:effectExtent l="0" t="0" r="351155" b="211455"/>
                <wp:wrapNone/>
                <wp:docPr id="109" name="Επεξήγηση με γραμμή 2 (γραμμή έμφασης)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245745"/>
                        </a:xfrm>
                        <a:prstGeom prst="accentCallout2">
                          <a:avLst>
                            <a:gd name="adj1" fmla="val 57185"/>
                            <a:gd name="adj2" fmla="val 92948"/>
                            <a:gd name="adj3" fmla="val 92664"/>
                            <a:gd name="adj4" fmla="val 134743"/>
                            <a:gd name="adj5" fmla="val 163578"/>
                            <a:gd name="adj6" fmla="val 15035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arrow" w="med" len="med"/>
                        </a:ln>
                        <a:effectLst/>
                      </wps:spPr>
                      <wps:txbx>
                        <w:txbxContent>
                          <w:p w:rsidR="004F5A47" w:rsidRPr="002F255B" w:rsidRDefault="004F5A47" w:rsidP="004F5A47">
                            <w:pPr>
                              <w:ind w:left="-284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       ουδέτερο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B7E92" id="Επεξήγηση με γραμμή 2 (γραμμή έμφασης) 109" o:spid="_x0000_s1039" type="#_x0000_t45" style="position:absolute;margin-left:21.75pt;margin-top:16.85pt;width:41.35pt;height:19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" adj="32477,35333,29104,20015,20077,12352" fillcolor="window" strokecolor="windowText" strokeweight=".5pt">
                <v:stroke dashstyle="1 1" startarrow="open"/>
                <v:textbox>
                  <w:txbxContent>
                    <w:p w:rsidR="004F5A47" w:rsidRPr="002F255B" w:rsidRDefault="004F5A47" w:rsidP="004F5A47">
                      <w:pPr>
                        <w:ind w:left="-284"/>
                        <w:rPr>
                          <w:color w:val="000000" w:themeColor="text1"/>
                          <w:sz w:val="10"/>
                        </w:rPr>
                      </w:pPr>
                      <w:r>
                        <w:rPr>
                          <w:color w:val="000000" w:themeColor="text1"/>
                          <w:sz w:val="14"/>
                        </w:rPr>
                        <w:t xml:space="preserve">        ουδέτερο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8A032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574A4587" wp14:editId="575A4341">
                <wp:simplePos x="0" y="0"/>
                <wp:positionH relativeFrom="column">
                  <wp:posOffset>1304925</wp:posOffset>
                </wp:positionH>
                <wp:positionV relativeFrom="paragraph">
                  <wp:posOffset>23495</wp:posOffset>
                </wp:positionV>
                <wp:extent cx="1743075" cy="554831"/>
                <wp:effectExtent l="76200" t="0" r="104775" b="55245"/>
                <wp:wrapNone/>
                <wp:docPr id="80" name="Ομάδα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554831"/>
                          <a:chOff x="21794" y="0"/>
                          <a:chExt cx="3988231" cy="382642"/>
                        </a:xfrm>
                      </wpg:grpSpPr>
                      <wps:wsp>
                        <wps:cNvPr id="81" name="Ευθύγραμμο βέλος σύνδεσης 81"/>
                        <wps:cNvCnPr/>
                        <wps:spPr>
                          <a:xfrm>
                            <a:off x="21794" y="144517"/>
                            <a:ext cx="0" cy="2381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2" name="Ευθύγραμμο βέλος σύνδεσης 82"/>
                        <wps:cNvCnPr/>
                        <wps:spPr>
                          <a:xfrm>
                            <a:off x="4010025" y="142875"/>
                            <a:ext cx="0" cy="2381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3" name="Ευθεία γραμμή σύνδεσης 83"/>
                        <wps:cNvCnPr/>
                        <wps:spPr>
                          <a:xfrm flipH="1">
                            <a:off x="21794" y="144517"/>
                            <a:ext cx="398823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4" name="Ευθεία γραμμή σύνδεσης 84"/>
                        <wps:cNvCnPr/>
                        <wps:spPr>
                          <a:xfrm flipV="1">
                            <a:off x="1533525" y="0"/>
                            <a:ext cx="0" cy="14287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367805" id="Ομάδα 80" o:spid="_x0000_s1026" style="position:absolute;margin-left:102.75pt;margin-top:1.85pt;width:137.25pt;height:43.7pt;z-index:251774976;mso-width-relative:margin;mso-height-relative:margin" coordorigin="217" coordsize="39882,3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">
                <v:shape id="Ευθύγραμμο βέλος σύνδεσης 81" o:spid="_x0000_s1027" type="#_x0000_t32" style="position:absolute;left:217;top:1445;width:0;height:2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4aNsUAAADbAAAADwAAAGRycy9kb3ducmV2LnhtbESPQUvDQBSE70L/w/IK3uymrUhJuy0q&#10;LeipJLHg8TX7zEazb8Pu2sR/3xUEj8PMfMNsdqPtxIV8aB0rmM8yEMS10y03Ct6qw90KRIjIGjvH&#10;pOCHAuy2k5sN5toNXNCljI1IEA45KjAx9rmUoTZkMcxcT5y8D+ctxiR9I7XHIcFtJxdZ9iAttpwW&#10;DPb0bKj+Kr+tgkL6p9fyvquqYW+W56M+vRefJ6Vup+PjGkSkMf6H/9ovWsFqDr9f0g+Q2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4aNsUAAADbAAAADwAAAAAAAAAA&#10;AAAAAAChAgAAZHJzL2Rvd25yZXYueG1sUEsFBgAAAAAEAAQA+QAAAJMDAAAAAA==&#10;" strokecolor="windowText">
                  <v:stroke endarrow="block"/>
                </v:shape>
                <v:shape id="Ευθύγραμμο βέλος σύνδεσης 82" o:spid="_x0000_s1028" type="#_x0000_t32" style="position:absolute;left:40100;top:1428;width:0;height:2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yEQcUAAADbAAAADwAAAGRycy9kb3ducmV2LnhtbESPQUvDQBSE74L/YXmCN7uxFSlpt0XF&#10;QnuSJC30+Jp9zaZm34bdtYn/3hUEj8PMfMMs16PtxJV8aB0reJxkIIhrp1tuFOyrzcMcRIjIGjvH&#10;pOCbAqxXtzdLzLUbuKBrGRuRIBxyVGBi7HMpQ23IYpi4njh5Z+ctxiR9I7XHIcFtJ6dZ9iwttpwW&#10;DPb0Zqj+LL+sgkL611351FXV8G5mpw99OBaXg1L3d+PLAkSkMf6H/9pbrWA+hd8v6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yEQcUAAADbAAAADwAAAAAAAAAA&#10;AAAAAAChAgAAZHJzL2Rvd25yZXYueG1sUEsFBgAAAAAEAAQA+QAAAJMDAAAAAA==&#10;" strokecolor="windowText">
                  <v:stroke endarrow="block"/>
                </v:shape>
                <v:line id="Ευθεία γραμμή σύνδεσης 83" o:spid="_x0000_s1029" style="position:absolute;flip:x;visibility:visible;mso-wrap-style:square" from="217,1445" to="40100,1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Z9JMUAAADbAAAADwAAAGRycy9kb3ducmV2LnhtbESPQWvCQBSE74L/YXlCb7rRQpHUVaxa&#10;8GRr6iW31+wzmyb7NmS3mvbXu0Khx2FmvmEWq9424kKdrxwrmE4SEMSF0xWXCk4fr+M5CB+QNTaO&#10;ScEPeVgth4MFptpd+UiXLJQiQtinqMCE0KZS+sKQRT9xLXH0zq6zGKLsSqk7vEa4beQsSZ6kxYrj&#10;gsGWNoaKOvu2Cra/7/Uhz/NZ3byZ03T30n5tP3OlHkb9+hlEoD78h//ae61g/gj3L/EH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Z9JMUAAADbAAAADwAAAAAAAAAA&#10;AAAAAAChAgAAZHJzL2Rvd25yZXYueG1sUEsFBgAAAAAEAAQA+QAAAJMDAAAAAA==&#10;" strokecolor="windowText"/>
                <v:line id="Ευθεία γραμμή σύνδεσης 84" o:spid="_x0000_s1030" style="position:absolute;flip:y;visibility:visible;mso-wrap-style:square" from="15335,0" to="15335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/lUMUAAADbAAAADwAAAGRycy9kb3ducmV2LnhtbESPQWvCQBSE74L/YXlCb7pRSpHUVaxa&#10;8GRr6iW31+wzmyb7NmS3mvbXu0Khx2FmvmEWq9424kKdrxwrmE4SEMSF0xWXCk4fr+M5CB+QNTaO&#10;ScEPeVgth4MFptpd+UiXLJQiQtinqMCE0KZS+sKQRT9xLXH0zq6zGKLsSqk7vEa4beQsSZ6kxYrj&#10;gsGWNoaKOvu2Cra/7/Uhz/NZ3byZ03T30n5tP3OlHkb9+hlEoD78h//ae61g/gj3L/EH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/lUMUAAADbAAAADwAAAAAAAAAA&#10;AAAAAAChAgAAZHJzL2Rvd25yZXYueG1sUEsFBgAAAAAEAAQA+QAAAJMDAAAAAA==&#10;" strokecolor="windowText"/>
              </v:group>
            </w:pict>
          </mc:Fallback>
        </mc:AlternateContent>
      </w:r>
      <w:r w:rsidR="008A032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3CD2EE14" wp14:editId="03044A77">
                <wp:simplePos x="0" y="0"/>
                <wp:positionH relativeFrom="column">
                  <wp:posOffset>5676900</wp:posOffset>
                </wp:positionH>
                <wp:positionV relativeFrom="paragraph">
                  <wp:posOffset>4445</wp:posOffset>
                </wp:positionV>
                <wp:extent cx="1895475" cy="600075"/>
                <wp:effectExtent l="76200" t="0" r="85725" b="47625"/>
                <wp:wrapNone/>
                <wp:docPr id="85" name="Ομάδα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600075"/>
                          <a:chOff x="0" y="-32845"/>
                          <a:chExt cx="4336929" cy="413845"/>
                        </a:xfrm>
                      </wpg:grpSpPr>
                      <wps:wsp>
                        <wps:cNvPr id="86" name="Ευθύγραμμο βέλος σύνδεσης 86"/>
                        <wps:cNvCnPr/>
                        <wps:spPr>
                          <a:xfrm>
                            <a:off x="0" y="142875"/>
                            <a:ext cx="0" cy="17900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7" name="Ευθύγραμμο βέλος σύνδεσης 87"/>
                        <wps:cNvCnPr/>
                        <wps:spPr>
                          <a:xfrm>
                            <a:off x="4336929" y="142875"/>
                            <a:ext cx="0" cy="2381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8" name="Ευθεία γραμμή σύνδεσης 88"/>
                        <wps:cNvCnPr/>
                        <wps:spPr>
                          <a:xfrm flipH="1">
                            <a:off x="0" y="142876"/>
                            <a:ext cx="4336929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9" name="Ευθεία γραμμή σύνδεσης 89"/>
                        <wps:cNvCnPr/>
                        <wps:spPr>
                          <a:xfrm flipV="1">
                            <a:off x="1904016" y="-32845"/>
                            <a:ext cx="0" cy="17572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EAD6B2" id="Ομάδα 85" o:spid="_x0000_s1026" style="position:absolute;margin-left:447pt;margin-top:.35pt;width:149.25pt;height:47.25pt;z-index:251777024;mso-width-relative:margin;mso-height-relative:margin" coordorigin=",-328" coordsize="43369,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">
                <v:shape id="Ευθύγραμμο βέλος σύνδεσης 86" o:spid="_x0000_s1027" type="#_x0000_t32" style="position:absolute;top:1428;width:0;height:17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eCQsUAAADbAAAADwAAAGRycy9kb3ducmV2LnhtbESPzWrDMBCE74W+g9hCb43cH0JwooS2&#10;tNCegu0EctxYG8uptTKSGjtvHwUKPQ4z8w2zWI22EyfyoXWs4HGSgSCunW65UbCpPh9mIEJE1tg5&#10;JgVnCrBa3t4sMNdu4IJOZWxEgnDIUYGJsc+lDLUhi2HieuLkHZy3GJP0jdQehwS3nXzKsqm02HJa&#10;MNjTu6H6p/y1Cgrp377Ll66qhg/zvF/r7a44bpW6vxtf5yAijfE//Nf+0gpmU7h+ST9AL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ueCQsUAAADbAAAADwAAAAAAAAAA&#10;AAAAAAChAgAAZHJzL2Rvd25yZXYueG1sUEsFBgAAAAAEAAQA+QAAAJMDAAAAAA==&#10;" strokecolor="windowText">
                  <v:stroke endarrow="block"/>
                </v:shape>
                <v:shape id="Ευθύγραμμο βέλος σύνδεσης 87" o:spid="_x0000_s1028" type="#_x0000_t32" style="position:absolute;left:43369;top:1428;width:0;height:2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sn2cUAAADbAAAADwAAAGRycy9kb3ducmV2LnhtbESPQUvDQBSE74L/YXmCN7tpFS1pt8WK&#10;gj1JEgs9vmZfs6nZt2F3bdJ/7wqCx2FmvmGW69F24kw+tI4VTCcZCOLa6ZYbBZ/V290cRIjIGjvH&#10;pOBCAdar66sl5toNXNC5jI1IEA45KjAx9rmUoTZkMUxcT5y8o/MWY5K+kdrjkOC2k7Mse5QWW04L&#10;Bnt6MVR/ld9WQSH9Zls+dFU1vJr7w4fe7YvTTqnbm/F5ASLSGP/Df+13rWD+BL9f0g+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sn2cUAAADbAAAADwAAAAAAAAAA&#10;AAAAAAChAgAAZHJzL2Rvd25yZXYueG1sUEsFBgAAAAAEAAQA+QAAAJMDAAAAAA==&#10;" strokecolor="windowText">
                  <v:stroke endarrow="block"/>
                </v:shape>
                <v:line id="Ευθεία γραμμή σύνδεσης 88" o:spid="_x0000_s1029" style="position:absolute;flip:x;visibility:visible;mso-wrap-style:square" from="0,1428" to="43369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LvVcIAAADbAAAADwAAAGRycy9kb3ducmV2LnhtbERPu27CMBTdK/UfrFuJrXFgQChgUFtA&#10;YoLyWLLdxrdxmvg6ig0Evr4ekBiPznu26G0jLtT5yrGCYZKCIC6crrhUcDqu3ycgfEDW2DgmBTfy&#10;sJi/vsww0+7Ke7ocQiliCPsMFZgQ2kxKXxiy6BPXEkfu13UWQ4RdKXWH1xhuGzlK07G0WHFsMNjS&#10;l6GiPpytguX9u97meT6qm505DVef7d/yJ1dq8NZ/TEEE6sNT/HBvtIJJHBu/xB8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LvVcIAAADbAAAADwAAAAAAAAAAAAAA&#10;AAChAgAAZHJzL2Rvd25yZXYueG1sUEsFBgAAAAAEAAQA+QAAAJADAAAAAA==&#10;" strokecolor="windowText"/>
                <v:line id="Ευθεία γραμμή σύνδεσης 89" o:spid="_x0000_s1030" style="position:absolute;flip:y;visibility:visible;mso-wrap-style:square" from="19040,-328" to="19040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5KzsUAAADbAAAADwAAAGRycy9kb3ducmV2LnhtbESPwW7CMBBE75X4B2uReisOHCpIMYgC&#10;lThRSLnkto2XOE28jmIX0n59jYTU42hm3mjmy9424kKdrxwrGI8SEMSF0xWXCk4fb09TED4ga2wc&#10;k4If8rBcDB7mmGp35SNdslCKCGGfogITQptK6QtDFv3ItcTRO7vOYoiyK6Xu8BrhtpGTJHmWFiuO&#10;CwZbWhsq6uzbKtj8Hup9nueTunk3p/H2tf3afOZKPQ771QuIQH34D9/bO61gOoPbl/g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/5KzsUAAADbAAAADwAAAAAAAAAA&#10;AAAAAAChAgAAZHJzL2Rvd25yZXYueG1sUEsFBgAAAAAEAAQA+QAAAJMDAAAAAA==&#10;" strokecolor="windowText"/>
              </v:group>
            </w:pict>
          </mc:Fallback>
        </mc:AlternateContent>
      </w:r>
      <w:r w:rsidR="00F613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A9587F" wp14:editId="39B4F2DB">
                <wp:simplePos x="0" y="0"/>
                <wp:positionH relativeFrom="column">
                  <wp:posOffset>6191250</wp:posOffset>
                </wp:positionH>
                <wp:positionV relativeFrom="paragraph">
                  <wp:posOffset>299720</wp:posOffset>
                </wp:positionV>
                <wp:extent cx="752475" cy="390525"/>
                <wp:effectExtent l="0" t="0" r="28575" b="28575"/>
                <wp:wrapNone/>
                <wp:docPr id="30" name="Διάγραμμα ροής: Εναλλακτική διεργασί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90525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5830" w:rsidRPr="000030AA" w:rsidRDefault="008A0326" w:rsidP="00E05830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0030AA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 xml:space="preserve">  </w:t>
                            </w:r>
                            <w:r w:rsidR="00E05830" w:rsidRPr="000030AA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>ΔΟΜΙΚΑ ΣΩΜΑΤΙΔΙΑ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9587F" id="Διάγραμμα ροής: Εναλλακτική διεργασία 30" o:spid="_x0000_s1040" type="#_x0000_t176" style="position:absolute;margin-left:487.5pt;margin-top:23.6pt;width:59.25pt;height:3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" filled="f" strokecolor="window">
                <v:textbox>
                  <w:txbxContent>
                    <w:p w:rsidR="00E05830" w:rsidRPr="000030AA" w:rsidRDefault="008A0326" w:rsidP="00E05830">
                      <w:pPr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</w:pPr>
                      <w:r w:rsidRPr="000030AA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 xml:space="preserve">  </w:t>
                      </w:r>
                      <w:r w:rsidR="00E05830" w:rsidRPr="000030AA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>ΔΟΜΙΚΑ ΣΩΜΑΤΙΔΙΑ</w:t>
                      </w:r>
                    </w:p>
                  </w:txbxContent>
                </v:textbox>
              </v:shape>
            </w:pict>
          </mc:Fallback>
        </mc:AlternateContent>
      </w:r>
      <w:r w:rsidR="00F613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D5898E" wp14:editId="340B1029">
                <wp:simplePos x="0" y="0"/>
                <wp:positionH relativeFrom="column">
                  <wp:posOffset>1704975</wp:posOffset>
                </wp:positionH>
                <wp:positionV relativeFrom="paragraph">
                  <wp:posOffset>233045</wp:posOffset>
                </wp:positionV>
                <wp:extent cx="752475" cy="390525"/>
                <wp:effectExtent l="0" t="0" r="28575" b="28575"/>
                <wp:wrapNone/>
                <wp:docPr id="29" name="Διάγραμμα ροής: Εναλλακτική διεργασί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90525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5830" w:rsidRPr="000030AA" w:rsidRDefault="008A0326" w:rsidP="00E05830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0030AA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 xml:space="preserve">  </w:t>
                            </w:r>
                            <w:r w:rsidR="00E05830" w:rsidRPr="000030AA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>ΔΟΜΙΚΑ ΣΩΜΑΤΙΔΙΑ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5898E" id="Διάγραμμα ροής: Εναλλακτική διεργασία 29" o:spid="_x0000_s1041" type="#_x0000_t176" style="position:absolute;margin-left:134.25pt;margin-top:18.35pt;width:59.25pt;height:3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" filled="f" strokecolor="window">
                <v:textbox>
                  <w:txbxContent>
                    <w:p w:rsidR="00E05830" w:rsidRPr="000030AA" w:rsidRDefault="008A0326" w:rsidP="00E05830">
                      <w:pPr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</w:pPr>
                      <w:r w:rsidRPr="000030AA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 xml:space="preserve">  </w:t>
                      </w:r>
                      <w:r w:rsidR="00E05830" w:rsidRPr="000030AA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>ΔΟΜΙΚΑ ΣΩΜΑΤΙΔΙΑ</w:t>
                      </w:r>
                    </w:p>
                  </w:txbxContent>
                </v:textbox>
              </v:shape>
            </w:pict>
          </mc:Fallback>
        </mc:AlternateContent>
      </w:r>
    </w:p>
    <w:p w:rsidR="00BA23DB" w:rsidRDefault="00682CA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50E2B85" wp14:editId="7BA85DC9">
                <wp:simplePos x="0" y="0"/>
                <wp:positionH relativeFrom="column">
                  <wp:posOffset>4924425</wp:posOffset>
                </wp:positionH>
                <wp:positionV relativeFrom="paragraph">
                  <wp:posOffset>300355</wp:posOffset>
                </wp:positionV>
                <wp:extent cx="238125" cy="114300"/>
                <wp:effectExtent l="38100" t="38100" r="28575" b="19050"/>
                <wp:wrapNone/>
                <wp:docPr id="162" name="Ευθύγραμμο βέλος σύνδεσης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114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stealth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F7558" id="Ευθύγραμμο βέλος σύνδεσης 162" o:spid="_x0000_s1026" type="#_x0000_t32" style="position:absolute;margin-left:387.75pt;margin-top:23.65pt;width:18.75pt;height:9pt;flip:x 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" strokecolor="windowText">
                <v:stroke dashstyle="1 1" endarrow="classic"/>
              </v:shape>
            </w:pict>
          </mc:Fallback>
        </mc:AlternateContent>
      </w:r>
      <w:r w:rsidR="000F64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0522EB5F" wp14:editId="27AC5F06">
                <wp:simplePos x="0" y="0"/>
                <wp:positionH relativeFrom="column">
                  <wp:posOffset>7962900</wp:posOffset>
                </wp:positionH>
                <wp:positionV relativeFrom="paragraph">
                  <wp:posOffset>298450</wp:posOffset>
                </wp:positionV>
                <wp:extent cx="809625" cy="476250"/>
                <wp:effectExtent l="0" t="0" r="28575" b="19050"/>
                <wp:wrapNone/>
                <wp:docPr id="112" name="Διάγραμμα ροής: Εναλλακτική διεργασί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7625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5A47" w:rsidRPr="00227558" w:rsidRDefault="000F6495" w:rsidP="004F5A47">
                            <w:pPr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>Φ</w:t>
                            </w:r>
                            <w:r w:rsidR="004F5A47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ορτισμένα </w:t>
                            </w:r>
                            <w:r w:rsidR="003F4064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="004F5A47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>σωματίδια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2EB5F" id="Διάγραμμα ροής: Εναλλακτική διεργασία 112" o:spid="_x0000_s1042" type="#_x0000_t176" style="position:absolute;margin-left:627pt;margin-top:23.5pt;width:63.75pt;height:37.5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" filled="f" strokecolor="window">
                <v:textbox>
                  <w:txbxContent>
                    <w:p w:rsidR="004F5A47" w:rsidRPr="00227558" w:rsidRDefault="000F6495" w:rsidP="004F5A47">
                      <w:pPr>
                        <w:rPr>
                          <w:rFonts w:cstheme="minorHAns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6"/>
                        </w:rPr>
                        <w:t>Φ</w:t>
                      </w:r>
                      <w:r w:rsidR="004F5A47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ορτισμένα </w:t>
                      </w:r>
                      <w:r w:rsidR="003F4064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 </w:t>
                      </w:r>
                      <w:r w:rsidR="004F5A47">
                        <w:rPr>
                          <w:rFonts w:cstheme="minorHAnsi"/>
                          <w:color w:val="000000" w:themeColor="text1"/>
                          <w:sz w:val="16"/>
                        </w:rPr>
                        <w:t>σωματίδια</w:t>
                      </w:r>
                    </w:p>
                  </w:txbxContent>
                </v:textbox>
              </v:shape>
            </w:pict>
          </mc:Fallback>
        </mc:AlternateContent>
      </w:r>
      <w:r w:rsidR="008A03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C635E9" wp14:editId="410EDF1F">
                <wp:simplePos x="0" y="0"/>
                <wp:positionH relativeFrom="column">
                  <wp:posOffset>819150</wp:posOffset>
                </wp:positionH>
                <wp:positionV relativeFrom="paragraph">
                  <wp:posOffset>252730</wp:posOffset>
                </wp:positionV>
                <wp:extent cx="1047750" cy="514350"/>
                <wp:effectExtent l="0" t="0" r="19050" b="19050"/>
                <wp:wrapNone/>
                <wp:docPr id="11" name="Έλλειψ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14350"/>
                        </a:xfrm>
                        <a:prstGeom prst="ellipse">
                          <a:avLst/>
                        </a:prstGeom>
                        <a:solidFill>
                          <a:srgbClr val="00FFCC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7558" w:rsidRPr="00654C2A" w:rsidRDefault="003E1B50" w:rsidP="00227558">
                            <w:pPr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4C2A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4C2A" w:rsidRPr="00654C2A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C635E9" id="Έλλειψη 11" o:spid="_x0000_s1043" style="position:absolute;margin-left:64.5pt;margin-top:19.9pt;width:82.5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" fillcolor="#0fc" strokecolor="black [3213]">
                <v:textbox>
                  <w:txbxContent>
                    <w:p w:rsidR="00227558" w:rsidRPr="00654C2A" w:rsidRDefault="003E1B50" w:rsidP="00227558">
                      <w:pPr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54C2A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54C2A" w:rsidRPr="00654C2A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5.</w:t>
                      </w:r>
                    </w:p>
                  </w:txbxContent>
                </v:textbox>
              </v:oval>
            </w:pict>
          </mc:Fallback>
        </mc:AlternateContent>
      </w:r>
      <w:r w:rsidR="00F613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9279EE" wp14:editId="785C9F36">
                <wp:simplePos x="0" y="0"/>
                <wp:positionH relativeFrom="column">
                  <wp:posOffset>5172075</wp:posOffset>
                </wp:positionH>
                <wp:positionV relativeFrom="paragraph">
                  <wp:posOffset>195580</wp:posOffset>
                </wp:positionV>
                <wp:extent cx="1047750" cy="514350"/>
                <wp:effectExtent l="0" t="0" r="19050" b="19050"/>
                <wp:wrapNone/>
                <wp:docPr id="13" name="Έλλειψ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14350"/>
                        </a:xfrm>
                        <a:prstGeom prst="ellipse">
                          <a:avLst/>
                        </a:prstGeom>
                        <a:solidFill>
                          <a:srgbClr val="8DD7F1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7558" w:rsidRPr="00654C2A" w:rsidRDefault="003E1B50" w:rsidP="00227558">
                            <w:pPr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4C2A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4C2A" w:rsidRPr="00654C2A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9279EE" id="Έλλειψη 13" o:spid="_x0000_s1044" style="position:absolute;margin-left:407.25pt;margin-top:15.4pt;width:82.5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" fillcolor="#8dd7f1" strokecolor="windowText">
                <v:textbox>
                  <w:txbxContent>
                    <w:p w:rsidR="00227558" w:rsidRPr="00654C2A" w:rsidRDefault="003E1B50" w:rsidP="00227558">
                      <w:pPr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54C2A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54C2A" w:rsidRPr="00654C2A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6.</w:t>
                      </w:r>
                    </w:p>
                  </w:txbxContent>
                </v:textbox>
              </v:oval>
            </w:pict>
          </mc:Fallback>
        </mc:AlternateContent>
      </w:r>
      <w:r w:rsidR="002F255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54CF49" wp14:editId="14A0CFF4">
                <wp:simplePos x="0" y="0"/>
                <wp:positionH relativeFrom="column">
                  <wp:posOffset>7010400</wp:posOffset>
                </wp:positionH>
                <wp:positionV relativeFrom="paragraph">
                  <wp:posOffset>300355</wp:posOffset>
                </wp:positionV>
                <wp:extent cx="1047750" cy="514350"/>
                <wp:effectExtent l="0" t="0" r="19050" b="19050"/>
                <wp:wrapNone/>
                <wp:docPr id="27" name="Έλλειψ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14350"/>
                        </a:xfrm>
                        <a:prstGeom prst="ellipse">
                          <a:avLst/>
                        </a:prstGeom>
                        <a:solidFill>
                          <a:srgbClr val="C9ECFB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55B" w:rsidRPr="00654C2A" w:rsidRDefault="002F255B" w:rsidP="002F255B">
                            <w:pPr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4C2A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654C2A" w:rsidRPr="00654C2A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14.</w:t>
                            </w:r>
                            <w:r w:rsidR="003E1B50" w:rsidRPr="00654C2A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54CF49" id="Έλλειψη 27" o:spid="_x0000_s1045" style="position:absolute;margin-left:552pt;margin-top:23.65pt;width:82.5pt;height:4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" fillcolor="#c9ecfb" strokecolor="windowText">
                <v:textbox>
                  <w:txbxContent>
                    <w:p w:rsidR="002F255B" w:rsidRPr="00654C2A" w:rsidRDefault="002F255B" w:rsidP="002F255B">
                      <w:pPr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</w:rPr>
                      </w:pPr>
                      <w:r w:rsidRPr="00654C2A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654C2A" w:rsidRPr="00654C2A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14.</w:t>
                      </w:r>
                      <w:r w:rsidR="003E1B50" w:rsidRPr="00654C2A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2275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569276" wp14:editId="2C3DBC5E">
                <wp:simplePos x="0" y="0"/>
                <wp:positionH relativeFrom="column">
                  <wp:posOffset>2543175</wp:posOffset>
                </wp:positionH>
                <wp:positionV relativeFrom="paragraph">
                  <wp:posOffset>252730</wp:posOffset>
                </wp:positionV>
                <wp:extent cx="1047750" cy="514350"/>
                <wp:effectExtent l="0" t="0" r="19050" b="19050"/>
                <wp:wrapNone/>
                <wp:docPr id="12" name="Έλλειψ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14350"/>
                        </a:xfrm>
                        <a:prstGeom prst="ellipse">
                          <a:avLst/>
                        </a:prstGeom>
                        <a:solidFill>
                          <a:srgbClr val="00FFCC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7558" w:rsidRPr="00654C2A" w:rsidRDefault="003E1B50" w:rsidP="00227558">
                            <w:pPr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4C2A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4C2A" w:rsidRPr="00654C2A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569276" id="Έλλειψη 12" o:spid="_x0000_s1046" style="position:absolute;margin-left:200.25pt;margin-top:19.9pt;width:82.5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" fillcolor="#0fc" strokecolor="windowText">
                <v:textbox>
                  <w:txbxContent>
                    <w:p w:rsidR="00227558" w:rsidRPr="00654C2A" w:rsidRDefault="003E1B50" w:rsidP="00227558">
                      <w:pPr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54C2A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54C2A" w:rsidRPr="00654C2A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6.</w:t>
                      </w:r>
                    </w:p>
                  </w:txbxContent>
                </v:textbox>
              </v:oval>
            </w:pict>
          </mc:Fallback>
        </mc:AlternateContent>
      </w:r>
      <w:r w:rsidR="002275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703398" wp14:editId="06783912">
                <wp:simplePos x="0" y="0"/>
                <wp:positionH relativeFrom="column">
                  <wp:posOffset>-771525</wp:posOffset>
                </wp:positionH>
                <wp:positionV relativeFrom="paragraph">
                  <wp:posOffset>252730</wp:posOffset>
                </wp:positionV>
                <wp:extent cx="1590675" cy="714375"/>
                <wp:effectExtent l="0" t="0" r="28575" b="28575"/>
                <wp:wrapNone/>
                <wp:docPr id="15" name="Διάγραμμα ροής: Εναλλακτική διεργασί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14375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7558" w:rsidRPr="00BE0805" w:rsidRDefault="00227558" w:rsidP="00227558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227558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Μικρότερο σωματίδιο στοιχείου που μπορεί να πάρει μέρος σε </w:t>
                            </w:r>
                            <w:r w:rsidRPr="00BE0805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>σχηματισμό χημικών ενώσεων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03398" id="Διάγραμμα ροής: Εναλλακτική διεργασία 15" o:spid="_x0000_s1047" type="#_x0000_t176" style="position:absolute;margin-left:-60.75pt;margin-top:19.9pt;width:125.25pt;height:5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" filled="f" strokecolor="window">
                <v:textbox>
                  <w:txbxContent>
                    <w:p w:rsidR="00227558" w:rsidRPr="00BE0805" w:rsidRDefault="00227558" w:rsidP="00227558">
                      <w:pPr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</w:pPr>
                      <w:r w:rsidRPr="00227558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Μικρότερο σωματίδιο στοιχείου που μπορεί να πάρει μέρος σε </w:t>
                      </w:r>
                      <w:r w:rsidRPr="00BE0805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>σχηματισμό χημικών ενώσεων</w:t>
                      </w:r>
                    </w:p>
                  </w:txbxContent>
                </v:textbox>
              </v:shape>
            </w:pict>
          </mc:Fallback>
        </mc:AlternateContent>
      </w:r>
    </w:p>
    <w:p w:rsidR="00BA23DB" w:rsidRDefault="00682CA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D321BC3" wp14:editId="165FF8D6">
                <wp:simplePos x="0" y="0"/>
                <wp:positionH relativeFrom="column">
                  <wp:posOffset>3590925</wp:posOffset>
                </wp:positionH>
                <wp:positionV relativeFrom="paragraph">
                  <wp:posOffset>43815</wp:posOffset>
                </wp:positionV>
                <wp:extent cx="95250" cy="114300"/>
                <wp:effectExtent l="0" t="38100" r="57150" b="19050"/>
                <wp:wrapNone/>
                <wp:docPr id="163" name="Ευθύγραμμο βέλος σύνδεσης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14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stealth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DCD6E" id="Ευθύγραμμο βέλος σύνδεσης 163" o:spid="_x0000_s1026" type="#_x0000_t32" style="position:absolute;margin-left:282.75pt;margin-top:3.45pt;width:7.5pt;height:9pt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" strokecolor="windowText">
                <v:stroke dashstyle="1 1" endarrow="classic"/>
              </v:shape>
            </w:pict>
          </mc:Fallback>
        </mc:AlternateContent>
      </w:r>
      <w:r w:rsidR="000030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AD9D9EB" wp14:editId="128A04B6">
                <wp:simplePos x="0" y="0"/>
                <wp:positionH relativeFrom="column">
                  <wp:posOffset>1905000</wp:posOffset>
                </wp:positionH>
                <wp:positionV relativeFrom="paragraph">
                  <wp:posOffset>91439</wp:posOffset>
                </wp:positionV>
                <wp:extent cx="561975" cy="151765"/>
                <wp:effectExtent l="19050" t="19050" r="28575" b="38735"/>
                <wp:wrapNone/>
                <wp:docPr id="175" name="Δεξιό βέλος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151765"/>
                        </a:xfrm>
                        <a:prstGeom prst="rightArrow">
                          <a:avLst/>
                        </a:prstGeom>
                        <a:solidFill>
                          <a:srgbClr val="00FFCC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8E505" id="Δεξιό βέλος 175" o:spid="_x0000_s1026" type="#_x0000_t13" style="position:absolute;margin-left:150pt;margin-top:7.2pt;width:44.25pt;height:11.95pt;rotation:180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" adj="18683" fillcolor="#0fc" strokecolor="windowText" strokeweight=".5pt"/>
            </w:pict>
          </mc:Fallback>
        </mc:AlternateContent>
      </w:r>
      <w:r w:rsidR="0000380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53E362CD" wp14:editId="55524483">
                <wp:simplePos x="0" y="0"/>
                <wp:positionH relativeFrom="column">
                  <wp:posOffset>1781175</wp:posOffset>
                </wp:positionH>
                <wp:positionV relativeFrom="paragraph">
                  <wp:posOffset>177165</wp:posOffset>
                </wp:positionV>
                <wp:extent cx="942975" cy="285750"/>
                <wp:effectExtent l="0" t="0" r="28575" b="19050"/>
                <wp:wrapNone/>
                <wp:docPr id="156" name="Διάγραμμα ροής: Εναλλακτική διεργασία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8575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3804" w:rsidRPr="00003804" w:rsidRDefault="00003804" w:rsidP="00003804">
                            <w:pPr>
                              <w:rPr>
                                <w:rFonts w:cstheme="minorHAnsi"/>
                                <w:color w:val="000000" w:themeColor="text1"/>
                                <w:sz w:val="14"/>
                              </w:rPr>
                            </w:pPr>
                            <w:r w:rsidRPr="00003804">
                              <w:rPr>
                                <w:rFonts w:cstheme="minorHAnsi"/>
                                <w:color w:val="000000" w:themeColor="text1"/>
                                <w:sz w:val="14"/>
                              </w:rPr>
                              <w:t xml:space="preserve">αποτελείται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4"/>
                              </w:rPr>
                              <w:t>α</w:t>
                            </w:r>
                            <w:r w:rsidRPr="00003804">
                              <w:rPr>
                                <w:rFonts w:cstheme="minorHAnsi"/>
                                <w:color w:val="000000" w:themeColor="text1"/>
                                <w:sz w:val="14"/>
                              </w:rPr>
                              <w:t xml:space="preserve">πό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362CD" id="Διάγραμμα ροής: Εναλλακτική διεργασία 156" o:spid="_x0000_s1048" type="#_x0000_t176" style="position:absolute;margin-left:140.25pt;margin-top:13.95pt;width:74.25pt;height:22.5pt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" filled="f" strokecolor="window">
                <v:textbox>
                  <w:txbxContent>
                    <w:p w:rsidR="00003804" w:rsidRPr="00003804" w:rsidRDefault="00003804" w:rsidP="00003804">
                      <w:pPr>
                        <w:rPr>
                          <w:rFonts w:cstheme="minorHAnsi"/>
                          <w:color w:val="000000" w:themeColor="text1"/>
                          <w:sz w:val="14"/>
                        </w:rPr>
                      </w:pPr>
                      <w:r w:rsidRPr="00003804">
                        <w:rPr>
                          <w:rFonts w:cstheme="minorHAnsi"/>
                          <w:color w:val="000000" w:themeColor="text1"/>
                          <w:sz w:val="14"/>
                        </w:rPr>
                        <w:t xml:space="preserve">αποτελείται </w:t>
                      </w:r>
                      <w:r>
                        <w:rPr>
                          <w:rFonts w:cstheme="minorHAnsi"/>
                          <w:color w:val="000000" w:themeColor="text1"/>
                          <w:sz w:val="14"/>
                        </w:rPr>
                        <w:t>α</w:t>
                      </w:r>
                      <w:r w:rsidRPr="00003804">
                        <w:rPr>
                          <w:rFonts w:cstheme="minorHAnsi"/>
                          <w:color w:val="000000" w:themeColor="text1"/>
                          <w:sz w:val="14"/>
                        </w:rPr>
                        <w:t xml:space="preserve">πό </w:t>
                      </w:r>
                    </w:p>
                  </w:txbxContent>
                </v:textbox>
              </v:shape>
            </w:pict>
          </mc:Fallback>
        </mc:AlternateContent>
      </w:r>
    </w:p>
    <w:p w:rsidR="00BA23DB" w:rsidRDefault="0095579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01B40F6" wp14:editId="4098025F">
                <wp:simplePos x="0" y="0"/>
                <wp:positionH relativeFrom="column">
                  <wp:posOffset>1590675</wp:posOffset>
                </wp:positionH>
                <wp:positionV relativeFrom="paragraph">
                  <wp:posOffset>111125</wp:posOffset>
                </wp:positionV>
                <wp:extent cx="4714875" cy="971550"/>
                <wp:effectExtent l="0" t="0" r="104775" b="57150"/>
                <wp:wrapNone/>
                <wp:docPr id="18" name="Ελεύθερη σχεδίασ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971550"/>
                        </a:xfrm>
                        <a:custGeom>
                          <a:avLst/>
                          <a:gdLst>
                            <a:gd name="connsiteX0" fmla="*/ 0 w 4714875"/>
                            <a:gd name="connsiteY0" fmla="*/ 0 h 1111153"/>
                            <a:gd name="connsiteX1" fmla="*/ 2486025 w 4714875"/>
                            <a:gd name="connsiteY1" fmla="*/ 1047750 h 1111153"/>
                            <a:gd name="connsiteX2" fmla="*/ 4714875 w 4714875"/>
                            <a:gd name="connsiteY2" fmla="*/ 904875 h 1111153"/>
                            <a:gd name="connsiteX0" fmla="*/ 0 w 4714875"/>
                            <a:gd name="connsiteY0" fmla="*/ 0 h 971731"/>
                            <a:gd name="connsiteX1" fmla="*/ 2628900 w 4714875"/>
                            <a:gd name="connsiteY1" fmla="*/ 781428 h 971731"/>
                            <a:gd name="connsiteX2" fmla="*/ 4714875 w 4714875"/>
                            <a:gd name="connsiteY2" fmla="*/ 904875 h 9717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714875" h="971731">
                              <a:moveTo>
                                <a:pt x="0" y="0"/>
                              </a:moveTo>
                              <a:cubicBezTo>
                                <a:pt x="850106" y="448469"/>
                                <a:pt x="1843088" y="630616"/>
                                <a:pt x="2628900" y="781428"/>
                              </a:cubicBezTo>
                              <a:cubicBezTo>
                                <a:pt x="3414712" y="932240"/>
                                <a:pt x="3993356" y="1051718"/>
                                <a:pt x="4714875" y="90487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prstDash val="dashDot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EFE91" id="Ελεύθερη σχεδίαση 18" o:spid="_x0000_s1026" style="position:absolute;margin-left:125.25pt;margin-top:8.75pt;width:371.25pt;height:76.5pt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14875,97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" path="m,c850106,448469,1843088,630616,2628900,781428v785812,150812,1364456,270290,2085975,123447e" filled="f" strokecolor="black [3213]">
                <v:stroke dashstyle="dashDot" endarrow="open"/>
                <v:path arrowok="t" o:connecttype="custom" o:connectlocs="0,0;2628900,781282;4714875,904706" o:connectangles="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29FCAA9" wp14:editId="672E6832">
                <wp:simplePos x="0" y="0"/>
                <wp:positionH relativeFrom="column">
                  <wp:posOffset>1571625</wp:posOffset>
                </wp:positionH>
                <wp:positionV relativeFrom="paragraph">
                  <wp:posOffset>101600</wp:posOffset>
                </wp:positionV>
                <wp:extent cx="6315075" cy="1482661"/>
                <wp:effectExtent l="0" t="0" r="104775" b="22860"/>
                <wp:wrapNone/>
                <wp:docPr id="19" name="Ελεύθερη σχεδίασ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482661"/>
                        </a:xfrm>
                        <a:custGeom>
                          <a:avLst/>
                          <a:gdLst>
                            <a:gd name="connsiteX0" fmla="*/ 0 w 4714875"/>
                            <a:gd name="connsiteY0" fmla="*/ 0 h 1111153"/>
                            <a:gd name="connsiteX1" fmla="*/ 2486025 w 4714875"/>
                            <a:gd name="connsiteY1" fmla="*/ 1047750 h 1111153"/>
                            <a:gd name="connsiteX2" fmla="*/ 4714875 w 4714875"/>
                            <a:gd name="connsiteY2" fmla="*/ 904875 h 1111153"/>
                            <a:gd name="connsiteX0" fmla="*/ 0 w 4714875"/>
                            <a:gd name="connsiteY0" fmla="*/ 0 h 1470765"/>
                            <a:gd name="connsiteX1" fmla="*/ 2453442 w 4714875"/>
                            <a:gd name="connsiteY1" fmla="*/ 1444590 h 1470765"/>
                            <a:gd name="connsiteX2" fmla="*/ 4714875 w 4714875"/>
                            <a:gd name="connsiteY2" fmla="*/ 904875 h 1470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714875" h="1470765">
                              <a:moveTo>
                                <a:pt x="0" y="0"/>
                              </a:moveTo>
                              <a:cubicBezTo>
                                <a:pt x="850106" y="448469"/>
                                <a:pt x="1667630" y="1293778"/>
                                <a:pt x="2453442" y="1444590"/>
                              </a:cubicBezTo>
                              <a:cubicBezTo>
                                <a:pt x="3239254" y="1595402"/>
                                <a:pt x="3993356" y="1051718"/>
                                <a:pt x="4714875" y="904875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0C20" id="Ελεύθερη σχεδίαση 19" o:spid="_x0000_s1026" style="position:absolute;margin-left:123.75pt;margin-top:8pt;width:497.25pt;height:116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14875,1470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" path="m,c850106,448469,1667630,1293778,2453442,1444590v785812,150812,1539914,-392872,2261433,-539715e" filled="f" strokecolor="windowText">
                <v:stroke dashstyle="dashDot" endarrow="open"/>
                <v:path arrowok="t" o:connecttype="custom" o:connectlocs="0,0;3286125,1456274;6315075,912194" o:connectangles="0,0,0"/>
              </v:shape>
            </w:pict>
          </mc:Fallback>
        </mc:AlternateContent>
      </w:r>
      <w:r w:rsidR="003F40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A6025D8" wp14:editId="5598CDF2">
                <wp:simplePos x="0" y="0"/>
                <wp:positionH relativeFrom="column">
                  <wp:posOffset>3124200</wp:posOffset>
                </wp:positionH>
                <wp:positionV relativeFrom="paragraph">
                  <wp:posOffset>130175</wp:posOffset>
                </wp:positionV>
                <wp:extent cx="790575" cy="1866900"/>
                <wp:effectExtent l="0" t="0" r="66675" b="57150"/>
                <wp:wrapNone/>
                <wp:docPr id="155" name="Ευθύγραμμο βέλος σύνδεσης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1866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stealth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A86A2" id="Ευθύγραμμο βέλος σύνδεσης 155" o:spid="_x0000_s1026" type="#_x0000_t32" style="position:absolute;margin-left:246pt;margin-top:10.25pt;width:62.25pt;height:147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" strokecolor="windowText">
                <v:stroke dashstyle="1 1" endarrow="classic"/>
              </v:shape>
            </w:pict>
          </mc:Fallback>
        </mc:AlternateContent>
      </w:r>
      <w:r w:rsidR="00682C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6221AE21" wp14:editId="41221370">
                <wp:simplePos x="0" y="0"/>
                <wp:positionH relativeFrom="column">
                  <wp:posOffset>5238750</wp:posOffset>
                </wp:positionH>
                <wp:positionV relativeFrom="paragraph">
                  <wp:posOffset>53975</wp:posOffset>
                </wp:positionV>
                <wp:extent cx="733425" cy="285750"/>
                <wp:effectExtent l="0" t="0" r="28575" b="19050"/>
                <wp:wrapNone/>
                <wp:docPr id="161" name="Διάγραμμα ροής: Εναλλακτική διεργασία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8575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3804" w:rsidRPr="00003804" w:rsidRDefault="00003804" w:rsidP="00003804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</w:pPr>
                            <w:r w:rsidRPr="00003804"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  <w:t xml:space="preserve">π.χ. </w:t>
                            </w:r>
                            <w:r w:rsidRPr="00682CA0">
                              <w:rPr>
                                <w:rFonts w:ascii="Segoe Script" w:hAnsi="Segoe Script" w:cstheme="minorHAnsi"/>
                                <w:b/>
                                <w:color w:val="000000" w:themeColor="text1"/>
                                <w:sz w:val="18"/>
                              </w:rPr>
                              <w:t>Η</w:t>
                            </w:r>
                            <w:r w:rsidRPr="00682CA0">
                              <w:rPr>
                                <w:rFonts w:ascii="Segoe Script" w:hAnsi="Segoe Script" w:cstheme="minorHAnsi"/>
                                <w:b/>
                                <w:color w:val="000000" w:themeColor="text1"/>
                                <w:sz w:val="18"/>
                                <w:vertAlign w:val="subscript"/>
                              </w:rPr>
                              <w:t>2</w:t>
                            </w:r>
                            <w:r w:rsidRPr="00682CA0">
                              <w:rPr>
                                <w:rFonts w:ascii="Segoe Script" w:hAnsi="Segoe Script" w:cstheme="minorHAnsi"/>
                                <w:b/>
                                <w:color w:val="000000" w:themeColor="text1"/>
                                <w:sz w:val="18"/>
                              </w:rPr>
                              <w:t>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1AE21" id="Διάγραμμα ροής: Εναλλακτική διεργασία 161" o:spid="_x0000_s1049" type="#_x0000_t176" style="position:absolute;margin-left:412.5pt;margin-top:4.25pt;width:57.75pt;height:22.5pt;z-index:-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" filled="f" strokecolor="window">
                <v:textbox>
                  <w:txbxContent>
                    <w:p w:rsidR="00003804" w:rsidRPr="00003804" w:rsidRDefault="00003804" w:rsidP="00003804">
                      <w:pPr>
                        <w:rPr>
                          <w:rFonts w:cstheme="minorHAnsi"/>
                          <w:color w:val="000000" w:themeColor="text1"/>
                          <w:sz w:val="18"/>
                        </w:rPr>
                      </w:pPr>
                      <w:r w:rsidRPr="00003804">
                        <w:rPr>
                          <w:rFonts w:cstheme="minorHAnsi"/>
                          <w:color w:val="000000" w:themeColor="text1"/>
                          <w:sz w:val="18"/>
                        </w:rPr>
                        <w:t xml:space="preserve">π.χ. </w:t>
                      </w:r>
                      <w:r w:rsidRPr="00682CA0">
                        <w:rPr>
                          <w:rFonts w:ascii="Segoe Script" w:hAnsi="Segoe Script" w:cstheme="minorHAnsi"/>
                          <w:b/>
                          <w:color w:val="000000" w:themeColor="text1"/>
                          <w:sz w:val="18"/>
                        </w:rPr>
                        <w:t>Η</w:t>
                      </w:r>
                      <w:r w:rsidRPr="00682CA0">
                        <w:rPr>
                          <w:rFonts w:ascii="Segoe Script" w:hAnsi="Segoe Script" w:cstheme="minorHAnsi"/>
                          <w:b/>
                          <w:color w:val="000000" w:themeColor="text1"/>
                          <w:sz w:val="18"/>
                          <w:vertAlign w:val="subscript"/>
                        </w:rPr>
                        <w:t>2</w:t>
                      </w:r>
                      <w:r w:rsidRPr="00682CA0">
                        <w:rPr>
                          <w:rFonts w:ascii="Segoe Script" w:hAnsi="Segoe Script" w:cstheme="minorHAnsi"/>
                          <w:b/>
                          <w:color w:val="000000" w:themeColor="text1"/>
                          <w:sz w:val="18"/>
                        </w:rPr>
                        <w:t>Ο</w:t>
                      </w:r>
                    </w:p>
                  </w:txbxContent>
                </v:textbox>
              </v:shape>
            </w:pict>
          </mc:Fallback>
        </mc:AlternateContent>
      </w:r>
      <w:r w:rsidR="00682C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5350754C" wp14:editId="50B0B4A2">
                <wp:simplePos x="0" y="0"/>
                <wp:positionH relativeFrom="column">
                  <wp:posOffset>2533015</wp:posOffset>
                </wp:positionH>
                <wp:positionV relativeFrom="paragraph">
                  <wp:posOffset>73025</wp:posOffset>
                </wp:positionV>
                <wp:extent cx="580515" cy="285750"/>
                <wp:effectExtent l="0" t="0" r="10160" b="19050"/>
                <wp:wrapNone/>
                <wp:docPr id="160" name="Διάγραμμα ροής: Εναλλακτική διεργασία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15" cy="28575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3804" w:rsidRPr="00003804" w:rsidRDefault="00003804" w:rsidP="00003804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</w:pPr>
                            <w:r w:rsidRPr="00003804"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  <w:t xml:space="preserve">π.χ. </w:t>
                            </w:r>
                            <w:r w:rsidRPr="00682CA0">
                              <w:rPr>
                                <w:rFonts w:ascii="Segoe Script" w:hAnsi="Segoe Script" w:cstheme="minorHAnsi"/>
                                <w:b/>
                                <w:color w:val="000000" w:themeColor="text1"/>
                                <w:sz w:val="18"/>
                              </w:rPr>
                              <w:t>Ο</w:t>
                            </w:r>
                            <w:r w:rsidRPr="00682CA0">
                              <w:rPr>
                                <w:rFonts w:ascii="Segoe Script" w:hAnsi="Segoe Script" w:cstheme="minorHAnsi"/>
                                <w:b/>
                                <w:color w:val="000000" w:themeColor="text1"/>
                                <w:sz w:val="18"/>
                                <w:vertAlign w:val="subscript"/>
                              </w:rPr>
                              <w:t>2</w:t>
                            </w:r>
                            <w:r w:rsidRPr="00682CA0">
                              <w:rPr>
                                <w:rFonts w:ascii="Segoe Script" w:hAnsi="Segoe Script" w:cstheme="minorHAnsi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0754C" id="Διάγραμμα ροής: Εναλλακτική διεργασία 160" o:spid="_x0000_s1050" type="#_x0000_t176" style="position:absolute;margin-left:199.45pt;margin-top:5.75pt;width:45.7pt;height:22.5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" filled="f" strokecolor="window">
                <v:textbox>
                  <w:txbxContent>
                    <w:p w:rsidR="00003804" w:rsidRPr="00003804" w:rsidRDefault="00003804" w:rsidP="00003804">
                      <w:pPr>
                        <w:rPr>
                          <w:rFonts w:cstheme="minorHAnsi"/>
                          <w:color w:val="000000" w:themeColor="text1"/>
                          <w:sz w:val="18"/>
                        </w:rPr>
                      </w:pPr>
                      <w:r w:rsidRPr="00003804">
                        <w:rPr>
                          <w:rFonts w:cstheme="minorHAnsi"/>
                          <w:color w:val="000000" w:themeColor="text1"/>
                          <w:sz w:val="18"/>
                        </w:rPr>
                        <w:t xml:space="preserve">π.χ. </w:t>
                      </w:r>
                      <w:r w:rsidRPr="00682CA0">
                        <w:rPr>
                          <w:rFonts w:ascii="Segoe Script" w:hAnsi="Segoe Script" w:cstheme="minorHAnsi"/>
                          <w:b/>
                          <w:color w:val="000000" w:themeColor="text1"/>
                          <w:sz w:val="18"/>
                        </w:rPr>
                        <w:t>Ο</w:t>
                      </w:r>
                      <w:r w:rsidRPr="00682CA0">
                        <w:rPr>
                          <w:rFonts w:ascii="Segoe Script" w:hAnsi="Segoe Script" w:cstheme="minorHAnsi"/>
                          <w:b/>
                          <w:color w:val="000000" w:themeColor="text1"/>
                          <w:sz w:val="18"/>
                          <w:vertAlign w:val="subscript"/>
                        </w:rPr>
                        <w:t>2</w:t>
                      </w:r>
                      <w:r w:rsidRPr="00682CA0">
                        <w:rPr>
                          <w:rFonts w:ascii="Segoe Script" w:hAnsi="Segoe Script" w:cstheme="minorHAnsi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82CA0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260E8465" wp14:editId="15F9CC7E">
                <wp:simplePos x="0" y="0"/>
                <wp:positionH relativeFrom="column">
                  <wp:posOffset>-247650</wp:posOffset>
                </wp:positionH>
                <wp:positionV relativeFrom="paragraph">
                  <wp:posOffset>120650</wp:posOffset>
                </wp:positionV>
                <wp:extent cx="2114550" cy="1753235"/>
                <wp:effectExtent l="76200" t="0" r="0" b="56515"/>
                <wp:wrapNone/>
                <wp:docPr id="62" name="Ομάδα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1753235"/>
                          <a:chOff x="-2825670" y="0"/>
                          <a:chExt cx="8244215" cy="694571"/>
                        </a:xfrm>
                      </wpg:grpSpPr>
                      <wps:wsp>
                        <wps:cNvPr id="63" name="Ευθύγραμμο βέλος σύνδεσης 63"/>
                        <wps:cNvCnPr/>
                        <wps:spPr>
                          <a:xfrm>
                            <a:off x="-2825670" y="142875"/>
                            <a:ext cx="0" cy="54745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4" name="Ευθύγραμμο βέλος σύνδεσης 64"/>
                        <wps:cNvCnPr/>
                        <wps:spPr>
                          <a:xfrm>
                            <a:off x="1633575" y="143347"/>
                            <a:ext cx="0" cy="55122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5" name="Ευθεία γραμμή σύνδεσης 65"/>
                        <wps:cNvCnPr/>
                        <wps:spPr>
                          <a:xfrm flipH="1">
                            <a:off x="-2825670" y="139619"/>
                            <a:ext cx="8244215" cy="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6" name="Ευθεία γραμμή σύνδεσης 66"/>
                        <wps:cNvCnPr/>
                        <wps:spPr>
                          <a:xfrm flipV="1">
                            <a:off x="3156093" y="0"/>
                            <a:ext cx="0" cy="13961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FDF468" id="Ομάδα 62" o:spid="_x0000_s1026" style="position:absolute;margin-left:-19.5pt;margin-top:9.5pt;width:166.5pt;height:138.05pt;z-index:251761664;mso-width-relative:margin;mso-height-relative:margin" coordorigin="-28256" coordsize="82442,6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">
                <v:shape id="Ευθύγραμμο βέλος σύνδεσης 63" o:spid="_x0000_s1027" type="#_x0000_t32" style="position:absolute;left:-28256;top:1428;width:0;height:54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zHIMUAAADbAAAADwAAAGRycy9kb3ducmV2LnhtbESPQUvDQBSE74L/YXlCb3ajlSJpt0Wl&#10;BT1JkhZ6fM2+ZlOzb8Puton/3hUEj8PMfMMs16PtxJV8aB0reJhmIIhrp1tuFOyq7f0ziBCRNXaO&#10;ScE3BVivbm+WmGs3cEHXMjYiQTjkqMDE2OdShtqQxTB1PXHyTs5bjEn6RmqPQ4LbTj5m2VxabDkt&#10;GOzpzVD9VV6sgkL614/yqauqYWNmx0+9PxTnvVKTu/FlASLSGP/Df+13rWA+g98v6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zHIMUAAADbAAAADwAAAAAAAAAA&#10;AAAAAAChAgAAZHJzL2Rvd25yZXYueG1sUEsFBgAAAAAEAAQA+QAAAJMDAAAAAA==&#10;" strokecolor="windowText">
                  <v:stroke endarrow="block"/>
                </v:shape>
                <v:shape id="Ευθύγραμμο βέλος σύνδεσης 64" o:spid="_x0000_s1028" type="#_x0000_t32" style="position:absolute;left:16335;top:1433;width:0;height:55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VfVMUAAADbAAAADwAAAGRycy9kb3ducmV2LnhtbESPQUvDQBSE74L/YXlCb3ajLUXSbkuV&#10;FvRUkljw+Jp9ZmOzb8Pu2sR/3xUEj8PMfMOsNqPtxIV8aB0reJhmIIhrp1tuFLxX+/snECEia+wc&#10;k4IfCrBZ396sMNdu4IIuZWxEgnDIUYGJsc+lDLUhi2HqeuLkfTpvMSbpG6k9DgluO/mYZQtpseW0&#10;YLCnF0P1ufy2Cgrpn9/KeVdVw87MTgd9/Ci+jkpN7sbtEkSkMf6H/9qvWsFiDr9f0g+Q6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VfVMUAAADbAAAADwAAAAAAAAAA&#10;AAAAAAChAgAAZHJzL2Rvd25yZXYueG1sUEsFBgAAAAAEAAQA+QAAAJMDAAAAAA==&#10;" strokecolor="windowText">
                  <v:stroke endarrow="block"/>
                </v:shape>
                <v:line id="Ευθεία γραμμή σύνδεσης 65" o:spid="_x0000_s1029" style="position:absolute;flip:x;visibility:visible;mso-wrap-style:square" from="-28256,1396" to="54185,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+mMcUAAADbAAAADwAAAGRycy9kb3ducmV2LnhtbESPQWvCQBSE7wX/w/KE3upGoSKpq1i1&#10;4Mlq6iW31+wzmyb7NmS3mvbXdwWhx2FmvmHmy9424kKdrxwrGI8SEMSF0xWXCk4fb08zED4ga2wc&#10;k4If8rBcDB7mmGp35SNdslCKCGGfogITQptK6QtDFv3ItcTRO7vOYoiyK6Xu8BrhtpGTJJlKixXH&#10;BYMtrQ0VdfZtFWx+D/U+z/NJ3byb03j72n5tPnOlHof96gVEoD78h+/tnVYwfYbbl/g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r+mMcUAAADbAAAADwAAAAAAAAAA&#10;AAAAAAChAgAAZHJzL2Rvd25yZXYueG1sUEsFBgAAAAAEAAQA+QAAAJMDAAAAAA==&#10;" strokecolor="windowText"/>
                <v:line id="Ευθεία γραμμή σύνδεσης 66" o:spid="_x0000_s1030" style="position:absolute;flip:y;visibility:visible;mso-wrap-style:square" from="31560,0" to="31560,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4RsUAAADbAAAADwAAAGRycy9kb3ducmV2LnhtbESPzW7CMBCE75X6DtYicSsOHKIqYBA/&#10;ReLUUsoltyVe4pB4HcUG0j59jVSpx9HMfKOZLXrbiBt1vnKsYDxKQBAXTldcKjh+bV9eQfiArLFx&#10;TAq+ycNi/vw0w0y7O3/S7RBKESHsM1RgQmgzKX1hyKIfuZY4emfXWQxRdqXUHd4j3DZykiSptFhx&#10;XDDY0tpQUR+uVsHmZ1+/53k+qZsPcxy/rdrL5pQrNRz0yymIQH34D/+1d1pBmsLjS/w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4RsUAAADbAAAADwAAAAAAAAAA&#10;AAAAAAChAgAAZHJzL2Rvd25yZXYueG1sUEsFBgAAAAAEAAQA+QAAAJMDAAAAAA==&#10;" strokecolor="windowText"/>
              </v:group>
            </w:pict>
          </mc:Fallback>
        </mc:AlternateContent>
      </w:r>
      <w:r w:rsidR="00F61335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2B26C149" wp14:editId="08D1DA40">
                <wp:simplePos x="0" y="0"/>
                <wp:positionH relativeFrom="column">
                  <wp:posOffset>6781800</wp:posOffset>
                </wp:positionH>
                <wp:positionV relativeFrom="paragraph">
                  <wp:posOffset>168274</wp:posOffset>
                </wp:positionV>
                <wp:extent cx="1466850" cy="400051"/>
                <wp:effectExtent l="76200" t="0" r="95250" b="57150"/>
                <wp:wrapNone/>
                <wp:docPr id="90" name="Ομάδα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400051"/>
                          <a:chOff x="0" y="-1"/>
                          <a:chExt cx="4010025" cy="381001"/>
                        </a:xfrm>
                      </wpg:grpSpPr>
                      <wps:wsp>
                        <wps:cNvPr id="91" name="Ευθύγραμμο βέλος σύνδεσης 91"/>
                        <wps:cNvCnPr/>
                        <wps:spPr>
                          <a:xfrm>
                            <a:off x="0" y="142875"/>
                            <a:ext cx="0" cy="2381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2" name="Ευθύγραμμο βέλος σύνδεσης 92"/>
                        <wps:cNvCnPr/>
                        <wps:spPr>
                          <a:xfrm>
                            <a:off x="4010025" y="142875"/>
                            <a:ext cx="0" cy="2381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3" name="Ευθεία γραμμή σύνδεσης 93"/>
                        <wps:cNvCnPr/>
                        <wps:spPr>
                          <a:xfrm flipH="1">
                            <a:off x="0" y="142875"/>
                            <a:ext cx="401002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4" name="Ευθεία γραμμή σύνδεσης 94"/>
                        <wps:cNvCnPr/>
                        <wps:spPr>
                          <a:xfrm flipV="1">
                            <a:off x="2161247" y="-1"/>
                            <a:ext cx="0" cy="14287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59587" id="Ομάδα 90" o:spid="_x0000_s1026" style="position:absolute;margin-left:534pt;margin-top:13.25pt;width:115.5pt;height:31.5pt;z-index:251779072;mso-width-relative:margin;mso-height-relative:margin" coordorigin="" coordsize="4010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">
                <v:shape id="Ευθύγραμμο βέλος σύνδεσης 91" o:spid="_x0000_s1027" type="#_x0000_t32" style="position:absolute;top:1428;width:0;height:2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eM68UAAADbAAAADwAAAGRycy9kb3ducmV2LnhtbESPQUvDQBSE74L/YXmCN7tpFbFpt8WK&#10;gj1JEgs9vmZfs6nZt2F3bdJ/7wqCx2FmvmGW69F24kw+tI4VTCcZCOLa6ZYbBZ/V290TiBCRNXaO&#10;ScGFAqxX11dLzLUbuKBzGRuRIBxyVGBi7HMpQ23IYpi4njh5R+ctxiR9I7XHIcFtJ2dZ9igttpwW&#10;DPb0Yqj+Kr+tgkL6zbZ86KpqeDX3hw+92xennVK3N+PzAkSkMf6H/9rvWsF8Cr9f0g+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eM68UAAADbAAAADwAAAAAAAAAA&#10;AAAAAAChAgAAZHJzL2Rvd25yZXYueG1sUEsFBgAAAAAEAAQA+QAAAJMDAAAAAA==&#10;" strokecolor="windowText">
                  <v:stroke endarrow="block"/>
                </v:shape>
                <v:shape id="Ευθύγραμμο βέλος σύνδεσης 92" o:spid="_x0000_s1028" type="#_x0000_t32" style="position:absolute;left:40100;top:1428;width:0;height:2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USnMUAAADbAAAADwAAAGRycy9kb3ducmV2LnhtbESPQUvDQBSE74L/YXmCN7uxiti026Ki&#10;YE+SxEKPr9nXbGr2bdhdm/Tfu0Khx2FmvmEWq9F24kg+tI4V3E8yEMS10y03Cr6rj7tnECEia+wc&#10;k4ITBVgtr68WmGs3cEHHMjYiQTjkqMDE2OdShtqQxTBxPXHy9s5bjEn6RmqPQ4LbTk6z7ElabDkt&#10;GOzpzVD9U/5aBYX0r+vysauq4d087L70ZlscNkrd3owvcxCRxngJn9ufWsFsCv9f0g+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USnMUAAADbAAAADwAAAAAAAAAA&#10;AAAAAAChAgAAZHJzL2Rvd25yZXYueG1sUEsFBgAAAAAEAAQA+QAAAJMDAAAAAA==&#10;" strokecolor="windowText">
                  <v:stroke endarrow="block"/>
                </v:shape>
                <v:line id="Ευθεία γραμμή σύνδεσης 93" o:spid="_x0000_s1029" style="position:absolute;flip:x;visibility:visible;mso-wrap-style:square" from="0,1428" to="40100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/r+cYAAADbAAAADwAAAGRycy9kb3ducmV2LnhtbESPQWvCQBSE7wX/w/IEb3WjhVJTV6la&#10;wZNV6yW3Z/aZTZN9G7Krpv76bqHQ4zAz3zDTeWdrcaXWl44VjIYJCOLc6ZILBcfP9eMLCB+QNdaO&#10;ScE3eZjPeg9TTLW78Z6uh1CICGGfogITQpNK6XNDFv3QNcTRO7vWYoiyLaRu8RbhtpbjJHmWFkuO&#10;CwYbWhrKq8PFKljdd9U2y7JxVX+Y4+h90XytTplSg3739goiUBf+w3/tjVYweYLfL/EHy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P6/nGAAAA2wAAAA8AAAAAAAAA&#10;AAAAAAAAoQIAAGRycy9kb3ducmV2LnhtbFBLBQYAAAAABAAEAPkAAACUAwAAAAA=&#10;" strokecolor="windowText"/>
                <v:line id="Ευθεία γραμμή σύνδεσης 94" o:spid="_x0000_s1030" style="position:absolute;flip:y;visibility:visible;mso-wrap-style:square" from="21612,0" to="21612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ZzjcYAAADbAAAADwAAAGRycy9kb3ducmV2LnhtbESPQWvCQBSE7wX/w/IEb3WjlFJTV6la&#10;wZNV6yW3Z/aZTZN9G7Krpv76bqHQ4zAz3zDTeWdrcaXWl44VjIYJCOLc6ZILBcfP9eMLCB+QNdaO&#10;ScE3eZjPeg9TTLW78Z6uh1CICGGfogITQpNK6XNDFv3QNcTRO7vWYoiyLaRu8RbhtpbjJHmWFkuO&#10;CwYbWhrKq8PFKljdd9U2y7JxVX+Y4+h90XytTplSg3739goiUBf+w3/tjVYweYLfL/EHy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mc43GAAAA2wAAAA8AAAAAAAAA&#10;AAAAAAAAoQIAAGRycy9kb3ducmV2LnhtbFBLBQYAAAAABAAEAPkAAACUAwAAAAA=&#10;" strokecolor="windowText"/>
              </v:group>
            </w:pict>
          </mc:Fallback>
        </mc:AlternateContent>
      </w:r>
    </w:p>
    <w:p w:rsidR="00BA23DB" w:rsidRDefault="004F5A4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5AE7CB9" wp14:editId="41F3BD3E">
                <wp:simplePos x="0" y="0"/>
                <wp:positionH relativeFrom="column">
                  <wp:posOffset>5419725</wp:posOffset>
                </wp:positionH>
                <wp:positionV relativeFrom="paragraph">
                  <wp:posOffset>168910</wp:posOffset>
                </wp:positionV>
                <wp:extent cx="525145" cy="241935"/>
                <wp:effectExtent l="0" t="0" r="503555" b="24765"/>
                <wp:wrapNone/>
                <wp:docPr id="110" name="Επεξήγηση με γραμμή 2 (γραμμή έμφασης)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241935"/>
                        </a:xfrm>
                        <a:prstGeom prst="accentCallout2">
                          <a:avLst>
                            <a:gd name="adj1" fmla="val 57185"/>
                            <a:gd name="adj2" fmla="val 76624"/>
                            <a:gd name="adj3" fmla="val 22896"/>
                            <a:gd name="adj4" fmla="val 145626"/>
                            <a:gd name="adj5" fmla="val 58927"/>
                            <a:gd name="adj6" fmla="val 186633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arrow" w="med" len="med"/>
                        </a:ln>
                        <a:effectLst/>
                      </wps:spPr>
                      <wps:txbx>
                        <w:txbxContent>
                          <w:p w:rsidR="004F5A47" w:rsidRPr="002F255B" w:rsidRDefault="004F5A47" w:rsidP="004F5A47">
                            <w:pPr>
                              <w:ind w:left="-284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       Θετικό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E7CB9" id="Επεξήγηση με γραμμή 2 (γραμμή έμφασης) 110" o:spid="_x0000_s1051" type="#_x0000_t45" style="position:absolute;margin-left:426.75pt;margin-top:13.3pt;width:41.35pt;height:19.0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" adj="40313,12728,31455,4946,16551,12352" fillcolor="window" strokecolor="windowText" strokeweight=".5pt">
                <v:stroke dashstyle="1 1" startarrow="open"/>
                <v:textbox>
                  <w:txbxContent>
                    <w:p w:rsidR="004F5A47" w:rsidRPr="002F255B" w:rsidRDefault="004F5A47" w:rsidP="004F5A47">
                      <w:pPr>
                        <w:ind w:left="-284"/>
                        <w:rPr>
                          <w:color w:val="000000" w:themeColor="text1"/>
                          <w:sz w:val="10"/>
                        </w:rPr>
                      </w:pPr>
                      <w:r>
                        <w:rPr>
                          <w:color w:val="000000" w:themeColor="text1"/>
                          <w:sz w:val="14"/>
                        </w:rPr>
                        <w:t xml:space="preserve">        Θετικό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EAFCD10" wp14:editId="795ABAF9">
                <wp:simplePos x="0" y="0"/>
                <wp:positionH relativeFrom="column">
                  <wp:posOffset>8905875</wp:posOffset>
                </wp:positionH>
                <wp:positionV relativeFrom="paragraph">
                  <wp:posOffset>54610</wp:posOffset>
                </wp:positionV>
                <wp:extent cx="525145" cy="245745"/>
                <wp:effectExtent l="476250" t="0" r="27305" b="59055"/>
                <wp:wrapNone/>
                <wp:docPr id="111" name="Επεξήγηση με γραμμή 2 (γραμμή έμφασης)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245745"/>
                        </a:xfrm>
                        <a:prstGeom prst="accentCallout2">
                          <a:avLst>
                            <a:gd name="adj1" fmla="val 53309"/>
                            <a:gd name="adj2" fmla="val -6810"/>
                            <a:gd name="adj3" fmla="val 26772"/>
                            <a:gd name="adj4" fmla="val -48449"/>
                            <a:gd name="adj5" fmla="val 93811"/>
                            <a:gd name="adj6" fmla="val -83621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arrow" w="med" len="med"/>
                        </a:ln>
                        <a:effectLst/>
                      </wps:spPr>
                      <wps:txbx>
                        <w:txbxContent>
                          <w:p w:rsidR="004F5A47" w:rsidRPr="002F255B" w:rsidRDefault="004F5A47" w:rsidP="004F5A47">
                            <w:pPr>
                              <w:ind w:left="-284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      Αρνητικό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FCD10" id="Επεξήγηση με γραμμή 2 (γραμμή έμφασης) 111" o:spid="_x0000_s1052" type="#_x0000_t45" style="position:absolute;margin-left:701.25pt;margin-top:4.3pt;width:41.35pt;height:19.3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" adj="-18062,20263,-10465,5783,-1471,11515" fillcolor="window" strokecolor="windowText" strokeweight=".5pt">
                <v:stroke dashstyle="1 1" startarrow="open"/>
                <v:textbox>
                  <w:txbxContent>
                    <w:p w:rsidR="004F5A47" w:rsidRPr="002F255B" w:rsidRDefault="004F5A47" w:rsidP="004F5A47">
                      <w:pPr>
                        <w:ind w:left="-284"/>
                        <w:rPr>
                          <w:color w:val="000000" w:themeColor="text1"/>
                          <w:sz w:val="10"/>
                        </w:rPr>
                      </w:pPr>
                      <w:r>
                        <w:rPr>
                          <w:color w:val="000000" w:themeColor="text1"/>
                          <w:sz w:val="14"/>
                        </w:rPr>
                        <w:t xml:space="preserve">       Αρνητικό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613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8C3CC55" wp14:editId="7A82A5AD">
                <wp:simplePos x="0" y="0"/>
                <wp:positionH relativeFrom="column">
                  <wp:posOffset>1870075</wp:posOffset>
                </wp:positionH>
                <wp:positionV relativeFrom="paragraph">
                  <wp:posOffset>158115</wp:posOffset>
                </wp:positionV>
                <wp:extent cx="0" cy="1391285"/>
                <wp:effectExtent l="76200" t="0" r="57150" b="56515"/>
                <wp:wrapNone/>
                <wp:docPr id="79" name="Ευθύγραμμο βέλος σύνδεσης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12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6F6B1B" id="Ευθύγραμμο βέλος σύνδεσης 79" o:spid="_x0000_s1026" type="#_x0000_t32" style="position:absolute;margin-left:147.25pt;margin-top:12.45pt;width:0;height:109.5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" strokecolor="windowText">
                <v:stroke endarrow="block"/>
              </v:shape>
            </w:pict>
          </mc:Fallback>
        </mc:AlternateContent>
      </w:r>
      <w:r w:rsidR="00F613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1AE506" wp14:editId="7FD0BE5D">
                <wp:simplePos x="0" y="0"/>
                <wp:positionH relativeFrom="column">
                  <wp:posOffset>6238875</wp:posOffset>
                </wp:positionH>
                <wp:positionV relativeFrom="paragraph">
                  <wp:posOffset>254635</wp:posOffset>
                </wp:positionV>
                <wp:extent cx="1047750" cy="514350"/>
                <wp:effectExtent l="0" t="0" r="19050" b="19050"/>
                <wp:wrapNone/>
                <wp:docPr id="31" name="Έλλειψ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14350"/>
                        </a:xfrm>
                        <a:prstGeom prst="ellipse">
                          <a:avLst/>
                        </a:prstGeom>
                        <a:solidFill>
                          <a:srgbClr val="C9ECFB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024E" w:rsidRPr="00654C2A" w:rsidRDefault="003E1B50" w:rsidP="0043024E">
                            <w:pPr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4C2A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4C2A" w:rsidRPr="00654C2A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15.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1AE506" id="Έλλειψη 31" o:spid="_x0000_s1053" style="position:absolute;margin-left:491.25pt;margin-top:20.05pt;width:82.5pt;height:4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" fillcolor="#c9ecfb" strokecolor="windowText">
                <v:textbox>
                  <w:txbxContent>
                    <w:p w:rsidR="0043024E" w:rsidRPr="00654C2A" w:rsidRDefault="003E1B50" w:rsidP="0043024E">
                      <w:pPr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54C2A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54C2A" w:rsidRPr="00654C2A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15.</w:t>
                      </w:r>
                    </w:p>
                  </w:txbxContent>
                </v:textbox>
              </v:oval>
            </w:pict>
          </mc:Fallback>
        </mc:AlternateContent>
      </w:r>
      <w:r w:rsidR="00F61335" w:rsidRPr="000802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23F5EB" wp14:editId="2C9DE840">
                <wp:simplePos x="0" y="0"/>
                <wp:positionH relativeFrom="column">
                  <wp:posOffset>7722870</wp:posOffset>
                </wp:positionH>
                <wp:positionV relativeFrom="paragraph">
                  <wp:posOffset>245110</wp:posOffset>
                </wp:positionV>
                <wp:extent cx="1047750" cy="514350"/>
                <wp:effectExtent l="0" t="0" r="19050" b="19050"/>
                <wp:wrapNone/>
                <wp:docPr id="45" name="Έλλειψ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14350"/>
                        </a:xfrm>
                        <a:prstGeom prst="ellipse">
                          <a:avLst/>
                        </a:prstGeom>
                        <a:solidFill>
                          <a:srgbClr val="C9ECFB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02F6" w:rsidRPr="00654C2A" w:rsidRDefault="000802F6" w:rsidP="000802F6">
                            <w:pPr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4C2A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E1B50" w:rsidRPr="00654C2A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4C2A" w:rsidRPr="00654C2A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16.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23F5EB" id="Έλλειψη 45" o:spid="_x0000_s1054" style="position:absolute;margin-left:608.1pt;margin-top:19.3pt;width:82.5pt;height:4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" fillcolor="#c9ecfb" strokecolor="windowText">
                <v:textbox>
                  <w:txbxContent>
                    <w:p w:rsidR="000802F6" w:rsidRPr="00654C2A" w:rsidRDefault="000802F6" w:rsidP="000802F6">
                      <w:pPr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54C2A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E1B50" w:rsidRPr="00654C2A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54C2A" w:rsidRPr="00654C2A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16.</w:t>
                      </w:r>
                    </w:p>
                  </w:txbxContent>
                </v:textbox>
              </v:oval>
            </w:pict>
          </mc:Fallback>
        </mc:AlternateContent>
      </w:r>
    </w:p>
    <w:p w:rsidR="00BA23DB" w:rsidRDefault="0095579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0E3BBB6" wp14:editId="7BA5147F">
                <wp:simplePos x="0" y="0"/>
                <wp:positionH relativeFrom="column">
                  <wp:posOffset>4307163</wp:posOffset>
                </wp:positionH>
                <wp:positionV relativeFrom="paragraph">
                  <wp:posOffset>132909</wp:posOffset>
                </wp:positionV>
                <wp:extent cx="723900" cy="271182"/>
                <wp:effectExtent l="19050" t="57150" r="19050" b="52705"/>
                <wp:wrapNone/>
                <wp:docPr id="20" name="Πλαίσιο κειμένο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99069">
                          <a:off x="0" y="0"/>
                          <a:ext cx="723900" cy="271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793" w:rsidRPr="00955793" w:rsidRDefault="00955793">
                            <w:pPr>
                              <w:rPr>
                                <w:i/>
                                <w:sz w:val="18"/>
                                <w:vertAlign w:val="superscript"/>
                                <w:lang w:val="en-US"/>
                              </w:rPr>
                            </w:pPr>
                            <w:r w:rsidRPr="00955793">
                              <w:rPr>
                                <w:i/>
                                <w:sz w:val="18"/>
                              </w:rPr>
                              <w:t xml:space="preserve">αποβολή </w:t>
                            </w:r>
                            <w:r w:rsidRPr="00955793">
                              <w:rPr>
                                <w:i/>
                                <w:sz w:val="18"/>
                                <w:lang w:val="en-US"/>
                              </w:rPr>
                              <w:t>e</w:t>
                            </w:r>
                            <w:r w:rsidRPr="00955793">
                              <w:rPr>
                                <w:i/>
                                <w:sz w:val="18"/>
                                <w:vertAlign w:val="superscript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3BBB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0" o:spid="_x0000_s1055" type="#_x0000_t202" style="position:absolute;margin-left:339.15pt;margin-top:10.45pt;width:57pt;height:21.35pt;rotation:545116fd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" fillcolor="white [3201]" stroked="f" strokeweight=".5pt">
                <v:textbox>
                  <w:txbxContent>
                    <w:p w:rsidR="00955793" w:rsidRPr="00955793" w:rsidRDefault="00955793">
                      <w:pPr>
                        <w:rPr>
                          <w:i/>
                          <w:sz w:val="18"/>
                          <w:vertAlign w:val="superscript"/>
                          <w:lang w:val="en-US"/>
                        </w:rPr>
                      </w:pPr>
                      <w:r w:rsidRPr="00955793">
                        <w:rPr>
                          <w:i/>
                          <w:sz w:val="18"/>
                        </w:rPr>
                        <w:t xml:space="preserve">αποβολή </w:t>
                      </w:r>
                      <w:r w:rsidRPr="00955793">
                        <w:rPr>
                          <w:i/>
                          <w:sz w:val="18"/>
                          <w:lang w:val="en-US"/>
                        </w:rPr>
                        <w:t>e</w:t>
                      </w:r>
                      <w:r w:rsidRPr="00955793">
                        <w:rPr>
                          <w:i/>
                          <w:sz w:val="18"/>
                          <w:vertAlign w:val="superscript"/>
                          <w:lang w:val="en-US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B15C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710551C" wp14:editId="189DC826">
                <wp:simplePos x="0" y="0"/>
                <wp:positionH relativeFrom="column">
                  <wp:posOffset>-161925</wp:posOffset>
                </wp:positionH>
                <wp:positionV relativeFrom="paragraph">
                  <wp:posOffset>84455</wp:posOffset>
                </wp:positionV>
                <wp:extent cx="525145" cy="241935"/>
                <wp:effectExtent l="38100" t="95250" r="332105" b="329565"/>
                <wp:wrapNone/>
                <wp:docPr id="172" name="Επεξήγηση με γραμμή 2 (γραμμή έμφασης)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9561">
                          <a:off x="0" y="0"/>
                          <a:ext cx="525145" cy="241935"/>
                        </a:xfrm>
                        <a:prstGeom prst="accentCallout2">
                          <a:avLst>
                            <a:gd name="adj1" fmla="val 57185"/>
                            <a:gd name="adj2" fmla="val 76624"/>
                            <a:gd name="adj3" fmla="val 67931"/>
                            <a:gd name="adj4" fmla="val 135503"/>
                            <a:gd name="adj5" fmla="val 138990"/>
                            <a:gd name="adj6" fmla="val 16863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arrow" w="med" len="med"/>
                        </a:ln>
                        <a:effectLst/>
                      </wps:spPr>
                      <wps:txbx>
                        <w:txbxContent>
                          <w:p w:rsidR="00B15CDE" w:rsidRPr="002F255B" w:rsidRDefault="00B15CDE" w:rsidP="00B15CDE">
                            <w:pPr>
                              <w:ind w:left="-284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       Θετικό</w:t>
                            </w:r>
                            <w:r w:rsidR="00682CA0">
                              <w:rPr>
                                <w:color w:val="000000" w:themeColor="text1"/>
                                <w:sz w:val="14"/>
                              </w:rPr>
                              <w:t>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0551C" id="Επεξήγηση με γραμμή 2 (γραμμή έμφασης) 172" o:spid="_x0000_s1056" type="#_x0000_t45" style="position:absolute;margin-left:-12.75pt;margin-top:6.65pt;width:41.35pt;height:19.05pt;rotation:1244704fd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" adj="36426,30022,29269,14673,16551,12352" fillcolor="window" strokecolor="windowText" strokeweight=".5pt">
                <v:stroke dashstyle="1 1" startarrow="open"/>
                <v:textbox>
                  <w:txbxContent>
                    <w:p w:rsidR="00B15CDE" w:rsidRPr="002F255B" w:rsidRDefault="00B15CDE" w:rsidP="00B15CDE">
                      <w:pPr>
                        <w:ind w:left="-284"/>
                        <w:rPr>
                          <w:color w:val="000000" w:themeColor="text1"/>
                          <w:sz w:val="10"/>
                        </w:rPr>
                      </w:pPr>
                      <w:r>
                        <w:rPr>
                          <w:color w:val="000000" w:themeColor="text1"/>
                          <w:sz w:val="14"/>
                        </w:rPr>
                        <w:t xml:space="preserve">        Θετικό</w:t>
                      </w:r>
                      <w:r w:rsidR="00682CA0">
                        <w:rPr>
                          <w:color w:val="000000" w:themeColor="text1"/>
                          <w:sz w:val="14"/>
                        </w:rPr>
                        <w:t>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BA23DB" w:rsidRDefault="00B15CD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8141D63" wp14:editId="36B85906">
                <wp:simplePos x="0" y="0"/>
                <wp:positionH relativeFrom="column">
                  <wp:posOffset>-781050</wp:posOffset>
                </wp:positionH>
                <wp:positionV relativeFrom="paragraph">
                  <wp:posOffset>275590</wp:posOffset>
                </wp:positionV>
                <wp:extent cx="525145" cy="241935"/>
                <wp:effectExtent l="160655" t="29845" r="149860" b="321310"/>
                <wp:wrapNone/>
                <wp:docPr id="173" name="Επεξήγηση με γραμμή 2 (γραμμή έμφασης)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98286">
                          <a:off x="0" y="0"/>
                          <a:ext cx="525145" cy="241935"/>
                        </a:xfrm>
                        <a:prstGeom prst="accentCallout2">
                          <a:avLst>
                            <a:gd name="adj1" fmla="val 53248"/>
                            <a:gd name="adj2" fmla="val 69368"/>
                            <a:gd name="adj3" fmla="val 90784"/>
                            <a:gd name="adj4" fmla="val 103318"/>
                            <a:gd name="adj5" fmla="val 165184"/>
                            <a:gd name="adj6" fmla="val 140093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arrow" w="med" len="med"/>
                        </a:ln>
                        <a:effectLst/>
                      </wps:spPr>
                      <wps:txbx>
                        <w:txbxContent>
                          <w:p w:rsidR="00B15CDE" w:rsidRPr="002F255B" w:rsidRDefault="00B15CDE" w:rsidP="00B15CDE">
                            <w:pPr>
                              <w:ind w:left="-284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       Θετικά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41D63" id="Επεξήγηση με γραμμή 2 (γραμμή έμφασης) 173" o:spid="_x0000_s1057" type="#_x0000_t45" style="position:absolute;margin-left:-61.5pt;margin-top:21.7pt;width:41.35pt;height:19.05pt;rotation:3056475fd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" adj="30260,35680,22317,19609,14983,11502" fillcolor="window" strokecolor="windowText" strokeweight=".5pt">
                <v:stroke dashstyle="1 1" startarrow="open"/>
                <v:textbox>
                  <w:txbxContent>
                    <w:p w:rsidR="00B15CDE" w:rsidRPr="002F255B" w:rsidRDefault="00B15CDE" w:rsidP="00B15CDE">
                      <w:pPr>
                        <w:ind w:left="-284"/>
                        <w:rPr>
                          <w:color w:val="000000" w:themeColor="text1"/>
                          <w:sz w:val="10"/>
                        </w:rPr>
                      </w:pPr>
                      <w:r>
                        <w:rPr>
                          <w:color w:val="000000" w:themeColor="text1"/>
                          <w:sz w:val="14"/>
                        </w:rPr>
                        <w:t xml:space="preserve">        Θετικά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AE06D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3C10F9" wp14:editId="7063F978">
                <wp:simplePos x="0" y="0"/>
                <wp:positionH relativeFrom="column">
                  <wp:posOffset>-75565</wp:posOffset>
                </wp:positionH>
                <wp:positionV relativeFrom="paragraph">
                  <wp:posOffset>237490</wp:posOffset>
                </wp:positionV>
                <wp:extent cx="824570" cy="438150"/>
                <wp:effectExtent l="0" t="0" r="13970" b="19050"/>
                <wp:wrapNone/>
                <wp:docPr id="34" name="Έλλειψ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570" cy="438150"/>
                        </a:xfrm>
                        <a:prstGeom prst="ellipse">
                          <a:avLst/>
                        </a:prstGeom>
                        <a:solidFill>
                          <a:srgbClr val="99FC82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024E" w:rsidRPr="00654C2A" w:rsidRDefault="003E1B50" w:rsidP="00AE06DD">
                            <w:pPr>
                              <w:ind w:right="-236"/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4C2A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4C2A" w:rsidRPr="00654C2A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3C10F9" id="Έλλειψη 34" o:spid="_x0000_s1058" style="position:absolute;margin-left:-5.95pt;margin-top:18.7pt;width:64.95pt;height:34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" fillcolor="#99fc82" strokecolor="windowText">
                <v:textbox>
                  <w:txbxContent>
                    <w:p w:rsidR="0043024E" w:rsidRPr="00654C2A" w:rsidRDefault="003E1B50" w:rsidP="00AE06DD">
                      <w:pPr>
                        <w:ind w:right="-236"/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54C2A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54C2A" w:rsidRPr="00654C2A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10.</w:t>
                      </w:r>
                    </w:p>
                  </w:txbxContent>
                </v:textbox>
              </v:oval>
            </w:pict>
          </mc:Fallback>
        </mc:AlternateContent>
      </w:r>
      <w:r w:rsidR="004F5A4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66668B4" wp14:editId="61CBA1D2">
                <wp:simplePos x="0" y="0"/>
                <wp:positionH relativeFrom="column">
                  <wp:posOffset>6943725</wp:posOffset>
                </wp:positionH>
                <wp:positionV relativeFrom="paragraph">
                  <wp:posOffset>113665</wp:posOffset>
                </wp:positionV>
                <wp:extent cx="1304925" cy="581025"/>
                <wp:effectExtent l="0" t="0" r="66675" b="66675"/>
                <wp:wrapNone/>
                <wp:docPr id="96" name="Ευθύγραμμο βέλος σύνδεσης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581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D49C5" id="Ευθύγραμμο βέλος σύνδεσης 96" o:spid="_x0000_s1026" type="#_x0000_t32" style="position:absolute;margin-left:546.75pt;margin-top:8.95pt;width:102.75pt;height:4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" strokecolor="windowText">
                <v:stroke endarrow="block"/>
              </v:shape>
            </w:pict>
          </mc:Fallback>
        </mc:AlternateContent>
      </w:r>
      <w:r w:rsidR="00F613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C0BECB9" wp14:editId="50856393">
                <wp:simplePos x="0" y="0"/>
                <wp:positionH relativeFrom="column">
                  <wp:posOffset>8391525</wp:posOffset>
                </wp:positionH>
                <wp:positionV relativeFrom="paragraph">
                  <wp:posOffset>113665</wp:posOffset>
                </wp:positionV>
                <wp:extent cx="0" cy="581025"/>
                <wp:effectExtent l="76200" t="0" r="76200" b="47625"/>
                <wp:wrapNone/>
                <wp:docPr id="98" name="Ευθύγραμμο βέλος σύνδεσης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E02CA" id="Ευθύγραμμο βέλος σύνδεσης 98" o:spid="_x0000_s1026" type="#_x0000_t32" style="position:absolute;margin-left:660.75pt;margin-top:8.95pt;width:0;height:4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" strokecolor="windowText">
                <v:stroke endarrow="block"/>
              </v:shape>
            </w:pict>
          </mc:Fallback>
        </mc:AlternateContent>
      </w:r>
      <w:r w:rsidR="00F613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849ED99" wp14:editId="372CCF57">
                <wp:simplePos x="0" y="0"/>
                <wp:positionH relativeFrom="column">
                  <wp:posOffset>7010400</wp:posOffset>
                </wp:positionH>
                <wp:positionV relativeFrom="paragraph">
                  <wp:posOffset>113665</wp:posOffset>
                </wp:positionV>
                <wp:extent cx="1238250" cy="533400"/>
                <wp:effectExtent l="38100" t="0" r="19050" b="57150"/>
                <wp:wrapNone/>
                <wp:docPr id="97" name="Ευθύγραμμο βέλος σύνδεσης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4C343" id="Ευθύγραμμο βέλος σύνδεσης 97" o:spid="_x0000_s1026" type="#_x0000_t32" style="position:absolute;margin-left:552pt;margin-top:8.95pt;width:97.5pt;height:42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" strokecolor="windowText">
                <v:stroke endarrow="block"/>
              </v:shape>
            </w:pict>
          </mc:Fallback>
        </mc:AlternateContent>
      </w:r>
      <w:r w:rsidR="00F613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D1AFE64" wp14:editId="1F9E2E9A">
                <wp:simplePos x="0" y="0"/>
                <wp:positionH relativeFrom="column">
                  <wp:posOffset>6781800</wp:posOffset>
                </wp:positionH>
                <wp:positionV relativeFrom="paragraph">
                  <wp:posOffset>113665</wp:posOffset>
                </wp:positionV>
                <wp:extent cx="0" cy="523875"/>
                <wp:effectExtent l="76200" t="0" r="76200" b="47625"/>
                <wp:wrapNone/>
                <wp:docPr id="95" name="Ευθύγραμμο βέλος σύνδεσης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994A6" id="Ευθύγραμμο βέλος σύνδεσης 95" o:spid="_x0000_s1026" type="#_x0000_t32" style="position:absolute;margin-left:534pt;margin-top:8.95pt;width:0;height:41.2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" strokecolor="windowText">
                <v:stroke endarrow="block"/>
              </v:shape>
            </w:pict>
          </mc:Fallback>
        </mc:AlternateContent>
      </w:r>
    </w:p>
    <w:p w:rsidR="00BA23DB" w:rsidRDefault="0095579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18713741" wp14:editId="4A617335">
                <wp:simplePos x="0" y="0"/>
                <wp:positionH relativeFrom="column">
                  <wp:posOffset>4456928</wp:posOffset>
                </wp:positionH>
                <wp:positionV relativeFrom="paragraph">
                  <wp:posOffset>39184</wp:posOffset>
                </wp:positionV>
                <wp:extent cx="870568" cy="271145"/>
                <wp:effectExtent l="19050" t="76200" r="25400" b="71755"/>
                <wp:wrapNone/>
                <wp:docPr id="21" name="Πλαίσιο κειμένο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99069">
                          <a:off x="0" y="0"/>
                          <a:ext cx="870568" cy="271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5793" w:rsidRPr="00955793" w:rsidRDefault="00955793" w:rsidP="00955793">
                            <w:pPr>
                              <w:rPr>
                                <w:sz w:val="18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</w:rPr>
                              <w:t>πρόσληψη</w:t>
                            </w:r>
                            <w:r w:rsidRPr="00955793">
                              <w:rPr>
                                <w:sz w:val="18"/>
                              </w:rPr>
                              <w:t xml:space="preserve"> </w:t>
                            </w:r>
                            <w:r w:rsidRPr="00955793">
                              <w:rPr>
                                <w:sz w:val="18"/>
                                <w:lang w:val="en-US"/>
                              </w:rPr>
                              <w:t>e</w:t>
                            </w:r>
                            <w:r w:rsidRPr="00955793">
                              <w:rPr>
                                <w:sz w:val="18"/>
                                <w:vertAlign w:val="superscript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13741" id="Πλαίσιο κειμένου 21" o:spid="_x0000_s1059" type="#_x0000_t202" style="position:absolute;margin-left:350.95pt;margin-top:3.1pt;width:68.55pt;height:21.35pt;rotation:545116fd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" fillcolor="window" stroked="f" strokeweight=".5pt">
                <v:textbox>
                  <w:txbxContent>
                    <w:p w:rsidR="00955793" w:rsidRPr="00955793" w:rsidRDefault="00955793" w:rsidP="00955793">
                      <w:pPr>
                        <w:rPr>
                          <w:sz w:val="18"/>
                          <w:vertAlign w:val="superscript"/>
                          <w:lang w:val="en-US"/>
                        </w:rPr>
                      </w:pPr>
                      <w:r>
                        <w:rPr>
                          <w:sz w:val="18"/>
                        </w:rPr>
                        <w:t>πρόσληψη</w:t>
                      </w:r>
                      <w:r w:rsidRPr="00955793">
                        <w:rPr>
                          <w:sz w:val="18"/>
                        </w:rPr>
                        <w:t xml:space="preserve"> </w:t>
                      </w:r>
                      <w:r w:rsidRPr="00955793">
                        <w:rPr>
                          <w:sz w:val="18"/>
                          <w:lang w:val="en-US"/>
                        </w:rPr>
                        <w:t>e</w:t>
                      </w:r>
                      <w:r w:rsidRPr="00955793">
                        <w:rPr>
                          <w:sz w:val="18"/>
                          <w:vertAlign w:val="superscript"/>
                          <w:lang w:val="en-US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3F40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4DE237C" wp14:editId="790414B9">
                <wp:simplePos x="0" y="0"/>
                <wp:positionH relativeFrom="column">
                  <wp:posOffset>5848351</wp:posOffset>
                </wp:positionH>
                <wp:positionV relativeFrom="paragraph">
                  <wp:posOffset>314325</wp:posOffset>
                </wp:positionV>
                <wp:extent cx="1771650" cy="390525"/>
                <wp:effectExtent l="0" t="0" r="19050" b="28575"/>
                <wp:wrapNone/>
                <wp:docPr id="33" name="Έλλειψ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90525"/>
                        </a:xfrm>
                        <a:prstGeom prst="ellipse">
                          <a:avLst/>
                        </a:prstGeom>
                        <a:solidFill>
                          <a:srgbClr val="AACFFC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024E" w:rsidRPr="0043024E" w:rsidRDefault="0043024E" w:rsidP="0043024E">
                            <w:pPr>
                              <w:ind w:left="-567" w:right="-630"/>
                              <w:rPr>
                                <w:rFonts w:ascii="Segoe Script" w:hAnsi="Segoe Script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Segoe Script" w:hAnsi="Segoe Script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r w:rsidRPr="0043024E">
                              <w:rPr>
                                <w:rFonts w:ascii="Segoe Script" w:hAnsi="Segoe Script"/>
                                <w:color w:val="000000" w:themeColor="text1"/>
                                <w:sz w:val="18"/>
                              </w:rPr>
                              <w:t xml:space="preserve">   </w:t>
                            </w:r>
                            <w:r w:rsidRPr="0043024E">
                              <w:rPr>
                                <w:rFonts w:ascii="Segoe Script" w:hAnsi="Segoe Script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="000802F6">
                              <w:rPr>
                                <w:rFonts w:ascii="Segoe Script" w:hAnsi="Segoe Script"/>
                                <w:color w:val="000000" w:themeColor="text1"/>
                                <w:sz w:val="18"/>
                              </w:rPr>
                              <w:t>Μονοατομικό</w:t>
                            </w:r>
                            <w:proofErr w:type="spellEnd"/>
                            <w:r w:rsidRPr="0043024E">
                              <w:rPr>
                                <w:rFonts w:ascii="Segoe Script" w:hAnsi="Segoe Script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Script" w:hAnsi="Segoe Script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DE237C" id="Έλλειψη 33" o:spid="_x0000_s1060" style="position:absolute;margin-left:460.5pt;margin-top:24.75pt;width:139.5pt;height:30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" fillcolor="#aacffc" strokecolor="windowText">
                <v:textbox>
                  <w:txbxContent>
                    <w:p w:rsidR="0043024E" w:rsidRPr="0043024E" w:rsidRDefault="0043024E" w:rsidP="0043024E">
                      <w:pPr>
                        <w:ind w:left="-567" w:right="-630"/>
                        <w:rPr>
                          <w:rFonts w:ascii="Segoe Script" w:hAnsi="Segoe Script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Segoe Script" w:hAnsi="Segoe Script"/>
                          <w:color w:val="000000" w:themeColor="text1"/>
                          <w:sz w:val="18"/>
                        </w:rPr>
                        <w:t xml:space="preserve">  </w:t>
                      </w:r>
                      <w:r w:rsidRPr="0043024E">
                        <w:rPr>
                          <w:rFonts w:ascii="Segoe Script" w:hAnsi="Segoe Script"/>
                          <w:color w:val="000000" w:themeColor="text1"/>
                          <w:sz w:val="18"/>
                        </w:rPr>
                        <w:t xml:space="preserve">   </w:t>
                      </w:r>
                      <w:r w:rsidRPr="0043024E">
                        <w:rPr>
                          <w:rFonts w:ascii="Segoe Script" w:hAnsi="Segoe Script"/>
                          <w:color w:val="000000" w:themeColor="text1"/>
                          <w:sz w:val="18"/>
                          <w:lang w:val="en-US"/>
                        </w:rPr>
                        <w:t xml:space="preserve">  </w:t>
                      </w:r>
                      <w:proofErr w:type="spellStart"/>
                      <w:r w:rsidR="000802F6">
                        <w:rPr>
                          <w:rFonts w:ascii="Segoe Script" w:hAnsi="Segoe Script"/>
                          <w:color w:val="000000" w:themeColor="text1"/>
                          <w:sz w:val="18"/>
                        </w:rPr>
                        <w:t>Μονοατομικό</w:t>
                      </w:r>
                      <w:proofErr w:type="spellEnd"/>
                      <w:r w:rsidRPr="0043024E">
                        <w:rPr>
                          <w:rFonts w:ascii="Segoe Script" w:hAnsi="Segoe Script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Script" w:hAnsi="Segoe Script"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B15C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CF3D7CA" wp14:editId="31AA58CB">
                <wp:simplePos x="0" y="0"/>
                <wp:positionH relativeFrom="column">
                  <wp:posOffset>2559050</wp:posOffset>
                </wp:positionH>
                <wp:positionV relativeFrom="paragraph">
                  <wp:posOffset>140335</wp:posOffset>
                </wp:positionV>
                <wp:extent cx="525145" cy="245745"/>
                <wp:effectExtent l="400050" t="95250" r="0" b="287655"/>
                <wp:wrapNone/>
                <wp:docPr id="174" name="Επεξήγηση με γραμμή 2 (γραμμή έμφασης)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3893">
                          <a:off x="0" y="0"/>
                          <a:ext cx="525145" cy="245745"/>
                        </a:xfrm>
                        <a:prstGeom prst="accentCallout2">
                          <a:avLst>
                            <a:gd name="adj1" fmla="val 53309"/>
                            <a:gd name="adj2" fmla="val -6810"/>
                            <a:gd name="adj3" fmla="val 26772"/>
                            <a:gd name="adj4" fmla="val -48449"/>
                            <a:gd name="adj5" fmla="val 93811"/>
                            <a:gd name="adj6" fmla="val -83621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arrow" w="med" len="med"/>
                        </a:ln>
                        <a:effectLst/>
                      </wps:spPr>
                      <wps:txbx>
                        <w:txbxContent>
                          <w:p w:rsidR="00B15CDE" w:rsidRPr="002F255B" w:rsidRDefault="00B15CDE" w:rsidP="00B15CDE">
                            <w:pPr>
                              <w:ind w:left="-284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      Αρνητικό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3D7CA" id="Επεξήγηση με γραμμή 2 (γραμμή έμφασης) 174" o:spid="_x0000_s1061" type="#_x0000_t45" style="position:absolute;margin-left:201.5pt;margin-top:11.05pt;width:41.35pt;height:19.35pt;rotation:-1415694fd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" adj="-18062,20263,-10465,5783,-1471,11515" fillcolor="window" strokecolor="windowText" strokeweight=".5pt">
                <v:stroke dashstyle="1 1" startarrow="open"/>
                <v:textbox>
                  <w:txbxContent>
                    <w:p w:rsidR="00B15CDE" w:rsidRPr="002F255B" w:rsidRDefault="00B15CDE" w:rsidP="00B15CDE">
                      <w:pPr>
                        <w:ind w:left="-284"/>
                        <w:rPr>
                          <w:color w:val="000000" w:themeColor="text1"/>
                          <w:sz w:val="10"/>
                        </w:rPr>
                      </w:pPr>
                      <w:r>
                        <w:rPr>
                          <w:color w:val="000000" w:themeColor="text1"/>
                          <w:sz w:val="14"/>
                        </w:rPr>
                        <w:t xml:space="preserve">       Αρνητικό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15C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F1D39B0" wp14:editId="4F3AFBE3">
                <wp:simplePos x="0" y="0"/>
                <wp:positionH relativeFrom="column">
                  <wp:posOffset>1247775</wp:posOffset>
                </wp:positionH>
                <wp:positionV relativeFrom="paragraph">
                  <wp:posOffset>19050</wp:posOffset>
                </wp:positionV>
                <wp:extent cx="595630" cy="245745"/>
                <wp:effectExtent l="266700" t="114300" r="0" b="401955"/>
                <wp:wrapNone/>
                <wp:docPr id="107" name="Επεξήγηση με γραμμή 2 (γραμμή έμφασης)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34879">
                          <a:off x="0" y="0"/>
                          <a:ext cx="595630" cy="245745"/>
                        </a:xfrm>
                        <a:prstGeom prst="accentCallout2">
                          <a:avLst>
                            <a:gd name="adj1" fmla="val 52590"/>
                            <a:gd name="adj2" fmla="val 1971"/>
                            <a:gd name="adj3" fmla="val 44928"/>
                            <a:gd name="adj4" fmla="val -31165"/>
                            <a:gd name="adj5" fmla="val 154656"/>
                            <a:gd name="adj6" fmla="val -55626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arrow" w="med" len="med"/>
                        </a:ln>
                        <a:effectLst/>
                      </wps:spPr>
                      <wps:txbx>
                        <w:txbxContent>
                          <w:p w:rsidR="004F5A47" w:rsidRPr="002F255B" w:rsidRDefault="004F5A47" w:rsidP="004F5A47">
                            <w:pPr>
                              <w:ind w:left="-284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       </w:t>
                            </w:r>
                            <w:r w:rsidR="00B15CDE">
                              <w:rPr>
                                <w:color w:val="000000" w:themeColor="text1"/>
                                <w:sz w:val="14"/>
                              </w:rPr>
                              <w:t>ουδέτερα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D39B0" id="Επεξήγηση με γραμμή 2 (γραμμή έμφασης) 107" o:spid="_x0000_s1062" type="#_x0000_t45" style="position:absolute;margin-left:98.25pt;margin-top:1.5pt;width:46.9pt;height:19.35pt;rotation:-1491076fd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" adj="-12015,33406,-6732,9704,426,11359" fillcolor="window" strokecolor="windowText" strokeweight=".5pt">
                <v:stroke dashstyle="1 1" startarrow="open"/>
                <v:textbox>
                  <w:txbxContent>
                    <w:p w:rsidR="004F5A47" w:rsidRPr="002F255B" w:rsidRDefault="004F5A47" w:rsidP="004F5A47">
                      <w:pPr>
                        <w:ind w:left="-284"/>
                        <w:rPr>
                          <w:color w:val="000000" w:themeColor="text1"/>
                          <w:sz w:val="10"/>
                        </w:rPr>
                      </w:pPr>
                      <w:r>
                        <w:rPr>
                          <w:color w:val="000000" w:themeColor="text1"/>
                          <w:sz w:val="14"/>
                        </w:rPr>
                        <w:t xml:space="preserve">        </w:t>
                      </w:r>
                      <w:r w:rsidR="00B15CDE">
                        <w:rPr>
                          <w:color w:val="000000" w:themeColor="text1"/>
                          <w:sz w:val="14"/>
                        </w:rPr>
                        <w:t>ουδέτερα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BA23DB" w:rsidRDefault="003F406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B8E7C9C" wp14:editId="744F20E5">
                <wp:simplePos x="0" y="0"/>
                <wp:positionH relativeFrom="column">
                  <wp:posOffset>7724775</wp:posOffset>
                </wp:positionH>
                <wp:positionV relativeFrom="paragraph">
                  <wp:posOffset>153035</wp:posOffset>
                </wp:positionV>
                <wp:extent cx="1828800" cy="1076325"/>
                <wp:effectExtent l="0" t="0" r="19050" b="28575"/>
                <wp:wrapNone/>
                <wp:docPr id="49" name="Διάγραμμα ροής: Εναλλακτική διεργασί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763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4064" w:rsidRDefault="003F4064" w:rsidP="003F4064">
                            <w:pPr>
                              <w:tabs>
                                <w:tab w:val="left" w:pos="-142"/>
                              </w:tabs>
                              <w:rPr>
                                <w:b/>
                              </w:rPr>
                            </w:pPr>
                          </w:p>
                          <w:p w:rsidR="00C00AFE" w:rsidRPr="003F4064" w:rsidRDefault="006D6986" w:rsidP="003F4064">
                            <w:pPr>
                              <w:ind w:left="-142" w:right="-407"/>
                              <w:rPr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3F4064" w:rsidRPr="003E1B50">
                              <w:rPr>
                                <w:vertAlign w:val="superscript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E7C9C" id="Διάγραμμα ροής: Εναλλακτική διεργασία 49" o:spid="_x0000_s1063" type="#_x0000_t176" style="position:absolute;margin-left:608.25pt;margin-top:12.05pt;width:2in;height:8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" fillcolor="window" strokecolor="windowText">
                <v:textbox>
                  <w:txbxContent>
                    <w:p w:rsidR="003F4064" w:rsidRDefault="003F4064" w:rsidP="003F4064">
                      <w:pPr>
                        <w:tabs>
                          <w:tab w:val="left" w:pos="-142"/>
                        </w:tabs>
                        <w:rPr>
                          <w:b/>
                        </w:rPr>
                      </w:pPr>
                    </w:p>
                    <w:p w:rsidR="00C00AFE" w:rsidRPr="003F4064" w:rsidRDefault="006D6986" w:rsidP="003F4064">
                      <w:pPr>
                        <w:ind w:left="-142" w:right="-407"/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3F4064" w:rsidRPr="003E1B50">
                        <w:rPr>
                          <w:vertAlign w:val="superscript"/>
                          <w:lang w:val="en-US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C0AE098" wp14:editId="0856F8AB">
                <wp:simplePos x="0" y="0"/>
                <wp:positionH relativeFrom="column">
                  <wp:posOffset>7781925</wp:posOffset>
                </wp:positionH>
                <wp:positionV relativeFrom="paragraph">
                  <wp:posOffset>635</wp:posOffset>
                </wp:positionV>
                <wp:extent cx="1714500" cy="390525"/>
                <wp:effectExtent l="0" t="0" r="19050" b="28575"/>
                <wp:wrapNone/>
                <wp:docPr id="42" name="Έλλειψ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90525"/>
                        </a:xfrm>
                        <a:prstGeom prst="ellipse">
                          <a:avLst/>
                        </a:prstGeom>
                        <a:solidFill>
                          <a:srgbClr val="AACFFC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02F6" w:rsidRPr="0043024E" w:rsidRDefault="000802F6" w:rsidP="000802F6">
                            <w:pPr>
                              <w:ind w:left="-567" w:right="-630"/>
                              <w:rPr>
                                <w:rFonts w:ascii="Segoe Script" w:hAnsi="Segoe Script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Segoe Script" w:hAnsi="Segoe Script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r w:rsidRPr="0043024E">
                              <w:rPr>
                                <w:rFonts w:ascii="Segoe Script" w:hAnsi="Segoe Script"/>
                                <w:color w:val="000000" w:themeColor="text1"/>
                                <w:sz w:val="18"/>
                              </w:rPr>
                              <w:t xml:space="preserve">   </w:t>
                            </w:r>
                            <w:r w:rsidRPr="0043024E">
                              <w:rPr>
                                <w:rFonts w:ascii="Segoe Script" w:hAnsi="Segoe Script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Segoe Script" w:hAnsi="Segoe Script"/>
                                <w:color w:val="000000" w:themeColor="text1"/>
                                <w:sz w:val="18"/>
                              </w:rPr>
                              <w:t>Πολυ</w:t>
                            </w:r>
                            <w:r w:rsidRPr="0043024E">
                              <w:rPr>
                                <w:rFonts w:ascii="Segoe Script" w:hAnsi="Segoe Script"/>
                                <w:color w:val="000000" w:themeColor="text1"/>
                                <w:sz w:val="18"/>
                              </w:rPr>
                              <w:t>οατομικό</w:t>
                            </w:r>
                            <w:proofErr w:type="spellEnd"/>
                            <w:r w:rsidRPr="0043024E">
                              <w:rPr>
                                <w:rFonts w:ascii="Segoe Script" w:hAnsi="Segoe Script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Script" w:hAnsi="Segoe Script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0AE098" id="Έλλειψη 42" o:spid="_x0000_s1064" style="position:absolute;margin-left:612.75pt;margin-top:.05pt;width:135pt;height:30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" fillcolor="#aacffc" strokecolor="windowText">
                <v:textbox>
                  <w:txbxContent>
                    <w:p w:rsidR="000802F6" w:rsidRPr="0043024E" w:rsidRDefault="000802F6" w:rsidP="000802F6">
                      <w:pPr>
                        <w:ind w:left="-567" w:right="-630"/>
                        <w:rPr>
                          <w:rFonts w:ascii="Segoe Script" w:hAnsi="Segoe Script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Segoe Script" w:hAnsi="Segoe Script"/>
                          <w:color w:val="000000" w:themeColor="text1"/>
                          <w:sz w:val="18"/>
                        </w:rPr>
                        <w:t xml:space="preserve">  </w:t>
                      </w:r>
                      <w:r w:rsidRPr="0043024E">
                        <w:rPr>
                          <w:rFonts w:ascii="Segoe Script" w:hAnsi="Segoe Script"/>
                          <w:color w:val="000000" w:themeColor="text1"/>
                          <w:sz w:val="18"/>
                        </w:rPr>
                        <w:t xml:space="preserve">   </w:t>
                      </w:r>
                      <w:r w:rsidRPr="0043024E">
                        <w:rPr>
                          <w:rFonts w:ascii="Segoe Script" w:hAnsi="Segoe Script"/>
                          <w:color w:val="000000" w:themeColor="text1"/>
                          <w:sz w:val="18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Segoe Script" w:hAnsi="Segoe Script"/>
                          <w:color w:val="000000" w:themeColor="text1"/>
                          <w:sz w:val="18"/>
                        </w:rPr>
                        <w:t>Πολυ</w:t>
                      </w:r>
                      <w:r w:rsidRPr="0043024E">
                        <w:rPr>
                          <w:rFonts w:ascii="Segoe Script" w:hAnsi="Segoe Script"/>
                          <w:color w:val="000000" w:themeColor="text1"/>
                          <w:sz w:val="18"/>
                        </w:rPr>
                        <w:t>οατομικό</w:t>
                      </w:r>
                      <w:proofErr w:type="spellEnd"/>
                      <w:r w:rsidRPr="0043024E">
                        <w:rPr>
                          <w:rFonts w:ascii="Segoe Script" w:hAnsi="Segoe Script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Script" w:hAnsi="Segoe Script"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90B76CA" wp14:editId="07D8EF70">
                <wp:simplePos x="0" y="0"/>
                <wp:positionH relativeFrom="column">
                  <wp:posOffset>5819775</wp:posOffset>
                </wp:positionH>
                <wp:positionV relativeFrom="paragraph">
                  <wp:posOffset>133985</wp:posOffset>
                </wp:positionV>
                <wp:extent cx="1800225" cy="1094740"/>
                <wp:effectExtent l="0" t="0" r="28575" b="10160"/>
                <wp:wrapNone/>
                <wp:docPr id="48" name="Διάγραμμα ροής: Εναλλακτική διεργασί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09474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064" w:rsidRDefault="003F4064" w:rsidP="003F4064">
                            <w:pPr>
                              <w:tabs>
                                <w:tab w:val="left" w:pos="-284"/>
                              </w:tabs>
                              <w:ind w:right="-197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C00AFE" w:rsidRPr="003F4064" w:rsidRDefault="006D6986" w:rsidP="00C00AFE">
                            <w:pPr>
                              <w:ind w:left="-567"/>
                              <w:jc w:val="center"/>
                              <w:rPr>
                                <w:color w:val="000000" w:themeColor="text1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00AFE" w:rsidRPr="003F4064" w:rsidRDefault="00C00AFE" w:rsidP="00C00AF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B76CA" id="Διάγραμμα ροής: Εναλλακτική διεργασία 48" o:spid="_x0000_s1065" type="#_x0000_t176" style="position:absolute;margin-left:458.25pt;margin-top:10.55pt;width:141.75pt;height:86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" fillcolor="white [3212]" strokecolor="black [3213]">
                <v:textbox>
                  <w:txbxContent>
                    <w:p w:rsidR="003F4064" w:rsidRDefault="003F4064" w:rsidP="003F4064">
                      <w:pPr>
                        <w:tabs>
                          <w:tab w:val="left" w:pos="-284"/>
                        </w:tabs>
                        <w:ind w:right="-197"/>
                        <w:rPr>
                          <w:b/>
                          <w:color w:val="000000" w:themeColor="text1"/>
                          <w:lang w:val="en-US"/>
                        </w:rPr>
                      </w:pPr>
                    </w:p>
                    <w:p w:rsidR="00C00AFE" w:rsidRPr="003F4064" w:rsidRDefault="006D6986" w:rsidP="00C00AFE">
                      <w:pPr>
                        <w:ind w:left="-567"/>
                        <w:jc w:val="center"/>
                        <w:rPr>
                          <w:color w:val="000000" w:themeColor="text1"/>
                          <w:vertAlign w:val="superscript"/>
                          <w:lang w:val="en-US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:rsidR="00C00AFE" w:rsidRPr="003F4064" w:rsidRDefault="00C00AFE" w:rsidP="00C00AFE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2C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28665D2D" wp14:editId="7A1157BE">
                <wp:simplePos x="0" y="0"/>
                <wp:positionH relativeFrom="column">
                  <wp:posOffset>4391025</wp:posOffset>
                </wp:positionH>
                <wp:positionV relativeFrom="paragraph">
                  <wp:posOffset>210185</wp:posOffset>
                </wp:positionV>
                <wp:extent cx="1257300" cy="857250"/>
                <wp:effectExtent l="0" t="0" r="19050" b="19050"/>
                <wp:wrapNone/>
                <wp:docPr id="177" name="Διάγραμμα ροής: Εναλλακτική διεργασία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5725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2CA0" w:rsidRPr="00227558" w:rsidRDefault="00682CA0" w:rsidP="003F4064">
                            <w:pPr>
                              <w:ind w:right="-156"/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Ο αριθμός που δείχνει από πόσα </w:t>
                            </w:r>
                            <w:r w:rsidRPr="003F4064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 xml:space="preserve">άτομα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αποτελείται το </w:t>
                            </w:r>
                            <w:r w:rsidRPr="003F4064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 xml:space="preserve">μόριο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ενός </w:t>
                            </w:r>
                            <w:r w:rsidR="003F4064" w:rsidRPr="003F4064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>χημικού</w:t>
                            </w:r>
                            <w:r w:rsidR="003F4064"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3F4064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  <w:t>στοιχείου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65D2D" id="Διάγραμμα ροής: Εναλλακτική διεργασία 177" o:spid="_x0000_s1066" type="#_x0000_t176" style="position:absolute;margin-left:345.75pt;margin-top:16.55pt;width:99pt;height:67.5pt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" filled="f" strokecolor="window">
                <v:textbox>
                  <w:txbxContent>
                    <w:p w:rsidR="00682CA0" w:rsidRPr="00227558" w:rsidRDefault="00682CA0" w:rsidP="003F4064">
                      <w:pPr>
                        <w:ind w:right="-156"/>
                        <w:rPr>
                          <w:rFonts w:cstheme="minorHAns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Ο αριθμός που δείχνει από πόσα </w:t>
                      </w:r>
                      <w:r w:rsidRPr="003F4064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 xml:space="preserve">άτομα </w:t>
                      </w:r>
                      <w:r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αποτελείται το </w:t>
                      </w:r>
                      <w:r w:rsidRPr="003F4064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 xml:space="preserve">μόριο </w:t>
                      </w:r>
                      <w:r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ενός </w:t>
                      </w:r>
                      <w:r w:rsidR="003F4064" w:rsidRPr="003F4064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>χημικού</w:t>
                      </w:r>
                      <w:r w:rsidR="003F4064"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3F4064"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  <w:t>στοιχείου</w:t>
                      </w:r>
                    </w:p>
                  </w:txbxContent>
                </v:textbox>
              </v:shape>
            </w:pict>
          </mc:Fallback>
        </mc:AlternateContent>
      </w:r>
      <w:r w:rsidR="00B15C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6601069" wp14:editId="2E622D57">
                <wp:simplePos x="0" y="0"/>
                <wp:positionH relativeFrom="column">
                  <wp:posOffset>390525</wp:posOffset>
                </wp:positionH>
                <wp:positionV relativeFrom="paragraph">
                  <wp:posOffset>29210</wp:posOffset>
                </wp:positionV>
                <wp:extent cx="218440" cy="285750"/>
                <wp:effectExtent l="0" t="0" r="67310" b="57150"/>
                <wp:wrapNone/>
                <wp:docPr id="171" name="Ευθύγραμμο βέλος σύνδεσης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stealth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CC2B5" id="Ευθύγραμμο βέλος σύνδεσης 171" o:spid="_x0000_s1026" type="#_x0000_t32" style="position:absolute;margin-left:30.75pt;margin-top:2.3pt;width:17.2pt;height:22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" strokecolor="windowText">
                <v:stroke dashstyle="1 1" endarrow="classic"/>
              </v:shape>
            </w:pict>
          </mc:Fallback>
        </mc:AlternateContent>
      </w:r>
      <w:r w:rsidR="00AE06D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77227FE" wp14:editId="4174F664">
                <wp:simplePos x="0" y="0"/>
                <wp:positionH relativeFrom="column">
                  <wp:posOffset>9525</wp:posOffset>
                </wp:positionH>
                <wp:positionV relativeFrom="paragraph">
                  <wp:posOffset>29210</wp:posOffset>
                </wp:positionV>
                <wp:extent cx="266701" cy="285750"/>
                <wp:effectExtent l="38100" t="0" r="19050" b="57150"/>
                <wp:wrapNone/>
                <wp:docPr id="170" name="Ευθύγραμμο βέλος σύνδεσης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1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stealth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5FA4F" id="Ευθύγραμμο βέλος σύνδεσης 170" o:spid="_x0000_s1026" type="#_x0000_t32" style="position:absolute;margin-left:.75pt;margin-top:2.3pt;width:21pt;height:22.5pt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" strokecolor="windowText">
                <v:stroke dashstyle="1 1" endarrow="classic"/>
              </v:shape>
            </w:pict>
          </mc:Fallback>
        </mc:AlternateContent>
      </w:r>
      <w:r w:rsidR="008A03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1D403B" wp14:editId="6035F278">
                <wp:simplePos x="0" y="0"/>
                <wp:positionH relativeFrom="column">
                  <wp:posOffset>1409700</wp:posOffset>
                </wp:positionH>
                <wp:positionV relativeFrom="paragraph">
                  <wp:posOffset>257810</wp:posOffset>
                </wp:positionV>
                <wp:extent cx="1066800" cy="590550"/>
                <wp:effectExtent l="0" t="0" r="19050" b="19050"/>
                <wp:wrapNone/>
                <wp:docPr id="36" name="Έλλειψ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90550"/>
                        </a:xfrm>
                        <a:prstGeom prst="ellipse">
                          <a:avLst/>
                        </a:prstGeom>
                        <a:solidFill>
                          <a:srgbClr val="00FFCC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0326" w:rsidRPr="00654C2A" w:rsidRDefault="003E1B50" w:rsidP="008A0326">
                            <w:pPr>
                              <w:spacing w:after="0" w:line="240" w:lineRule="exact"/>
                              <w:ind w:right="-244"/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4C2A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4C2A" w:rsidRPr="00654C2A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9.</w:t>
                            </w:r>
                          </w:p>
                          <w:p w:rsidR="000802F6" w:rsidRPr="00654C2A" w:rsidRDefault="000802F6" w:rsidP="00F61335">
                            <w:pPr>
                              <w:ind w:right="-323"/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8A0326" w:rsidRPr="00654C2A" w:rsidRDefault="008A0326" w:rsidP="00F61335">
                            <w:pPr>
                              <w:ind w:right="-323"/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1D403B" id="Έλλειψη 36" o:spid="_x0000_s1067" style="position:absolute;margin-left:111pt;margin-top:20.3pt;width:84pt;height:4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" fillcolor="#0fc" strokecolor="windowText">
                <v:textbox>
                  <w:txbxContent>
                    <w:p w:rsidR="008A0326" w:rsidRPr="00654C2A" w:rsidRDefault="003E1B50" w:rsidP="008A0326">
                      <w:pPr>
                        <w:spacing w:after="0" w:line="240" w:lineRule="exact"/>
                        <w:ind w:right="-244"/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54C2A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54C2A" w:rsidRPr="00654C2A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9.</w:t>
                      </w:r>
                    </w:p>
                    <w:p w:rsidR="000802F6" w:rsidRPr="00654C2A" w:rsidRDefault="000802F6" w:rsidP="00F61335">
                      <w:pPr>
                        <w:ind w:right="-323"/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8A0326" w:rsidRPr="00654C2A" w:rsidRDefault="008A0326" w:rsidP="00F61335">
                      <w:pPr>
                        <w:ind w:right="-323"/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A03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A3DA09" wp14:editId="78F04915">
                <wp:simplePos x="0" y="0"/>
                <wp:positionH relativeFrom="column">
                  <wp:posOffset>390525</wp:posOffset>
                </wp:positionH>
                <wp:positionV relativeFrom="paragraph">
                  <wp:posOffset>257810</wp:posOffset>
                </wp:positionV>
                <wp:extent cx="914400" cy="590550"/>
                <wp:effectExtent l="0" t="0" r="19050" b="19050"/>
                <wp:wrapNone/>
                <wp:docPr id="37" name="Έλλειψ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0550"/>
                        </a:xfrm>
                        <a:prstGeom prst="ellipse">
                          <a:avLst/>
                        </a:prstGeom>
                        <a:solidFill>
                          <a:srgbClr val="00FFCC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0326" w:rsidRPr="00654C2A" w:rsidRDefault="003E1B50" w:rsidP="008A0326">
                            <w:pPr>
                              <w:spacing w:after="0" w:line="240" w:lineRule="exact"/>
                              <w:ind w:right="-244"/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4C2A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802F6" w:rsidRPr="00654C2A" w:rsidRDefault="00654C2A" w:rsidP="00F61335">
                            <w:pPr>
                              <w:ind w:right="-273"/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4C2A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A3DA09" id="Έλλειψη 37" o:spid="_x0000_s1068" style="position:absolute;margin-left:30.75pt;margin-top:20.3pt;width:1in;height:4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" fillcolor="#0fc" strokecolor="windowText">
                <v:textbox>
                  <w:txbxContent>
                    <w:p w:rsidR="008A0326" w:rsidRPr="00654C2A" w:rsidRDefault="003E1B50" w:rsidP="008A0326">
                      <w:pPr>
                        <w:spacing w:after="0" w:line="240" w:lineRule="exact"/>
                        <w:ind w:right="-244"/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54C2A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802F6" w:rsidRPr="00654C2A" w:rsidRDefault="00654C2A" w:rsidP="00F61335">
                      <w:pPr>
                        <w:ind w:right="-273"/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54C2A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8.</w:t>
                      </w:r>
                    </w:p>
                  </w:txbxContent>
                </v:textbox>
              </v:oval>
            </w:pict>
          </mc:Fallback>
        </mc:AlternateContent>
      </w:r>
      <w:r w:rsidR="008A03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30A536" wp14:editId="263EE8C1">
                <wp:simplePos x="0" y="0"/>
                <wp:positionH relativeFrom="column">
                  <wp:posOffset>-676275</wp:posOffset>
                </wp:positionH>
                <wp:positionV relativeFrom="paragraph">
                  <wp:posOffset>257810</wp:posOffset>
                </wp:positionV>
                <wp:extent cx="952500" cy="590550"/>
                <wp:effectExtent l="0" t="0" r="19050" b="19050"/>
                <wp:wrapNone/>
                <wp:docPr id="35" name="Έλλειψ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90550"/>
                        </a:xfrm>
                        <a:prstGeom prst="ellipse">
                          <a:avLst/>
                        </a:prstGeom>
                        <a:solidFill>
                          <a:srgbClr val="00FFCC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02F6" w:rsidRPr="00654C2A" w:rsidRDefault="003E1B50" w:rsidP="008A0326">
                            <w:pPr>
                              <w:spacing w:after="0" w:line="240" w:lineRule="exact"/>
                              <w:ind w:right="-244"/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4C2A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4C2A" w:rsidRPr="00654C2A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7.</w:t>
                            </w:r>
                          </w:p>
                          <w:p w:rsidR="008A0326" w:rsidRPr="00654C2A" w:rsidRDefault="008A0326" w:rsidP="008A0326">
                            <w:pPr>
                              <w:spacing w:after="0" w:line="240" w:lineRule="exact"/>
                              <w:ind w:right="-244"/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30A536" id="Έλλειψη 35" o:spid="_x0000_s1069" style="position:absolute;margin-left:-53.25pt;margin-top:20.3pt;width:75pt;height:4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" fillcolor="#0fc" strokecolor="windowText">
                <v:textbox>
                  <w:txbxContent>
                    <w:p w:rsidR="000802F6" w:rsidRPr="00654C2A" w:rsidRDefault="003E1B50" w:rsidP="008A0326">
                      <w:pPr>
                        <w:spacing w:after="0" w:line="240" w:lineRule="exact"/>
                        <w:ind w:right="-244"/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54C2A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54C2A" w:rsidRPr="00654C2A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7.</w:t>
                      </w:r>
                    </w:p>
                    <w:p w:rsidR="008A0326" w:rsidRPr="00654C2A" w:rsidRDefault="008A0326" w:rsidP="008A0326">
                      <w:pPr>
                        <w:spacing w:after="0" w:line="240" w:lineRule="exact"/>
                        <w:ind w:right="-244"/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BA23DB" w:rsidRDefault="00AE06D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34152F" wp14:editId="551D9400">
                <wp:simplePos x="0" y="0"/>
                <wp:positionH relativeFrom="column">
                  <wp:posOffset>3230854</wp:posOffset>
                </wp:positionH>
                <wp:positionV relativeFrom="paragraph">
                  <wp:posOffset>77470</wp:posOffset>
                </wp:positionV>
                <wp:extent cx="1200150" cy="352425"/>
                <wp:effectExtent l="0" t="0" r="19050" b="28575"/>
                <wp:wrapNone/>
                <wp:docPr id="24" name="Διάγραμμα ροής: Εναλλακτική διεργασί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52425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3B9E" w:rsidRPr="00654C2A" w:rsidRDefault="00477D63" w:rsidP="00682CA0">
                            <w:pPr>
                              <w:spacing w:after="0" w:line="240" w:lineRule="auto"/>
                              <w:ind w:right="-272"/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4C2A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4C2A" w:rsidRPr="00654C2A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13.</w:t>
                            </w:r>
                          </w:p>
                          <w:p w:rsidR="00E05830" w:rsidRPr="00654C2A" w:rsidRDefault="00E05830" w:rsidP="00682CA0">
                            <w:pPr>
                              <w:ind w:right="-272"/>
                              <w:rPr>
                                <w:rFonts w:ascii="Ink Free" w:hAnsi="Ink Free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05830" w:rsidRPr="00654C2A" w:rsidRDefault="00E05830" w:rsidP="00682CA0">
                            <w:pPr>
                              <w:ind w:right="-272"/>
                              <w:rPr>
                                <w:rFonts w:ascii="Ink Free" w:hAnsi="Ink Free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F255B" w:rsidRPr="00654C2A" w:rsidRDefault="002F255B" w:rsidP="00682CA0">
                            <w:pPr>
                              <w:ind w:right="-272"/>
                              <w:rPr>
                                <w:rFonts w:ascii="Ink Free" w:hAnsi="Ink Free" w:cstheme="minorHAnsi"/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4152F" id="Διάγραμμα ροής: Εναλλακτική διεργασία 24" o:spid="_x0000_s1070" type="#_x0000_t176" style="position:absolute;margin-left:254.4pt;margin-top:6.1pt;width:94.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" fillcolor="yellow" strokecolor="windowText">
                <v:textbox>
                  <w:txbxContent>
                    <w:p w:rsidR="000A3B9E" w:rsidRPr="00654C2A" w:rsidRDefault="00477D63" w:rsidP="00682CA0">
                      <w:pPr>
                        <w:spacing w:after="0" w:line="240" w:lineRule="auto"/>
                        <w:ind w:right="-272"/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54C2A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54C2A" w:rsidRPr="00654C2A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13.</w:t>
                      </w:r>
                    </w:p>
                    <w:p w:rsidR="00E05830" w:rsidRPr="00654C2A" w:rsidRDefault="00E05830" w:rsidP="00682CA0">
                      <w:pPr>
                        <w:ind w:right="-272"/>
                        <w:rPr>
                          <w:rFonts w:ascii="Ink Free" w:hAnsi="Ink Free"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05830" w:rsidRPr="00654C2A" w:rsidRDefault="00E05830" w:rsidP="00682CA0">
                      <w:pPr>
                        <w:ind w:right="-272"/>
                        <w:rPr>
                          <w:rFonts w:ascii="Ink Free" w:hAnsi="Ink Free"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F255B" w:rsidRPr="00654C2A" w:rsidRDefault="002F255B" w:rsidP="00682CA0">
                      <w:pPr>
                        <w:ind w:right="-272"/>
                        <w:rPr>
                          <w:rFonts w:ascii="Ink Free" w:hAnsi="Ink Free" w:cstheme="minorHAnsi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23DB" w:rsidRDefault="000F6495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1AF2F1DA" wp14:editId="7534F1AA">
                <wp:simplePos x="0" y="0"/>
                <wp:positionH relativeFrom="column">
                  <wp:posOffset>2981325</wp:posOffset>
                </wp:positionH>
                <wp:positionV relativeFrom="paragraph">
                  <wp:posOffset>118271</wp:posOffset>
                </wp:positionV>
                <wp:extent cx="2667000" cy="802479"/>
                <wp:effectExtent l="76200" t="0" r="0" b="55245"/>
                <wp:wrapNone/>
                <wp:docPr id="164" name="Ομάδα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802479"/>
                          <a:chOff x="-3013038" y="-50844"/>
                          <a:chExt cx="13115796" cy="740727"/>
                        </a:xfrm>
                      </wpg:grpSpPr>
                      <wps:wsp>
                        <wps:cNvPr id="165" name="Ευθύγραμμο βέλος σύνδεσης 165"/>
                        <wps:cNvCnPr/>
                        <wps:spPr>
                          <a:xfrm>
                            <a:off x="-3013038" y="384695"/>
                            <a:ext cx="0" cy="30518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66" name="Ευθύγραμμο βέλος σύνδεσης 166"/>
                        <wps:cNvCnPr/>
                        <wps:spPr>
                          <a:xfrm>
                            <a:off x="4116206" y="395643"/>
                            <a:ext cx="0" cy="2942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67" name="Ευθεία γραμμή σύνδεσης 167"/>
                        <wps:cNvCnPr/>
                        <wps:spPr>
                          <a:xfrm flipH="1">
                            <a:off x="-2966196" y="384448"/>
                            <a:ext cx="1306895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ot"/>
                          </a:ln>
                          <a:effectLst/>
                        </wps:spPr>
                        <wps:bodyPr/>
                      </wps:wsp>
                      <wps:wsp>
                        <wps:cNvPr id="168" name="Ευθεία γραμμή σύνδεσης 168"/>
                        <wps:cNvCnPr/>
                        <wps:spPr>
                          <a:xfrm flipV="1">
                            <a:off x="1577491" y="-50844"/>
                            <a:ext cx="0" cy="44648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ot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26DD45" id="Ομάδα 164" o:spid="_x0000_s1026" style="position:absolute;margin-left:234.75pt;margin-top:9.3pt;width:210pt;height:63.2pt;z-index:251877376;mso-width-relative:margin;mso-height-relative:margin" coordorigin="-30130,-508" coordsize="131157,7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">
                <v:shape id="Ευθύγραμμο βέλος σύνδεσης 165" o:spid="_x0000_s1027" type="#_x0000_t32" style="position:absolute;left:-30130;top:3846;width:0;height:30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sZc8QAAADcAAAADwAAAGRycy9kb3ducmV2LnhtbERPS2sCMRC+F/wPYQq91aSFLmU1ihTs&#10;47DYqgjehmTcrN1Mlk2q2/56Uyj0Nh/fc6bzwbfiRH1sAmu4GysQxCbYhmsN283y9hFETMgW28Ck&#10;4ZsizGejqymWNpz5g07rVIscwrFEDS6lrpQyGkce4zh0xJk7hN5jyrCvpe3xnMN9K++VKqTHhnOD&#10;w46eHJnP9ZfX8FK8pW31o9yxet6vdkqa92NltL65HhYTEImG9C/+c7/aPL94gN9n8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6xlzxAAAANwAAAAPAAAAAAAAAAAA&#10;AAAAAKECAABkcnMvZG93bnJldi54bWxQSwUGAAAAAAQABAD5AAAAkgMAAAAA&#10;" strokecolor="windowText">
                  <v:stroke dashstyle="1 1" endarrow="block"/>
                </v:shape>
                <v:shape id="Ευθύγραμμο βέλος σύνδεσης 166" o:spid="_x0000_s1028" type="#_x0000_t32" style="position:absolute;left:41162;top:3956;width:0;height:29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mHBMQAAADcAAAADwAAAGRycy9kb3ducmV2LnhtbERPTWsCMRC9F/ofwhR6q4k9LLI1ihRs&#10;62GxtSJ4G5Jxs3YzWTZRt/31TaHgbR7vc6bzwbfiTH1sAmsYjxQIYhNsw7WG7efyYQIiJmSLbWDS&#10;8E0R5rPbmymWNlz4g86bVIscwrFEDS6lrpQyGkce4yh0xJk7hN5jyrCvpe3xksN9Kx+VKqTHhnOD&#10;w46eHZmvzclreC1WaVv9KHesXvbrnZLm/VgZre/vhsUTiERDuor/3W82zy8K+HsmX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OYcExAAAANwAAAAPAAAAAAAAAAAA&#10;AAAAAKECAABkcnMvZG93bnJldi54bWxQSwUGAAAAAAQABAD5AAAAkgMAAAAA&#10;" strokecolor="windowText">
                  <v:stroke dashstyle="1 1" endarrow="block"/>
                </v:shape>
                <v:line id="Ευθεία γραμμή σύνδεσης 167" o:spid="_x0000_s1029" style="position:absolute;flip:x;visibility:visible;mso-wrap-style:square" from="-29661,3844" to="101027,3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IqdsQAAADcAAAADwAAAGRycy9kb3ducmV2LnhtbERPyWrDMBC9F/oPYgq9lFp2IU7jRgkh&#10;EOghlyw99DZY44VaI8dSvPx9FQjkNo+3znI9mkb01LnasoIkikEQ51bXXCo4n3bvnyCcR9bYWCYF&#10;EzlYr56flphpO/CB+qMvRQhhl6GCyvs2k9LlFRl0kW2JA1fYzqAPsCul7nAI4aaRH3GcSoM1h4YK&#10;W9pWlP8dr0bB/BD/JHqSe5zNLr9F+rZZLM6lUq8v4+YLhKfRP8R397cO89M53J4JF8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cip2xAAAANwAAAAPAAAAAAAAAAAA&#10;AAAAAKECAABkcnMvZG93bnJldi54bWxQSwUGAAAAAAQABAD5AAAAkgMAAAAA&#10;" strokecolor="windowText">
                  <v:stroke dashstyle="1 1"/>
                </v:line>
                <v:line id="Ευθεία γραμμή σύνδεσης 168" o:spid="_x0000_s1030" style="position:absolute;flip:y;visibility:visible;mso-wrap-style:square" from="15774,-508" to="15774,3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2+BMUAAADcAAAADwAAAGRycy9kb3ducmV2LnhtbESPT4vCQAzF74LfYciCF9Gpgt21OooI&#10;goe9+GcPewud2JbtZGpn1PrtNwfBW8J7ee+X5bpztbpTGyrPBibjBBRx7m3FhYHzaTf6AhUissXa&#10;Mxl4UoD1qt9bYmb9gw90P8ZCSQiHDA2UMTaZ1iEvyWEY+4ZYtItvHUZZ20LbFh8S7mo9TZJUO6xY&#10;GkpsaFtS/ne8OQOfh+RnYp/6G2ez6+8lHW7m83NhzOCj2yxAReri2/y63lvBT4VWnpEJ9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O2+BMUAAADcAAAADwAAAAAAAAAA&#10;AAAAAAChAgAAZHJzL2Rvd25yZXYueG1sUEsFBgAAAAAEAAQA+QAAAJMDAAAAAA==&#10;" strokecolor="windowText">
                  <v:stroke dashstyle="1 1"/>
                </v:line>
              </v:group>
            </w:pict>
          </mc:Fallback>
        </mc:AlternateContent>
      </w:r>
      <w:r w:rsidR="00786A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4CD237F" wp14:editId="7CD7A7BC">
                <wp:simplePos x="0" y="0"/>
                <wp:positionH relativeFrom="column">
                  <wp:posOffset>-123825</wp:posOffset>
                </wp:positionH>
                <wp:positionV relativeFrom="paragraph">
                  <wp:posOffset>201930</wp:posOffset>
                </wp:positionV>
                <wp:extent cx="0" cy="209550"/>
                <wp:effectExtent l="0" t="0" r="19050" b="19050"/>
                <wp:wrapNone/>
                <wp:docPr id="104" name="Ευθεία γραμμή σύνδεσης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03311" id="Ευθεία γραμμή σύνδεσης 104" o:spid="_x0000_s1026" style="position:absolute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15.9pt" to="-9.7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" strokecolor="windowText">
                <v:stroke dashstyle="1 1"/>
              </v:line>
            </w:pict>
          </mc:Fallback>
        </mc:AlternateContent>
      </w:r>
      <w:r w:rsidR="00786A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84AC703" wp14:editId="67C1B7B2">
                <wp:simplePos x="0" y="0"/>
                <wp:positionH relativeFrom="column">
                  <wp:posOffset>895350</wp:posOffset>
                </wp:positionH>
                <wp:positionV relativeFrom="paragraph">
                  <wp:posOffset>201930</wp:posOffset>
                </wp:positionV>
                <wp:extent cx="747" cy="209550"/>
                <wp:effectExtent l="0" t="0" r="37465" b="19050"/>
                <wp:wrapNone/>
                <wp:docPr id="103" name="Ευθεία γραμμή σύνδεσης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7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5D8B1" id="Ευθεία γραμμή σύνδεσης 103" o:spid="_x0000_s1026" style="position:absolute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15.9pt" to="70.5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" strokecolor="windowText">
                <v:stroke dashstyle="1 1"/>
              </v:line>
            </w:pict>
          </mc:Fallback>
        </mc:AlternateContent>
      </w:r>
      <w:r w:rsidR="00786A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DB12060" wp14:editId="5F33CE40">
                <wp:simplePos x="0" y="0"/>
                <wp:positionH relativeFrom="column">
                  <wp:posOffset>-247650</wp:posOffset>
                </wp:positionH>
                <wp:positionV relativeFrom="paragraph">
                  <wp:posOffset>201930</wp:posOffset>
                </wp:positionV>
                <wp:extent cx="0" cy="1295400"/>
                <wp:effectExtent l="76200" t="0" r="95250" b="57150"/>
                <wp:wrapNone/>
                <wp:docPr id="100" name="Ευθύγραμμο βέλος σύνδεσης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B1A97" id="Ευθύγραμμο βέλος σύνδεσης 100" o:spid="_x0000_s1026" type="#_x0000_t32" style="position:absolute;margin-left:-19.5pt;margin-top:15.9pt;width:0;height:102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" strokecolor="windowText">
                <v:stroke dashstyle="1 1" endarrow="block"/>
              </v:shape>
            </w:pict>
          </mc:Fallback>
        </mc:AlternateContent>
      </w:r>
    </w:p>
    <w:p w:rsidR="00BA23DB" w:rsidRDefault="004932C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A4583B3" wp14:editId="77DA36AD">
                <wp:simplePos x="0" y="0"/>
                <wp:positionH relativeFrom="column">
                  <wp:posOffset>304800</wp:posOffset>
                </wp:positionH>
                <wp:positionV relativeFrom="paragraph">
                  <wp:posOffset>117475</wp:posOffset>
                </wp:positionV>
                <wp:extent cx="819150" cy="248285"/>
                <wp:effectExtent l="0" t="0" r="19050" b="18415"/>
                <wp:wrapNone/>
                <wp:docPr id="10" name="Πλαίσιο κειμένο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2C6" w:rsidRPr="004932C6" w:rsidRDefault="004932C6">
                            <w:pPr>
                              <w:rPr>
                                <w:sz w:val="20"/>
                              </w:rPr>
                            </w:pPr>
                            <w:r w:rsidRPr="004932C6">
                              <w:rPr>
                                <w:sz w:val="20"/>
                              </w:rPr>
                              <w:t>άθροισμα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583B3" id="Πλαίσιο κειμένου 10" o:spid="_x0000_s1071" type="#_x0000_t202" style="position:absolute;margin-left:24pt;margin-top:9.25pt;width:64.5pt;height:19.5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" fillcolor="white [3201]" strokecolor="white [3212]" strokeweight=".5pt">
                <v:textbox>
                  <w:txbxContent>
                    <w:p w:rsidR="004932C6" w:rsidRPr="004932C6" w:rsidRDefault="004932C6">
                      <w:pPr>
                        <w:rPr>
                          <w:sz w:val="20"/>
                        </w:rPr>
                      </w:pPr>
                      <w:r w:rsidRPr="004932C6">
                        <w:rPr>
                          <w:sz w:val="20"/>
                        </w:rPr>
                        <w:t>άθροισμα</w:t>
                      </w:r>
                    </w:p>
                  </w:txbxContent>
                </v:textbox>
              </v:shape>
            </w:pict>
          </mc:Fallback>
        </mc:AlternateContent>
      </w:r>
      <w:r w:rsidR="000030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9708416" wp14:editId="3C87EF92">
                <wp:simplePos x="0" y="0"/>
                <wp:positionH relativeFrom="column">
                  <wp:posOffset>-123825</wp:posOffset>
                </wp:positionH>
                <wp:positionV relativeFrom="paragraph">
                  <wp:posOffset>88900</wp:posOffset>
                </wp:positionV>
                <wp:extent cx="1019810" cy="0"/>
                <wp:effectExtent l="0" t="0" r="27940" b="19050"/>
                <wp:wrapNone/>
                <wp:docPr id="102" name="Ευθεία γραμμή σύνδεσης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8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C423EB" id="Ευθεία γραμμή σύνδεσης 102" o:spid="_x0000_s1026" style="position:absolute;flip:x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5pt,7pt" to="70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" strokecolor="windowText">
                <v:stroke dashstyle="1 1"/>
              </v:line>
            </w:pict>
          </mc:Fallback>
        </mc:AlternateContent>
      </w:r>
      <w:r w:rsidR="000F64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5FE9AFE" wp14:editId="538CCBC7">
                <wp:simplePos x="0" y="0"/>
                <wp:positionH relativeFrom="column">
                  <wp:posOffset>5648325</wp:posOffset>
                </wp:positionH>
                <wp:positionV relativeFrom="paragraph">
                  <wp:posOffset>279400</wp:posOffset>
                </wp:positionV>
                <wp:extent cx="0" cy="290195"/>
                <wp:effectExtent l="76200" t="0" r="57150" b="52705"/>
                <wp:wrapNone/>
                <wp:docPr id="169" name="Ευθύγραμμο βέλος σύνδεσης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6E888" id="Ευθύγραμμο βέλος σύνδεσης 169" o:spid="_x0000_s1026" type="#_x0000_t32" style="position:absolute;margin-left:444.75pt;margin-top:22pt;width:0;height:22.8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" strokecolor="windowText">
                <v:stroke dashstyle="1 1" endarrow="block"/>
              </v:shape>
            </w:pict>
          </mc:Fallback>
        </mc:AlternateContent>
      </w:r>
      <w:r w:rsidR="00786A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B727266" wp14:editId="509B9C7A">
                <wp:simplePos x="0" y="0"/>
                <wp:positionH relativeFrom="column">
                  <wp:posOffset>1600200</wp:posOffset>
                </wp:positionH>
                <wp:positionV relativeFrom="paragraph">
                  <wp:posOffset>222250</wp:posOffset>
                </wp:positionV>
                <wp:extent cx="1014095" cy="344805"/>
                <wp:effectExtent l="171450" t="476250" r="33655" b="150495"/>
                <wp:wrapNone/>
                <wp:docPr id="106" name="Επεξήγηση με γραμμή 2 (γραμμή έμφασης)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9155">
                          <a:off x="0" y="0"/>
                          <a:ext cx="1014095" cy="344805"/>
                        </a:xfrm>
                        <a:prstGeom prst="accentCallout2">
                          <a:avLst>
                            <a:gd name="adj1" fmla="val 18750"/>
                            <a:gd name="adj2" fmla="val -3205"/>
                            <a:gd name="adj3" fmla="val -2733"/>
                            <a:gd name="adj4" fmla="val -22292"/>
                            <a:gd name="adj5" fmla="val -73312"/>
                            <a:gd name="adj6" fmla="val -2050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arrow" w="med" len="med"/>
                        </a:ln>
                        <a:effectLst/>
                      </wps:spPr>
                      <wps:txbx>
                        <w:txbxContent>
                          <w:p w:rsidR="00786A9F" w:rsidRPr="002F255B" w:rsidRDefault="00786A9F" w:rsidP="00786A9F">
                            <w:pPr>
                              <w:ind w:left="-284"/>
                              <w:jc w:val="center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Καθορίζουν χημικές ιδιότητες στοιχείου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27266" id="Επεξήγηση με γραμμή 2 (γραμμή έμφασης) 106" o:spid="_x0000_s1072" type="#_x0000_t45" style="position:absolute;margin-left:126pt;margin-top:17.5pt;width:79.85pt;height:27.15pt;rotation:1080421fd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" adj="-4430,-15835,-4815,-590,-692" fillcolor="window" strokecolor="windowText" strokeweight=".5pt">
                <v:stroke dashstyle="1 1" startarrow="open"/>
                <v:textbox>
                  <w:txbxContent>
                    <w:p w:rsidR="00786A9F" w:rsidRPr="002F255B" w:rsidRDefault="00786A9F" w:rsidP="00786A9F">
                      <w:pPr>
                        <w:ind w:left="-284"/>
                        <w:jc w:val="center"/>
                        <w:rPr>
                          <w:color w:val="000000" w:themeColor="text1"/>
                          <w:sz w:val="10"/>
                        </w:rPr>
                      </w:pPr>
                      <w:r>
                        <w:rPr>
                          <w:color w:val="000000" w:themeColor="text1"/>
                          <w:sz w:val="14"/>
                        </w:rPr>
                        <w:t>Καθορίζουν χημικές ιδιότητες στοιχείου</w:t>
                      </w:r>
                    </w:p>
                  </w:txbxContent>
                </v:textbox>
              </v:shape>
            </w:pict>
          </mc:Fallback>
        </mc:AlternateContent>
      </w:r>
      <w:r w:rsidR="00786A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CCEE3F6" wp14:editId="280C46EF">
                <wp:simplePos x="0" y="0"/>
                <wp:positionH relativeFrom="column">
                  <wp:posOffset>323850</wp:posOffset>
                </wp:positionH>
                <wp:positionV relativeFrom="paragraph">
                  <wp:posOffset>88900</wp:posOffset>
                </wp:positionV>
                <wp:extent cx="0" cy="334010"/>
                <wp:effectExtent l="76200" t="0" r="76200" b="66040"/>
                <wp:wrapNone/>
                <wp:docPr id="101" name="Ευθύγραμμο βέλος σύνδεσης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15683" id="Ευθύγραμμο βέλος σύνδεσης 101" o:spid="_x0000_s1026" type="#_x0000_t32" style="position:absolute;margin-left:25.5pt;margin-top:7pt;width:0;height:26.3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" strokecolor="windowText">
                <v:stroke dashstyle="1 1" endarrow="block"/>
              </v:shape>
            </w:pict>
          </mc:Fallback>
        </mc:AlternateContent>
      </w:r>
    </w:p>
    <w:p w:rsidR="00BA23DB" w:rsidRDefault="00654C2A">
      <w:r>
        <w:rPr>
          <w:noProof/>
          <w:lang w:val="en-US"/>
        </w:rPr>
        <w:drawing>
          <wp:anchor distT="0" distB="0" distL="114300" distR="114300" simplePos="0" relativeHeight="251678208" behindDoc="1" locked="0" layoutInCell="1" allowOverlap="1" wp14:anchorId="62D85770" wp14:editId="209F4B04">
            <wp:simplePos x="0" y="0"/>
            <wp:positionH relativeFrom="column">
              <wp:posOffset>7915275</wp:posOffset>
            </wp:positionH>
            <wp:positionV relativeFrom="paragraph">
              <wp:posOffset>99060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26" name="Εικόνα 26" descr="Beaker Laboratory flask Chemistry, Beaker, blue, text, rectangle,  laboratory, chemistry png | Next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aker Laboratory flask Chemistry, Beaker, blue, text, rectangle,  laboratory, chemistry png | Next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E874077" wp14:editId="35C0FA62">
                <wp:simplePos x="0" y="0"/>
                <wp:positionH relativeFrom="column">
                  <wp:posOffset>-123825</wp:posOffset>
                </wp:positionH>
                <wp:positionV relativeFrom="paragraph">
                  <wp:posOffset>99060</wp:posOffset>
                </wp:positionV>
                <wp:extent cx="1347253" cy="638175"/>
                <wp:effectExtent l="0" t="0" r="24765" b="28575"/>
                <wp:wrapNone/>
                <wp:docPr id="39" name="Διάγραμμα ροής: Εναλλακτική διεργασί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253" cy="638175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6A9F" w:rsidRPr="00654C2A" w:rsidRDefault="00654C2A" w:rsidP="00786A9F">
                            <w:pPr>
                              <w:spacing w:after="0" w:line="240" w:lineRule="auto"/>
                              <w:ind w:right="-131"/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4C2A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11.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74077" id="Διάγραμμα ροής: Εναλλακτική διεργασία 39" o:spid="_x0000_s1073" type="#_x0000_t176" style="position:absolute;margin-left:-9.75pt;margin-top:7.8pt;width:106.1pt;height:50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" fillcolor="yellow" strokecolor="windowText">
                <v:textbox>
                  <w:txbxContent>
                    <w:p w:rsidR="00786A9F" w:rsidRPr="00654C2A" w:rsidRDefault="00654C2A" w:rsidP="00786A9F">
                      <w:pPr>
                        <w:spacing w:after="0" w:line="240" w:lineRule="auto"/>
                        <w:ind w:right="-131"/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54C2A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11.</w:t>
                      </w:r>
                    </w:p>
                  </w:txbxContent>
                </v:textbox>
              </v:shape>
            </w:pict>
          </mc:Fallback>
        </mc:AlternateContent>
      </w:r>
      <w:r w:rsidR="003F40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5263AF" wp14:editId="3EC7017F">
                <wp:simplePos x="0" y="0"/>
                <wp:positionH relativeFrom="column">
                  <wp:posOffset>3733801</wp:posOffset>
                </wp:positionH>
                <wp:positionV relativeFrom="paragraph">
                  <wp:posOffset>260985</wp:posOffset>
                </wp:positionV>
                <wp:extent cx="1638300" cy="1085850"/>
                <wp:effectExtent l="0" t="0" r="19050" b="19050"/>
                <wp:wrapNone/>
                <wp:docPr id="115" name="Διάγραμμα ροής: Εναλλακτική διεργασί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085850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0805" w:rsidRPr="003F4064" w:rsidRDefault="003F4064" w:rsidP="00477D63">
                            <w:pPr>
                              <w:ind w:left="-142" w:right="-260"/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3F4064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r w:rsidR="00477D63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:rsidR="00BE0805" w:rsidRPr="00BE0805" w:rsidRDefault="00BE0805" w:rsidP="00BE0805">
                            <w:pPr>
                              <w:spacing w:after="0" w:line="240" w:lineRule="auto"/>
                              <w:ind w:right="-260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BE0805" w:rsidRDefault="00BE0805" w:rsidP="00BE0805">
                            <w:pPr>
                              <w:ind w:right="-260"/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E0805" w:rsidRPr="00E05830" w:rsidRDefault="00BE0805" w:rsidP="00BE0805">
                            <w:pPr>
                              <w:ind w:right="-260"/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E0805" w:rsidRPr="002F255B" w:rsidRDefault="00BE0805" w:rsidP="00BE0805">
                            <w:pPr>
                              <w:ind w:right="-260"/>
                              <w:rPr>
                                <w:rFonts w:cstheme="minorHAnsi"/>
                                <w:color w:val="000000" w:themeColor="text1"/>
                                <w:sz w:val="18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263AF" id="Διάγραμμα ροής: Εναλλακτική διεργασία 115" o:spid="_x0000_s1074" type="#_x0000_t176" style="position:absolute;margin-left:294pt;margin-top:20.55pt;width:129pt;height:8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" fillcolor="#ffc" strokecolor="windowText">
                <v:textbox>
                  <w:txbxContent>
                    <w:p w:rsidR="00BE0805" w:rsidRPr="003F4064" w:rsidRDefault="003F4064" w:rsidP="00477D63">
                      <w:pPr>
                        <w:ind w:left="-142" w:right="-260"/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</w:pPr>
                      <w:r w:rsidRPr="003F4064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  <w:t xml:space="preserve">  </w:t>
                      </w:r>
                      <w:r w:rsidR="00477D63"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:rsidR="00BE0805" w:rsidRPr="00BE0805" w:rsidRDefault="00BE0805" w:rsidP="00BE0805">
                      <w:pPr>
                        <w:spacing w:after="0" w:line="240" w:lineRule="auto"/>
                        <w:ind w:right="-260"/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</w:pPr>
                    </w:p>
                    <w:p w:rsidR="00BE0805" w:rsidRDefault="00BE0805" w:rsidP="00BE0805">
                      <w:pPr>
                        <w:ind w:right="-260"/>
                        <w:rPr>
                          <w:rFonts w:cstheme="minorHAnsi"/>
                          <w:color w:val="000000" w:themeColor="text1"/>
                          <w:sz w:val="18"/>
                        </w:rPr>
                      </w:pPr>
                    </w:p>
                    <w:p w:rsidR="00BE0805" w:rsidRPr="00E05830" w:rsidRDefault="00BE0805" w:rsidP="00BE0805">
                      <w:pPr>
                        <w:ind w:right="-260"/>
                        <w:rPr>
                          <w:rFonts w:cstheme="minorHAnsi"/>
                          <w:color w:val="000000" w:themeColor="text1"/>
                          <w:sz w:val="18"/>
                        </w:rPr>
                      </w:pPr>
                    </w:p>
                    <w:p w:rsidR="00BE0805" w:rsidRPr="002F255B" w:rsidRDefault="00BE0805" w:rsidP="00BE0805">
                      <w:pPr>
                        <w:ind w:right="-260"/>
                        <w:rPr>
                          <w:rFonts w:cstheme="minorHAnsi"/>
                          <w:color w:val="000000" w:themeColor="text1"/>
                          <w:sz w:val="18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40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914591" wp14:editId="2726C31D">
                <wp:simplePos x="0" y="0"/>
                <wp:positionH relativeFrom="column">
                  <wp:posOffset>5374052</wp:posOffset>
                </wp:positionH>
                <wp:positionV relativeFrom="paragraph">
                  <wp:posOffset>246380</wp:posOffset>
                </wp:positionV>
                <wp:extent cx="1485900" cy="1085850"/>
                <wp:effectExtent l="0" t="0" r="19050" b="19050"/>
                <wp:wrapNone/>
                <wp:docPr id="116" name="Διάγραμμα ροής: Εναλλακτική διεργασί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85850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0805" w:rsidRPr="00BE0805" w:rsidRDefault="003F4064" w:rsidP="00EA4DCD">
                            <w:pPr>
                              <w:spacing w:after="0"/>
                              <w:ind w:left="-142" w:right="-260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BE0805" w:rsidRDefault="00BE0805" w:rsidP="00BE0805">
                            <w:pPr>
                              <w:ind w:right="-260"/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E0805" w:rsidRPr="00E05830" w:rsidRDefault="00BE0805" w:rsidP="00BE0805">
                            <w:pPr>
                              <w:ind w:right="-260"/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E0805" w:rsidRPr="002F255B" w:rsidRDefault="00BE0805" w:rsidP="00BE0805">
                            <w:pPr>
                              <w:ind w:right="-260"/>
                              <w:rPr>
                                <w:rFonts w:cstheme="minorHAnsi"/>
                                <w:color w:val="000000" w:themeColor="text1"/>
                                <w:sz w:val="18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14591" id="Διάγραμμα ροής: Εναλλακτική διεργασία 116" o:spid="_x0000_s1075" type="#_x0000_t176" style="position:absolute;margin-left:423.15pt;margin-top:19.4pt;width:117pt;height:8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" fillcolor="#ffc" strokecolor="windowText">
                <v:textbox>
                  <w:txbxContent>
                    <w:p w:rsidR="00BE0805" w:rsidRPr="00BE0805" w:rsidRDefault="003F4064" w:rsidP="00EA4DCD">
                      <w:pPr>
                        <w:spacing w:after="0"/>
                        <w:ind w:left="-142" w:right="-260"/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  <w:lang w:val="en-US"/>
                        </w:rPr>
                        <w:t xml:space="preserve"> </w:t>
                      </w:r>
                    </w:p>
                    <w:p w:rsidR="00BE0805" w:rsidRDefault="00BE0805" w:rsidP="00BE0805">
                      <w:pPr>
                        <w:ind w:right="-260"/>
                        <w:rPr>
                          <w:rFonts w:cstheme="minorHAnsi"/>
                          <w:color w:val="000000" w:themeColor="text1"/>
                          <w:sz w:val="18"/>
                        </w:rPr>
                      </w:pPr>
                    </w:p>
                    <w:p w:rsidR="00BE0805" w:rsidRPr="00E05830" w:rsidRDefault="00BE0805" w:rsidP="00BE0805">
                      <w:pPr>
                        <w:ind w:right="-260"/>
                        <w:rPr>
                          <w:rFonts w:cstheme="minorHAnsi"/>
                          <w:color w:val="000000" w:themeColor="text1"/>
                          <w:sz w:val="18"/>
                        </w:rPr>
                      </w:pPr>
                    </w:p>
                    <w:p w:rsidR="00BE0805" w:rsidRPr="002F255B" w:rsidRDefault="00BE0805" w:rsidP="00BE0805">
                      <w:pPr>
                        <w:ind w:right="-260"/>
                        <w:rPr>
                          <w:rFonts w:cstheme="minorHAnsi"/>
                          <w:color w:val="000000" w:themeColor="text1"/>
                          <w:sz w:val="18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40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17F7B2" wp14:editId="53861811">
                <wp:simplePos x="0" y="0"/>
                <wp:positionH relativeFrom="column">
                  <wp:posOffset>2124075</wp:posOffset>
                </wp:positionH>
                <wp:positionV relativeFrom="paragraph">
                  <wp:posOffset>270510</wp:posOffset>
                </wp:positionV>
                <wp:extent cx="1609725" cy="1085850"/>
                <wp:effectExtent l="0" t="0" r="28575" b="19050"/>
                <wp:wrapNone/>
                <wp:docPr id="114" name="Διάγραμμα ροής: Εναλλακτική διεργασί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085850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0805" w:rsidRPr="00BE0805" w:rsidRDefault="00477D63" w:rsidP="00BE0805">
                            <w:pPr>
                              <w:ind w:left="-142" w:right="-260"/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:rsidR="00BE0805" w:rsidRPr="00BE0805" w:rsidRDefault="00BE0805" w:rsidP="00BE0805">
                            <w:pPr>
                              <w:spacing w:after="0" w:line="240" w:lineRule="auto"/>
                              <w:ind w:right="-260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BE0805" w:rsidRDefault="00BE0805" w:rsidP="00BE0805">
                            <w:pPr>
                              <w:ind w:right="-260"/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E0805" w:rsidRPr="00E05830" w:rsidRDefault="00BE0805" w:rsidP="00BE0805">
                            <w:pPr>
                              <w:ind w:right="-260"/>
                              <w:rPr>
                                <w:rFonts w:cs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E0805" w:rsidRPr="002F255B" w:rsidRDefault="00BE0805" w:rsidP="00BE0805">
                            <w:pPr>
                              <w:ind w:right="-260"/>
                              <w:rPr>
                                <w:rFonts w:cstheme="minorHAnsi"/>
                                <w:color w:val="000000" w:themeColor="text1"/>
                                <w:sz w:val="18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7F7B2" id="Διάγραμμα ροής: Εναλλακτική διεργασία 114" o:spid="_x0000_s1076" type="#_x0000_t176" style="position:absolute;margin-left:167.25pt;margin-top:21.3pt;width:126.75pt;height:8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" fillcolor="#ffc" strokecolor="windowText">
                <v:textbox>
                  <w:txbxContent>
                    <w:p w:rsidR="00BE0805" w:rsidRPr="00BE0805" w:rsidRDefault="00477D63" w:rsidP="00BE0805">
                      <w:pPr>
                        <w:ind w:left="-142" w:right="-260"/>
                        <w:rPr>
                          <w:rFonts w:cstheme="minorHAnsi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:rsidR="00BE0805" w:rsidRPr="00BE0805" w:rsidRDefault="00BE0805" w:rsidP="00BE0805">
                      <w:pPr>
                        <w:spacing w:after="0" w:line="240" w:lineRule="auto"/>
                        <w:ind w:right="-260"/>
                        <w:rPr>
                          <w:rFonts w:cstheme="minorHAnsi"/>
                          <w:b/>
                          <w:color w:val="000000" w:themeColor="text1"/>
                          <w:sz w:val="16"/>
                        </w:rPr>
                      </w:pPr>
                    </w:p>
                    <w:p w:rsidR="00BE0805" w:rsidRDefault="00BE0805" w:rsidP="00BE0805">
                      <w:pPr>
                        <w:ind w:right="-260"/>
                        <w:rPr>
                          <w:rFonts w:cstheme="minorHAnsi"/>
                          <w:color w:val="000000" w:themeColor="text1"/>
                          <w:sz w:val="18"/>
                        </w:rPr>
                      </w:pPr>
                    </w:p>
                    <w:p w:rsidR="00BE0805" w:rsidRPr="00E05830" w:rsidRDefault="00BE0805" w:rsidP="00BE0805">
                      <w:pPr>
                        <w:ind w:right="-260"/>
                        <w:rPr>
                          <w:rFonts w:cstheme="minorHAnsi"/>
                          <w:color w:val="000000" w:themeColor="text1"/>
                          <w:sz w:val="18"/>
                        </w:rPr>
                      </w:pPr>
                    </w:p>
                    <w:p w:rsidR="00BE0805" w:rsidRPr="002F255B" w:rsidRDefault="00BE0805" w:rsidP="00BE0805">
                      <w:pPr>
                        <w:ind w:right="-260"/>
                        <w:rPr>
                          <w:rFonts w:cstheme="minorHAnsi"/>
                          <w:color w:val="000000" w:themeColor="text1"/>
                          <w:sz w:val="18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23DB" w:rsidRDefault="00BE0805">
      <w:r w:rsidRPr="008A0326">
        <w:rPr>
          <w:rFonts w:cstheme="minorHAnsi"/>
          <w:color w:val="000000" w:themeColor="text1"/>
          <w:sz w:val="18"/>
        </w:rPr>
        <w:sym w:font="Wingdings" w:char="F0D8"/>
      </w:r>
    </w:p>
    <w:p w:rsidR="00BA23DB" w:rsidRDefault="00654C2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0370DC5" wp14:editId="7B17F017">
                <wp:simplePos x="0" y="0"/>
                <wp:positionH relativeFrom="column">
                  <wp:posOffset>-676275</wp:posOffset>
                </wp:positionH>
                <wp:positionV relativeFrom="paragraph">
                  <wp:posOffset>255270</wp:posOffset>
                </wp:positionV>
                <wp:extent cx="1066800" cy="666750"/>
                <wp:effectExtent l="0" t="0" r="19050" b="19050"/>
                <wp:wrapNone/>
                <wp:docPr id="22" name="Διάγραμμα ροής: Εναλλακτική διεργασί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6675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0326" w:rsidRPr="00654C2A" w:rsidRDefault="00654C2A" w:rsidP="00654C2A">
                            <w:pPr>
                              <w:spacing w:after="0" w:line="240" w:lineRule="auto"/>
                              <w:ind w:right="-91"/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4C2A">
                              <w:rPr>
                                <w:rFonts w:ascii="Ink Free" w:hAnsi="Ink Free"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12.</w:t>
                            </w:r>
                          </w:p>
                          <w:p w:rsidR="008A0326" w:rsidRPr="00654C2A" w:rsidRDefault="008A0326" w:rsidP="002F255B">
                            <w:pPr>
                              <w:rPr>
                                <w:rFonts w:ascii="Ink Free" w:hAnsi="Ink Free"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70DC5" id="Διάγραμμα ροής: Εναλλακτική διεργασία 22" o:spid="_x0000_s1077" type="#_x0000_t176" style="position:absolute;margin-left:-53.25pt;margin-top:20.1pt;width:84pt;height:52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" fillcolor="yellow" strokecolor="windowText">
                <v:textbox>
                  <w:txbxContent>
                    <w:p w:rsidR="008A0326" w:rsidRPr="00654C2A" w:rsidRDefault="00654C2A" w:rsidP="00654C2A">
                      <w:pPr>
                        <w:spacing w:after="0" w:line="240" w:lineRule="auto"/>
                        <w:ind w:right="-91"/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</w:rPr>
                      </w:pPr>
                      <w:r w:rsidRPr="00654C2A">
                        <w:rPr>
                          <w:rFonts w:ascii="Ink Free" w:hAnsi="Ink Free"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12.</w:t>
                      </w:r>
                    </w:p>
                    <w:p w:rsidR="008A0326" w:rsidRPr="00654C2A" w:rsidRDefault="008A0326" w:rsidP="002F255B">
                      <w:pPr>
                        <w:rPr>
                          <w:rFonts w:ascii="Ink Free" w:hAnsi="Ink Free"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8F82F2" wp14:editId="629F8276">
                <wp:simplePos x="0" y="0"/>
                <wp:positionH relativeFrom="column">
                  <wp:posOffset>858020</wp:posOffset>
                </wp:positionH>
                <wp:positionV relativeFrom="paragraph">
                  <wp:posOffset>304165</wp:posOffset>
                </wp:positionV>
                <wp:extent cx="1337310" cy="262255"/>
                <wp:effectExtent l="495300" t="247650" r="0" b="252095"/>
                <wp:wrapNone/>
                <wp:docPr id="105" name="Επεξήγηση με γραμμή 2 (γραμμή έμφασης)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36213">
                          <a:off x="0" y="0"/>
                          <a:ext cx="1337310" cy="262255"/>
                        </a:xfrm>
                        <a:prstGeom prst="accentCallout2">
                          <a:avLst>
                            <a:gd name="adj1" fmla="val 64281"/>
                            <a:gd name="adj2" fmla="val -2455"/>
                            <a:gd name="adj3" fmla="val 36164"/>
                            <a:gd name="adj4" fmla="val -23502"/>
                            <a:gd name="adj5" fmla="val -33960"/>
                            <a:gd name="adj6" fmla="val -33512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 type="none" w="med" len="med"/>
                          <a:tailEnd type="arrow" w="med" len="med"/>
                        </a:ln>
                        <a:effectLst/>
                      </wps:spPr>
                      <wps:txbx>
                        <w:txbxContent>
                          <w:p w:rsidR="00786A9F" w:rsidRPr="002F255B" w:rsidRDefault="00786A9F" w:rsidP="00786A9F">
                            <w:pPr>
                              <w:spacing w:after="0" w:line="240" w:lineRule="exact"/>
                              <w:ind w:left="-142" w:right="-108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="004F5A47">
                              <w:rPr>
                                <w:color w:val="000000" w:themeColor="text1"/>
                                <w:sz w:val="14"/>
                              </w:rPr>
                              <w:t xml:space="preserve">Χαρακτηρίζει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άτομο στοιχείου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F82F2" id="Επεξήγηση με γραμμή 2 (γραμμή έμφασης) 105" o:spid="_x0000_s1078" type="#_x0000_t45" style="position:absolute;margin-left:67.55pt;margin-top:23.95pt;width:105.3pt;height:20.65pt;rotation:-1380392fd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" adj="-7239,-7335,-5076,7811,-530,13885" fillcolor="window" strokecolor="windowText" strokeweight=".5pt">
                <v:stroke dashstyle="1 1" startarrow="open"/>
                <v:textbox>
                  <w:txbxContent>
                    <w:p w:rsidR="00786A9F" w:rsidRPr="002F255B" w:rsidRDefault="00786A9F" w:rsidP="00786A9F">
                      <w:pPr>
                        <w:spacing w:after="0" w:line="240" w:lineRule="exact"/>
                        <w:ind w:left="-142" w:right="-108"/>
                        <w:rPr>
                          <w:color w:val="000000" w:themeColor="text1"/>
                          <w:sz w:val="10"/>
                        </w:rPr>
                      </w:pPr>
                      <w:r>
                        <w:rPr>
                          <w:color w:val="000000" w:themeColor="text1"/>
                          <w:sz w:val="14"/>
                        </w:rPr>
                        <w:t xml:space="preserve"> </w:t>
                      </w:r>
                      <w:r w:rsidR="004F5A47">
                        <w:rPr>
                          <w:color w:val="000000" w:themeColor="text1"/>
                          <w:sz w:val="14"/>
                        </w:rPr>
                        <w:t xml:space="preserve">Χαρακτηρίζει </w:t>
                      </w:r>
                      <w:r>
                        <w:rPr>
                          <w:color w:val="000000" w:themeColor="text1"/>
                          <w:sz w:val="14"/>
                        </w:rPr>
                        <w:t xml:space="preserve"> άτομο στοιχείου</w:t>
                      </w:r>
                    </w:p>
                  </w:txbxContent>
                </v:textbox>
              </v:shape>
            </w:pict>
          </mc:Fallback>
        </mc:AlternateContent>
      </w:r>
      <w:r w:rsidR="003F406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1C5CCF26" wp14:editId="2F8395F5">
                <wp:simplePos x="0" y="0"/>
                <wp:positionH relativeFrom="column">
                  <wp:posOffset>6419215</wp:posOffset>
                </wp:positionH>
                <wp:positionV relativeFrom="paragraph">
                  <wp:posOffset>302895</wp:posOffset>
                </wp:positionV>
                <wp:extent cx="171450" cy="180975"/>
                <wp:effectExtent l="0" t="0" r="19050" b="28575"/>
                <wp:wrapNone/>
                <wp:docPr id="150" name="Ομάδα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80975"/>
                          <a:chOff x="0" y="0"/>
                          <a:chExt cx="171450" cy="180975"/>
                        </a:xfrm>
                      </wpg:grpSpPr>
                      <wpg:grpSp>
                        <wpg:cNvPr id="151" name="Ομάδα 151"/>
                        <wpg:cNvGrpSpPr/>
                        <wpg:grpSpPr>
                          <a:xfrm>
                            <a:off x="0" y="0"/>
                            <a:ext cx="171450" cy="95250"/>
                            <a:chOff x="0" y="0"/>
                            <a:chExt cx="171450" cy="95250"/>
                          </a:xfrm>
                        </wpg:grpSpPr>
                        <wps:wsp>
                          <wps:cNvPr id="152" name="Έλλειψη 152"/>
                          <wps:cNvSpPr/>
                          <wps:spPr>
                            <a:xfrm flipH="1">
                              <a:off x="0" y="0"/>
                              <a:ext cx="85725" cy="9525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Έλλειψη 153"/>
                          <wps:cNvSpPr/>
                          <wps:spPr>
                            <a:xfrm flipH="1">
                              <a:off x="85725" y="0"/>
                              <a:ext cx="85725" cy="9525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4" name="Έλλειψη 154"/>
                        <wps:cNvSpPr/>
                        <wps:spPr>
                          <a:xfrm flipH="1">
                            <a:off x="47625" y="85725"/>
                            <a:ext cx="85725" cy="952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26139F" id="Ομάδα 150" o:spid="_x0000_s1026" style="position:absolute;margin-left:505.45pt;margin-top:23.85pt;width:13.5pt;height:14.25pt;z-index:251668992" coordsize="1714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">
                <v:group id="Ομάδα 151" o:spid="_x0000_s1027" style="position:absolute;width:171450;height:95250" coordsize="171450,95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oval id="Έλλειψη 152" o:spid="_x0000_s1028" style="position:absolute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4Vr8AA&#10;AADcAAAADwAAAGRycy9kb3ducmV2LnhtbERPTYvCMBC9L/gfwgh7W1MLinaNsghFQS9q0evQzLZl&#10;m0loonb/vREEb/N4n7NY9aYVN+p8Y1nBeJSAIC6tbrhSUJzyrxkIH5A1tpZJwT95WC0HHwvMtL3z&#10;gW7HUIkYwj5DBXUILpPSlzUZ9CPriCP3azuDIcKukrrDeww3rUyTZCoNNhwbanS0rqn8O16NgiTF&#10;c3GZb/KUduP+sN86m3un1Oew//kGEagPb/HLvdVx/iSF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4Vr8AAAADcAAAADwAAAAAAAAAAAAAAAACYAgAAZHJzL2Rvd25y&#10;ZXYueG1sUEsFBgAAAAAEAAQA9QAAAIUDAAAAAA==&#10;" fillcolor="window" strokecolor="windowText" strokeweight=".5pt"/>
                  <v:oval id="Έλλειψη 153" o:spid="_x0000_s1029" style="position:absolute;left:85725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wNMIA&#10;AADcAAAADwAAAGRycy9kb3ducmV2LnhtbERPTWvCQBC9F/wPyxR6qxsjLTa6BikEBXsxBnsdsmMS&#10;mp1dstuY/nu3UOhtHu9zNvlkejHS4DvLChbzBARxbXXHjYLqXDyvQPiArLG3TAp+yEO+nT1sMNP2&#10;xicay9CIGMI+QwVtCC6T0tctGfRz64gjd7WDwRDh0Eg94C2Gm16mSfIqDXYcG1p09N5S/VV+GwVJ&#10;ipfq821fpHRcTKePg7OFd0o9PU67NYhAU/gX/7kPOs5/WcLvM/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IrA0wgAAANwAAAAPAAAAAAAAAAAAAAAAAJgCAABkcnMvZG93&#10;bnJldi54bWxQSwUGAAAAAAQABAD1AAAAhwMAAAAA&#10;" fillcolor="window" strokecolor="windowText" strokeweight=".5pt"/>
                </v:group>
                <v:oval id="Έλλειψη 154" o:spid="_x0000_s1030" style="position:absolute;left:47625;top:85725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soQMIA&#10;AADcAAAADwAAAGRycy9kb3ducmV2LnhtbERPTWvCQBC9F/wPyxR6qxuDLTa6BikEBXsxBnsdsmMS&#10;mp1dstuY/nu3UOhtHu9zNvlkejHS4DvLChbzBARxbXXHjYLqXDyvQPiArLG3TAp+yEO+nT1sMNP2&#10;xicay9CIGMI+QwVtCC6T0tctGfRz64gjd7WDwRDh0Eg94C2Gm16mSfIqDXYcG1p09N5S/VV+GwVJ&#10;ipfq821fpHRcTKePg7OFd0o9PU67NYhAU/gX/7kPOs5/WcLvM/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yhAwgAAANwAAAAPAAAAAAAAAAAAAAAAAJgCAABkcnMvZG93&#10;bnJldi54bWxQSwUGAAAAAAQABAD1AAAAhwMAAAAA&#10;" fillcolor="window" strokecolor="windowText" strokeweight=".5pt"/>
              </v:group>
            </w:pict>
          </mc:Fallback>
        </mc:AlternateContent>
      </w:r>
      <w:r w:rsidR="00682CA0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661CB7D6" wp14:editId="76C572CB">
                <wp:simplePos x="0" y="0"/>
                <wp:positionH relativeFrom="column">
                  <wp:posOffset>6067425</wp:posOffset>
                </wp:positionH>
                <wp:positionV relativeFrom="paragraph">
                  <wp:posOffset>264795</wp:posOffset>
                </wp:positionV>
                <wp:extent cx="171450" cy="180975"/>
                <wp:effectExtent l="0" t="0" r="19050" b="28575"/>
                <wp:wrapNone/>
                <wp:docPr id="144" name="Ομάδα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80975"/>
                          <a:chOff x="0" y="0"/>
                          <a:chExt cx="171450" cy="180975"/>
                        </a:xfrm>
                      </wpg:grpSpPr>
                      <wpg:grpSp>
                        <wpg:cNvPr id="139" name="Ομάδα 139"/>
                        <wpg:cNvGrpSpPr/>
                        <wpg:grpSpPr>
                          <a:xfrm>
                            <a:off x="0" y="0"/>
                            <a:ext cx="171450" cy="95250"/>
                            <a:chOff x="0" y="0"/>
                            <a:chExt cx="171450" cy="95250"/>
                          </a:xfrm>
                        </wpg:grpSpPr>
                        <wps:wsp>
                          <wps:cNvPr id="140" name="Έλλειψη 140"/>
                          <wps:cNvSpPr/>
                          <wps:spPr>
                            <a:xfrm flipH="1">
                              <a:off x="0" y="0"/>
                              <a:ext cx="85725" cy="9525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Έλλειψη 141"/>
                          <wps:cNvSpPr/>
                          <wps:spPr>
                            <a:xfrm flipH="1">
                              <a:off x="85725" y="0"/>
                              <a:ext cx="85725" cy="9525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3" name="Έλλειψη 143"/>
                        <wps:cNvSpPr/>
                        <wps:spPr>
                          <a:xfrm flipH="1">
                            <a:off x="47625" y="85725"/>
                            <a:ext cx="85725" cy="952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5B97B6" id="Ομάδα 144" o:spid="_x0000_s1026" style="position:absolute;margin-left:477.75pt;margin-top:20.85pt;width:13.5pt;height:14.25pt;z-index:251666944;mso-width-relative:margin;mso-height-relative:margin" coordsize="1714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">
                <v:group id="Ομάδα 139" o:spid="_x0000_s1027" style="position:absolute;width:171450;height:95250" coordsize="171450,95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oval id="Έλλειψη 140" o:spid="_x0000_s1028" style="position:absolute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m4nsQA&#10;AADcAAAADwAAAGRycy9kb3ducmV2LnhtbESPT2vCQBDF7wW/wzKCt7oxiNTUVUQIFezFP9jrkJ0m&#10;odnZJbvV+O07B6G3Gd6b936z2gyuUzfqY+vZwGyagSKuvG25NnA5l69voGJCtth5JgMPirBZj15W&#10;WFh/5yPdTqlWEsKxQANNSqHQOlYNOYxTH4hF+/a9wyRrX2vb413CXafzLFtohy1LQ4OBdg1VP6df&#10;ZyDL8Xr5Wn6UOR1mw/FzH3wZgzGT8bB9B5VoSP/m5/XeCv5c8OUZm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uJ7EAAAA3AAAAA8AAAAAAAAAAAAAAAAAmAIAAGRycy9k&#10;b3ducmV2LnhtbFBLBQYAAAAABAAEAPUAAACJAwAAAAA=&#10;" fillcolor="window" strokecolor="windowText" strokeweight=".5pt"/>
                  <v:oval id="Έλλειψη 141" o:spid="_x0000_s1029" style="position:absolute;left:85725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UdBcIA&#10;AADcAAAADwAAAGRycy9kb3ducmV2LnhtbERPTWvDMAy9D/ofjAq7rU5CGVtat4xCaKC7JCvbVcRq&#10;EhbLJnab7N/Xg8FuerxPbfezGcSNRt9bVpCuEhDEjdU9twrOH8XTCwgfkDUOlknBD3nY7xYPW8y1&#10;nbiiWx1aEUPY56igC8HlUvqmI4N+ZR1x5C52NBgiHFupR5xiuBlkliTP0mDPsaFDR4eOmu/6ahQk&#10;GX6ev16PRUandK7eS2cL75R6XM5vGxCB5vAv/nOXOs5fp/D7TLx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R0FwgAAANwAAAAPAAAAAAAAAAAAAAAAAJgCAABkcnMvZG93&#10;bnJldi54bWxQSwUGAAAAAAQABAD1AAAAhwMAAAAA&#10;" fillcolor="window" strokecolor="windowText" strokeweight=".5pt"/>
                </v:group>
                <v:oval id="Έλλειψη 143" o:spid="_x0000_s1030" style="position:absolute;left:47625;top:85725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m6cIA&#10;AADcAAAADwAAAGRycy9kb3ducmV2LnhtbERPTWvCQBC9F/wPyxR6qxtjKTa6BikEBXsxBnsdsmMS&#10;mp1dstuY/nu3UOhtHu9zNvlkejHS4DvLChbzBARxbXXHjYLqXDyvQPiArLG3TAp+yEO+nT1sMNP2&#10;xicay9CIGMI+QwVtCC6T0tctGfRz64gjd7WDwRDh0Eg94C2Gm16mSfIqDXYcG1p09N5S/VV+GwVJ&#10;ipfq821fpHRcTKePg7OFd0o9PU67NYhAU/gX/7kPOs5/WcLvM/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+ybpwgAAANwAAAAPAAAAAAAAAAAAAAAAAJgCAABkcnMvZG93&#10;bnJldi54bWxQSwUGAAAAAAQABAD1AAAAhwMAAAAA&#10;" fillcolor="window" strokecolor="windowText" strokeweight=".5pt"/>
              </v:group>
            </w:pict>
          </mc:Fallback>
        </mc:AlternateContent>
      </w:r>
    </w:p>
    <w:p w:rsidR="00B15CDE" w:rsidRPr="00FD2BD5" w:rsidRDefault="003F4064" w:rsidP="00B15CD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B67541D" wp14:editId="0612A119">
                <wp:simplePos x="0" y="0"/>
                <wp:positionH relativeFrom="column">
                  <wp:posOffset>3004185</wp:posOffset>
                </wp:positionH>
                <wp:positionV relativeFrom="paragraph">
                  <wp:posOffset>141605</wp:posOffset>
                </wp:positionV>
                <wp:extent cx="85725" cy="95250"/>
                <wp:effectExtent l="0" t="0" r="28575" b="19050"/>
                <wp:wrapNone/>
                <wp:docPr id="125" name="Έλλειψη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FADD80" id="Έλλειψη 125" o:spid="_x0000_s1026" style="position:absolute;margin-left:236.55pt;margin-top:11.15pt;width:6.75pt;height:7.5pt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" fillcolor="window" strokecolor="windowText" strokeweight=".5pt"/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5F9DECD7" wp14:editId="4893DBBB">
                <wp:simplePos x="0" y="0"/>
                <wp:positionH relativeFrom="column">
                  <wp:posOffset>5553075</wp:posOffset>
                </wp:positionH>
                <wp:positionV relativeFrom="paragraph">
                  <wp:posOffset>84455</wp:posOffset>
                </wp:positionV>
                <wp:extent cx="171450" cy="180975"/>
                <wp:effectExtent l="0" t="0" r="19050" b="28575"/>
                <wp:wrapNone/>
                <wp:docPr id="145" name="Ομάδα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80975"/>
                          <a:chOff x="0" y="0"/>
                          <a:chExt cx="171450" cy="180975"/>
                        </a:xfrm>
                      </wpg:grpSpPr>
                      <wpg:grpSp>
                        <wpg:cNvPr id="146" name="Ομάδα 146"/>
                        <wpg:cNvGrpSpPr/>
                        <wpg:grpSpPr>
                          <a:xfrm>
                            <a:off x="0" y="0"/>
                            <a:ext cx="171450" cy="95250"/>
                            <a:chOff x="0" y="0"/>
                            <a:chExt cx="171450" cy="95250"/>
                          </a:xfrm>
                        </wpg:grpSpPr>
                        <wps:wsp>
                          <wps:cNvPr id="147" name="Έλλειψη 147"/>
                          <wps:cNvSpPr/>
                          <wps:spPr>
                            <a:xfrm flipH="1">
                              <a:off x="0" y="0"/>
                              <a:ext cx="85725" cy="9525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Έλλειψη 148"/>
                          <wps:cNvSpPr/>
                          <wps:spPr>
                            <a:xfrm flipH="1">
                              <a:off x="85725" y="0"/>
                              <a:ext cx="85725" cy="9525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9" name="Έλλειψη 149"/>
                        <wps:cNvSpPr/>
                        <wps:spPr>
                          <a:xfrm flipH="1">
                            <a:off x="47625" y="85725"/>
                            <a:ext cx="85725" cy="952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FD57E" id="Ομάδα 145" o:spid="_x0000_s1026" style="position:absolute;margin-left:437.25pt;margin-top:6.65pt;width:13.5pt;height:14.25pt;z-index:251855872" coordsize="1714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">
                <v:group id="Ομάδα 146" o:spid="_x0000_s1027" style="position:absolute;width:171450;height:95250" coordsize="171450,95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oval id="Έλλειψη 147" o:spid="_x0000_s1028" style="position:absolute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Ag6sIA&#10;AADcAAAADwAAAGRycy9kb3ducmV2LnhtbERPTWvCQBC9F/wPyxR6qxuDtDa6BikEBXsxBnsdsmMS&#10;mp1dstuY/nu3UOhtHu9zNvlkejHS4DvLChbzBARxbXXHjYLqXDyvQPiArLG3TAp+yEO+nT1sMNP2&#10;xicay9CIGMI+QwVtCC6T0tctGfRz64gjd7WDwRDh0Eg94C2Gm16mSfIiDXYcG1p09N5S/VV+GwVJ&#10;ipfq821fpHRcTKePg7OFd0o9PU67NYhAU/gX/7kPOs5fvsLvM/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wCDqwgAAANwAAAAPAAAAAAAAAAAAAAAAAJgCAABkcnMvZG93&#10;bnJldi54bWxQSwUGAAAAAAQABAD1AAAAhwMAAAAA&#10;" fillcolor="window" strokecolor="windowText" strokeweight=".5pt"/>
                  <v:oval id="Έλλειψη 148" o:spid="_x0000_s1029" style="position:absolute;left:85725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+0mMQA&#10;AADcAAAADwAAAGRycy9kb3ducmV2LnhtbESPT2vCQBDF7wW/wzKCt7oxiNTUVUQIFezFP9jrkJ0m&#10;odnZJbvV+O07B6G3Gd6b936z2gyuUzfqY+vZwGyagSKuvG25NnA5l69voGJCtth5JgMPirBZj15W&#10;WFh/5yPdTqlWEsKxQANNSqHQOlYNOYxTH4hF+/a9wyRrX2vb413CXafzLFtohy1LQ4OBdg1VP6df&#10;ZyDL8Xr5Wn6UOR1mw/FzH3wZgzGT8bB9B5VoSP/m5/XeCv5caOUZm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ftJjEAAAA3AAAAA8AAAAAAAAAAAAAAAAAmAIAAGRycy9k&#10;b3ducmV2LnhtbFBLBQYAAAAABAAEAPUAAACJAwAAAAA=&#10;" fillcolor="window" strokecolor="windowText" strokeweight=".5pt"/>
                </v:group>
                <v:oval id="Έλλειψη 149" o:spid="_x0000_s1030" style="position:absolute;left:47625;top:85725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MRA8AA&#10;AADcAAAADwAAAGRycy9kb3ducmV2LnhtbERPS4vCMBC+C/6HMII3TS2L2GoUWSgrrBcf7F6HZmyL&#10;zSQ0Wa3/fiMI3ubje85q05tW3KjzjWUFs2kCgri0uuFKwflUTBYgfEDW2FomBQ/ysFkPByvMtb3z&#10;gW7HUIkYwj5HBXUILpfSlzUZ9FPriCN3sZ3BEGFXSd3hPYabVqZJMpcGG44NNTr6rKm8Hv+MgiTF&#10;n/Nv9lWk9D3rD/uds4V3So1H/XYJIlAf3uKXe6fj/I8Mns/E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RMRA8AAAADcAAAADwAAAAAAAAAAAAAAAACYAgAAZHJzL2Rvd25y&#10;ZXYueG1sUEsFBgAAAAAEAAQA9QAAAIUDAAAAAA==&#10;" fillcolor="window" strokecolor="windowText" strokeweight=".5pt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6B6176CA" wp14:editId="151705C4">
                <wp:simplePos x="0" y="0"/>
                <wp:positionH relativeFrom="column">
                  <wp:posOffset>4781550</wp:posOffset>
                </wp:positionH>
                <wp:positionV relativeFrom="paragraph">
                  <wp:posOffset>46355</wp:posOffset>
                </wp:positionV>
                <wp:extent cx="161925" cy="152400"/>
                <wp:effectExtent l="0" t="0" r="28575" b="19050"/>
                <wp:wrapNone/>
                <wp:docPr id="133" name="Ομάδα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52400"/>
                          <a:chOff x="0" y="0"/>
                          <a:chExt cx="161925" cy="152400"/>
                        </a:xfrm>
                      </wpg:grpSpPr>
                      <wps:wsp>
                        <wps:cNvPr id="134" name="Έλλειψη 134"/>
                        <wps:cNvSpPr/>
                        <wps:spPr>
                          <a:xfrm flipH="1">
                            <a:off x="0" y="0"/>
                            <a:ext cx="85725" cy="952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Έλλειψη 135"/>
                        <wps:cNvSpPr/>
                        <wps:spPr>
                          <a:xfrm flipH="1">
                            <a:off x="76200" y="57150"/>
                            <a:ext cx="85725" cy="952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2244A7" id="Ομάδα 133" o:spid="_x0000_s1026" style="position:absolute;margin-left:376.5pt;margin-top:3.65pt;width:12.75pt;height:12pt;z-index:251847680;mso-width-relative:margin;mso-height-relative:margin" coordsize="1619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">
                <v:oval id="Έλλειψη 134" o:spid="_x0000_s1027" style="position:absolute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N4MIA&#10;AADcAAAADwAAAGRycy9kb3ducmV2LnhtbERPTWvCQBC9F/wPyxR6qxtjKTa6BikEBXsxBnsdsmMS&#10;mp1dstuY/nu3UOhtHu9zNvlkejHS4DvLChbzBARxbXXHjYLqXDyvQPiArLG3TAp+yEO+nT1sMNP2&#10;xicay9CIGMI+QwVtCC6T0tctGfRz64gjd7WDwRDh0Eg94C2Gm16mSfIqDXYcG1p09N5S/VV+GwVJ&#10;ipfq821fpHRcTKePg7OFd0o9PU67NYhAU/gX/7kPOs5fvsDvM/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FM3gwgAAANwAAAAPAAAAAAAAAAAAAAAAAJgCAABkcnMvZG93&#10;bnJldi54bWxQSwUGAAAAAAQABAD1AAAAhwMAAAAA&#10;" fillcolor="window" strokecolor="windowText" strokeweight=".5pt"/>
                <v:oval id="Έλλειψη 135" o:spid="_x0000_s1028" style="position:absolute;left:76200;top:57150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hoe8IA&#10;AADcAAAADwAAAGRycy9kb3ducmV2LnhtbERPTWvCQBC9F/wPyxR6qxsjLTa6BikEBXsxBnsdsmMS&#10;mp1dstuY/nu3UOhtHu9zNvlkejHS4DvLChbzBARxbXXHjYLqXDyvQPiArLG3TAp+yEO+nT1sMNP2&#10;xicay9CIGMI+QwVtCC6T0tctGfRz64gjd7WDwRDh0Eg94C2Gm16mSfIqDXYcG1p09N5S/VV+GwVJ&#10;ipfq821fpHRcTKePg7OFd0o9PU67NYhAU/gX/7kPOs5fvsDvM/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Gh7wgAAANwAAAAPAAAAAAAAAAAAAAAAAJgCAABkcnMvZG93&#10;bnJldi54bWxQSwUGAAAAAAQABAD1AAAAhwMAAAAA&#10;" fillcolor="window" strokecolor="windowText" strokeweight=".5pt"/>
              </v:group>
            </w:pict>
          </mc:Fallback>
        </mc:AlternateContent>
      </w:r>
      <w:r w:rsidR="00682C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F44F6B6" wp14:editId="03B97B0A">
                <wp:simplePos x="0" y="0"/>
                <wp:positionH relativeFrom="column">
                  <wp:posOffset>3543300</wp:posOffset>
                </wp:positionH>
                <wp:positionV relativeFrom="paragraph">
                  <wp:posOffset>274955</wp:posOffset>
                </wp:positionV>
                <wp:extent cx="85725" cy="95250"/>
                <wp:effectExtent l="0" t="0" r="28575" b="19050"/>
                <wp:wrapNone/>
                <wp:docPr id="124" name="Έλλειψη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81202B" id="Έλλειψη 124" o:spid="_x0000_s1026" style="position:absolute;margin-left:279pt;margin-top:21.65pt;width:6.75pt;height:7.5pt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" fillcolor="window" strokecolor="windowText" strokeweight=".5pt"/>
            </w:pict>
          </mc:Fallback>
        </mc:AlternateContent>
      </w:r>
      <w:r w:rsidR="00682C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DB1D6B7" wp14:editId="2A873181">
                <wp:simplePos x="0" y="0"/>
                <wp:positionH relativeFrom="column">
                  <wp:posOffset>3343275</wp:posOffset>
                </wp:positionH>
                <wp:positionV relativeFrom="paragraph">
                  <wp:posOffset>255905</wp:posOffset>
                </wp:positionV>
                <wp:extent cx="85725" cy="95250"/>
                <wp:effectExtent l="0" t="0" r="28575" b="19050"/>
                <wp:wrapNone/>
                <wp:docPr id="123" name="Έλλειψη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6C1BED" id="Έλλειψη 123" o:spid="_x0000_s1026" style="position:absolute;margin-left:263.25pt;margin-top:20.15pt;width:6.75pt;height:7.5pt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" fillcolor="window" strokecolor="windowText" strokeweight=".5pt"/>
            </w:pict>
          </mc:Fallback>
        </mc:AlternateContent>
      </w:r>
      <w:r w:rsidR="00682C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F82E1A1" wp14:editId="7B16A711">
                <wp:simplePos x="0" y="0"/>
                <wp:positionH relativeFrom="column">
                  <wp:posOffset>3114040</wp:posOffset>
                </wp:positionH>
                <wp:positionV relativeFrom="paragraph">
                  <wp:posOffset>274955</wp:posOffset>
                </wp:positionV>
                <wp:extent cx="85725" cy="95250"/>
                <wp:effectExtent l="0" t="0" r="28575" b="19050"/>
                <wp:wrapNone/>
                <wp:docPr id="122" name="Έλλειψη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4C18EE" id="Έλλειψη 122" o:spid="_x0000_s1026" style="position:absolute;margin-left:245.2pt;margin-top:21.65pt;width:6.75pt;height:7.5pt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" fillcolor="window" strokecolor="windowText" strokeweight=".5pt"/>
            </w:pict>
          </mc:Fallback>
        </mc:AlternateContent>
      </w:r>
      <w:r w:rsidR="00682C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F141F41" wp14:editId="31FFBFA1">
                <wp:simplePos x="0" y="0"/>
                <wp:positionH relativeFrom="column">
                  <wp:posOffset>2800350</wp:posOffset>
                </wp:positionH>
                <wp:positionV relativeFrom="paragraph">
                  <wp:posOffset>303530</wp:posOffset>
                </wp:positionV>
                <wp:extent cx="85725" cy="95250"/>
                <wp:effectExtent l="0" t="0" r="28575" b="19050"/>
                <wp:wrapNone/>
                <wp:docPr id="126" name="Έλλειψη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3274DB" id="Έλλειψη 126" o:spid="_x0000_s1026" style="position:absolute;margin-left:220.5pt;margin-top:23.9pt;width:6.75pt;height:7.5pt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" fillcolor="window" strokecolor="windowText" strokeweight=".5pt"/>
            </w:pict>
          </mc:Fallback>
        </mc:AlternateContent>
      </w:r>
      <w:r w:rsidR="00682CA0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7A4222F3" wp14:editId="5643BC76">
                <wp:simplePos x="0" y="0"/>
                <wp:positionH relativeFrom="column">
                  <wp:posOffset>4495800</wp:posOffset>
                </wp:positionH>
                <wp:positionV relativeFrom="paragraph">
                  <wp:posOffset>208280</wp:posOffset>
                </wp:positionV>
                <wp:extent cx="171450" cy="142875"/>
                <wp:effectExtent l="0" t="0" r="19050" b="28575"/>
                <wp:wrapNone/>
                <wp:docPr id="136" name="Ομάδα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42875"/>
                          <a:chOff x="0" y="-47625"/>
                          <a:chExt cx="171450" cy="142875"/>
                        </a:xfrm>
                      </wpg:grpSpPr>
                      <wps:wsp>
                        <wps:cNvPr id="137" name="Έλλειψη 137"/>
                        <wps:cNvSpPr/>
                        <wps:spPr>
                          <a:xfrm flipH="1">
                            <a:off x="0" y="0"/>
                            <a:ext cx="85725" cy="952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Έλλειψη 138"/>
                        <wps:cNvSpPr/>
                        <wps:spPr>
                          <a:xfrm flipH="1">
                            <a:off x="85725" y="-47625"/>
                            <a:ext cx="85725" cy="952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C640CF" id="Ομάδα 136" o:spid="_x0000_s1026" style="position:absolute;margin-left:354pt;margin-top:16.4pt;width:13.5pt;height:11.25pt;z-index:251849728;mso-height-relative:margin" coordorigin=",-47625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">
                <v:oval id="Έλλειψη 137" o:spid="_x0000_s1027" style="position:absolute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ZTl8IA&#10;AADcAAAADwAAAGRycy9kb3ducmV2LnhtbERPTWvCQBC9F/wPyxR6qxsjtDa6BikEBXsxBnsdsmMS&#10;mp1dstuY/nu3UOhtHu9zNvlkejHS4DvLChbzBARxbXXHjYLqXDyvQPiArLG3TAp+yEO+nT1sMNP2&#10;xicay9CIGMI+QwVtCC6T0tctGfRz64gjd7WDwRDh0Eg94C2Gm16mSfIiDXYcG1p09N5S/VV+GwVJ&#10;ipfq821fpHRcTKePg7OFd0o9PU67NYhAU/gX/7kPOs5fvsLvM/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xlOXwgAAANwAAAAPAAAAAAAAAAAAAAAAAJgCAABkcnMvZG93&#10;bnJldi54bWxQSwUGAAAAAAQABAD1AAAAhwMAAAAA&#10;" fillcolor="window" strokecolor="windowText" strokeweight=".5pt"/>
                <v:oval id="Έλλειψη 138" o:spid="_x0000_s1028" style="position:absolute;left:85725;top:-47625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nH5cQA&#10;AADcAAAADwAAAGRycy9kb3ducmV2LnhtbESPT2vCQBDF7wW/wzKCt7oxgtTUVUQIFezFP9jrkJ0m&#10;odnZJbvV+O07B6G3Gd6b936z2gyuUzfqY+vZwGyagSKuvG25NnA5l69voGJCtth5JgMPirBZj15W&#10;WFh/5yPdTqlWEsKxQANNSqHQOlYNOYxTH4hF+/a9wyRrX2vb413CXafzLFtohy1LQ4OBdg1VP6df&#10;ZyDL8Xr5Wn6UOR1mw/FzH3wZgzGT8bB9B5VoSP/m5/XeCv5caOUZm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Zx+XEAAAA3AAAAA8AAAAAAAAAAAAAAAAAmAIAAGRycy9k&#10;b3ducmV2LnhtbFBLBQYAAAAABAAEAPUAAACJAwAAAAA=&#10;" fillcolor="window" strokecolor="windowText" strokeweight=".5pt"/>
              </v:group>
            </w:pict>
          </mc:Fallback>
        </mc:AlternateContent>
      </w:r>
      <w:r w:rsidR="00682CA0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7FA1E231" wp14:editId="006F5E27">
                <wp:simplePos x="0" y="0"/>
                <wp:positionH relativeFrom="column">
                  <wp:posOffset>4051300</wp:posOffset>
                </wp:positionH>
                <wp:positionV relativeFrom="paragraph">
                  <wp:posOffset>151130</wp:posOffset>
                </wp:positionV>
                <wp:extent cx="171450" cy="95250"/>
                <wp:effectExtent l="0" t="0" r="19050" b="19050"/>
                <wp:wrapNone/>
                <wp:docPr id="129" name="Ομάδα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95250"/>
                          <a:chOff x="0" y="0"/>
                          <a:chExt cx="171450" cy="95250"/>
                        </a:xfrm>
                      </wpg:grpSpPr>
                      <wps:wsp>
                        <wps:cNvPr id="127" name="Έλλειψη 127"/>
                        <wps:cNvSpPr/>
                        <wps:spPr>
                          <a:xfrm flipH="1">
                            <a:off x="0" y="0"/>
                            <a:ext cx="85725" cy="952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Έλλειψη 128"/>
                        <wps:cNvSpPr/>
                        <wps:spPr>
                          <a:xfrm flipH="1">
                            <a:off x="85725" y="0"/>
                            <a:ext cx="85725" cy="952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1A4833" id="Ομάδα 129" o:spid="_x0000_s1026" style="position:absolute;margin-left:319pt;margin-top:11.9pt;width:13.5pt;height:7.5pt;z-index:251843584" coordsize="1714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">
                <v:oval id="Έλλειψη 127" o:spid="_x0000_s1027" style="position:absolute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/FSsAA&#10;AADcAAAADwAAAGRycy9kb3ducmV2LnhtbERPS4vCMBC+L/gfwgh7W1N78NE1yiIUBb2oRa9DM9uW&#10;bSahidr990YQvM3H95zFqjetuFHnG8sKxqMEBHFpdcOVguKUf81A+ICssbVMCv7Jw2o5+Fhgpu2d&#10;D3Q7hkrEEPYZKqhDcJmUvqzJoB9ZRxy5X9sZDBF2ldQd3mO4aWWaJBNpsOHYUKOjdU3l3/FqFCQp&#10;novLfJOntBv3h/3W2dw7pT6H/c83iEB9eItf7q2O89MpPJ+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/FSsAAAADcAAAADwAAAAAAAAAAAAAAAACYAgAAZHJzL2Rvd25y&#10;ZXYueG1sUEsFBgAAAAAEAAQA9QAAAIUDAAAAAA==&#10;" fillcolor="window" strokecolor="windowText" strokeweight=".5pt"/>
                <v:oval id="Έλλειψη 128" o:spid="_x0000_s1028" style="position:absolute;left:85725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BROMMA&#10;AADcAAAADwAAAGRycy9kb3ducmV2LnhtbESPQWvCQBCF7wX/wzKCt7oxB7HRVUQICu1FK+11yI5J&#10;MDu7ZLca/71zKHib4b1575vVZnCdulEfW88GZtMMFHHlbcu1gfN3+b4AFROyxc4zGXhQhM169LbC&#10;wvo7H+l2SrWSEI4FGmhSCoXWsWrIYZz6QCzaxfcOk6x9rW2Pdwl3nc6zbK4dtiwNDQbaNVRdT3/O&#10;QJbjz/n3Y1/m9Dkbjl+H4MsYjJmMh+0SVKIhvcz/1wcr+LnQyjMygV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BROMMAAADcAAAADwAAAAAAAAAAAAAAAACYAgAAZHJzL2Rv&#10;d25yZXYueG1sUEsFBgAAAAAEAAQA9QAAAIgDAAAAAA==&#10;" fillcolor="window" strokecolor="windowText" strokeweight=".5pt"/>
              </v:group>
            </w:pict>
          </mc:Fallback>
        </mc:AlternateContent>
      </w:r>
      <w:r w:rsidR="00682CA0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4B7BA475" wp14:editId="6160EF60">
                <wp:simplePos x="0" y="0"/>
                <wp:positionH relativeFrom="column">
                  <wp:posOffset>4429125</wp:posOffset>
                </wp:positionH>
                <wp:positionV relativeFrom="paragraph">
                  <wp:posOffset>-1270</wp:posOffset>
                </wp:positionV>
                <wp:extent cx="171450" cy="95250"/>
                <wp:effectExtent l="0" t="0" r="19050" b="19050"/>
                <wp:wrapNone/>
                <wp:docPr id="130" name="Ομάδα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95250"/>
                          <a:chOff x="0" y="0"/>
                          <a:chExt cx="171450" cy="95250"/>
                        </a:xfrm>
                      </wpg:grpSpPr>
                      <wps:wsp>
                        <wps:cNvPr id="131" name="Έλλειψη 131"/>
                        <wps:cNvSpPr/>
                        <wps:spPr>
                          <a:xfrm flipH="1">
                            <a:off x="0" y="0"/>
                            <a:ext cx="85725" cy="952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Έλλειψη 132"/>
                        <wps:cNvSpPr/>
                        <wps:spPr>
                          <a:xfrm flipH="1">
                            <a:off x="85725" y="0"/>
                            <a:ext cx="85725" cy="952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62E3E" id="Ομάδα 130" o:spid="_x0000_s1026" style="position:absolute;margin-left:348.75pt;margin-top:-.1pt;width:13.5pt;height:7.5pt;z-index:251845632" coordsize="1714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">
                <v:oval id="Έλλειψη 131" o:spid="_x0000_s1027" style="position:absolute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NueMIA&#10;AADcAAAADwAAAGRycy9kb3ducmV2LnhtbERPTWvDMAy9D/ofjAq7rU5SGFtat4xCaKC7JCvbVcRq&#10;EhbLJnab7N/Xg8FuerxPbfezGcSNRt9bVpCuEhDEjdU9twrOH8XTCwgfkDUOlknBD3nY7xYPW8y1&#10;nbiiWx1aEUPY56igC8HlUvqmI4N+ZR1x5C52NBgiHFupR5xiuBlkliTP0mDPsaFDR4eOmu/6ahQk&#10;GX6ev16PRUandK7eS2cL75R6XM5vGxCB5vAv/nOXOs5fp/D7TLx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254wgAAANwAAAAPAAAAAAAAAAAAAAAAAJgCAABkcnMvZG93&#10;bnJldi54bWxQSwUGAAAAAAQABAD1AAAAhwMAAAAA&#10;" fillcolor="window" strokecolor="windowText" strokeweight=".5pt"/>
                <v:oval id="Έλλειψη 132" o:spid="_x0000_s1028" style="position:absolute;left:85725;width:85725;height:952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HwD8AA&#10;AADcAAAADwAAAGRycy9kb3ducmV2LnhtbERPTYvCMBC9L/gfwgh7W1MriHaNsghFQS9q0evQzLZl&#10;m0loonb/vREEb/N4n7NY9aYVN+p8Y1nBeJSAIC6tbrhSUJzyrxkIH5A1tpZJwT95WC0HHwvMtL3z&#10;gW7HUIkYwj5DBXUILpPSlzUZ9CPriCP3azuDIcKukrrDeww3rUyTZCoNNhwbanS0rqn8O16NgiTF&#10;c3GZb/KUduP+sN86m3un1Oew//kGEagPb/HLvdVx/iSF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7HwD8AAAADcAAAADwAAAAAAAAAAAAAAAACYAgAAZHJzL2Rvd25y&#10;ZXYueG1sUEsFBgAAAAAEAAQA9QAAAIUDAAAAAA==&#10;" fillcolor="window" strokecolor="windowText" strokeweight=".5pt"/>
              </v:group>
            </w:pict>
          </mc:Fallback>
        </mc:AlternateContent>
      </w:r>
      <w:r w:rsidR="00003804">
        <w:rPr>
          <w:noProof/>
          <w:lang w:val="en-US"/>
        </w:rPr>
        <w:drawing>
          <wp:inline distT="0" distB="0" distL="0" distR="0" wp14:anchorId="3446A9B7" wp14:editId="15E9A2DB">
            <wp:extent cx="91440" cy="103505"/>
            <wp:effectExtent l="0" t="0" r="3810" b="0"/>
            <wp:docPr id="142" name="Εικόνα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5A47" w:rsidRDefault="00682CA0" w:rsidP="00B15CDE">
      <w:pPr>
        <w:ind w:left="12960" w:right="-926"/>
        <w:rPr>
          <w:i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0E24BD52" wp14:editId="327FABE3">
                <wp:simplePos x="0" y="0"/>
                <wp:positionH relativeFrom="column">
                  <wp:posOffset>2162175</wp:posOffset>
                </wp:positionH>
                <wp:positionV relativeFrom="paragraph">
                  <wp:posOffset>104775</wp:posOffset>
                </wp:positionV>
                <wp:extent cx="4933950" cy="361950"/>
                <wp:effectExtent l="0" t="0" r="19050" b="19050"/>
                <wp:wrapNone/>
                <wp:docPr id="178" name="Διάγραμμα ροής: Εναλλακτική διεργασία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36195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2CA0" w:rsidRPr="00682CA0" w:rsidRDefault="00682CA0" w:rsidP="00682CA0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sym w:font="Wingdings 2" w:char="F041"/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682CA0">
                              <w:rPr>
                                <w:rFonts w:cstheme="minorHAnsi"/>
                                <w:i/>
                                <w:color w:val="000000" w:themeColor="text1"/>
                                <w:sz w:val="16"/>
                              </w:rPr>
                              <w:t xml:space="preserve">Στις χημικές εξισώσεις, όλα τα στοιχεία γράφονται σαν </w:t>
                            </w:r>
                            <w:proofErr w:type="spellStart"/>
                            <w:r w:rsidRPr="00682CA0">
                              <w:rPr>
                                <w:rFonts w:cstheme="minorHAnsi"/>
                                <w:i/>
                                <w:color w:val="000000" w:themeColor="text1"/>
                                <w:sz w:val="16"/>
                              </w:rPr>
                              <w:t>μονοατομικά</w:t>
                            </w:r>
                            <w:proofErr w:type="spellEnd"/>
                            <w:r w:rsidRPr="00682CA0">
                              <w:rPr>
                                <w:rFonts w:cstheme="minorHAnsi"/>
                                <w:i/>
                                <w:color w:val="000000" w:themeColor="text1"/>
                                <w:sz w:val="16"/>
                              </w:rPr>
                              <w:t xml:space="preserve"> εκτός από τα </w:t>
                            </w:r>
                            <w:proofErr w:type="spellStart"/>
                            <w:r w:rsidRPr="00682CA0">
                              <w:rPr>
                                <w:rFonts w:cstheme="minorHAnsi"/>
                                <w:i/>
                                <w:color w:val="000000" w:themeColor="text1"/>
                                <w:sz w:val="16"/>
                              </w:rPr>
                              <w:t>διατομικά</w:t>
                            </w:r>
                            <w:proofErr w:type="spellEnd"/>
                            <w:r w:rsidRPr="00682CA0">
                              <w:rPr>
                                <w:rFonts w:cstheme="minorHAnsi"/>
                                <w:i/>
                                <w:color w:val="000000" w:themeColor="text1"/>
                                <w:sz w:val="16"/>
                              </w:rPr>
                              <w:t xml:space="preserve">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4BD52" id="Διάγραμμα ροής: Εναλλακτική διεργασία 178" o:spid="_x0000_s1079" type="#_x0000_t176" style="position:absolute;left:0;text-align:left;margin-left:170.25pt;margin-top:8.25pt;width:388.5pt;height:28.5pt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" filled="f" strokecolor="window">
                <v:textbox>
                  <w:txbxContent>
                    <w:p w:rsidR="00682CA0" w:rsidRPr="00682CA0" w:rsidRDefault="00682CA0" w:rsidP="00682CA0">
                      <w:pPr>
                        <w:rPr>
                          <w:rFonts w:cstheme="minorHAnsi"/>
                          <w:i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6"/>
                        </w:rPr>
                        <w:sym w:font="Wingdings 2" w:char="F041"/>
                      </w:r>
                      <w:r>
                        <w:rPr>
                          <w:rFonts w:cstheme="minorHAnsi"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682CA0">
                        <w:rPr>
                          <w:rFonts w:cstheme="minorHAnsi"/>
                          <w:i/>
                          <w:color w:val="000000" w:themeColor="text1"/>
                          <w:sz w:val="16"/>
                        </w:rPr>
                        <w:t xml:space="preserve">Στις χημικές εξισώσεις, όλα τα στοιχεία γράφονται σαν </w:t>
                      </w:r>
                      <w:proofErr w:type="spellStart"/>
                      <w:r w:rsidRPr="00682CA0">
                        <w:rPr>
                          <w:rFonts w:cstheme="minorHAnsi"/>
                          <w:i/>
                          <w:color w:val="000000" w:themeColor="text1"/>
                          <w:sz w:val="16"/>
                        </w:rPr>
                        <w:t>μονοατομικά</w:t>
                      </w:r>
                      <w:proofErr w:type="spellEnd"/>
                      <w:r w:rsidRPr="00682CA0">
                        <w:rPr>
                          <w:rFonts w:cstheme="minorHAnsi"/>
                          <w:i/>
                          <w:color w:val="000000" w:themeColor="text1"/>
                          <w:sz w:val="16"/>
                        </w:rPr>
                        <w:t xml:space="preserve"> εκτός από τα </w:t>
                      </w:r>
                      <w:proofErr w:type="spellStart"/>
                      <w:r w:rsidRPr="00682CA0">
                        <w:rPr>
                          <w:rFonts w:cstheme="minorHAnsi"/>
                          <w:i/>
                          <w:color w:val="000000" w:themeColor="text1"/>
                          <w:sz w:val="16"/>
                        </w:rPr>
                        <w:t>διατομικά</w:t>
                      </w:r>
                      <w:proofErr w:type="spellEnd"/>
                      <w:r w:rsidRPr="00682CA0">
                        <w:rPr>
                          <w:rFonts w:cstheme="minorHAnsi"/>
                          <w:i/>
                          <w:color w:val="000000" w:themeColor="text1"/>
                          <w:sz w:val="16"/>
                        </w:rPr>
                        <w:t xml:space="preserve"> !</w:t>
                      </w:r>
                    </w:p>
                  </w:txbxContent>
                </v:textbox>
              </v:shape>
            </w:pict>
          </mc:Fallback>
        </mc:AlternateContent>
      </w:r>
      <w:r w:rsidR="0011323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6F1E6AC" wp14:editId="692B5210">
                <wp:simplePos x="0" y="0"/>
                <wp:positionH relativeFrom="column">
                  <wp:posOffset>7620000</wp:posOffset>
                </wp:positionH>
                <wp:positionV relativeFrom="paragraph">
                  <wp:posOffset>28575</wp:posOffset>
                </wp:positionV>
                <wp:extent cx="1811020" cy="389031"/>
                <wp:effectExtent l="0" t="0" r="17780" b="11430"/>
                <wp:wrapNone/>
                <wp:docPr id="176" name="Διάγραμμα ροής: Εναλλακτική διεργασία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389031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23D" w:rsidRPr="0011323D" w:rsidRDefault="0011323D" w:rsidP="001132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1323D">
                              <w:rPr>
                                <w:i/>
                                <w:color w:val="000000" w:themeColor="text1"/>
                                <w:sz w:val="18"/>
                              </w:rPr>
                              <w:t>Μαραγκάκης Μιχάλης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1E6AC" id="Διάγραμμα ροής: Εναλλακτική διεργασία 176" o:spid="_x0000_s1080" type="#_x0000_t176" style="position:absolute;left:0;text-align:left;margin-left:600pt;margin-top:2.25pt;width:142.6pt;height:30.6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" fillcolor="white [3212]" strokecolor="white [3212]" strokeweight="2pt">
                <v:textbox>
                  <w:txbxContent>
                    <w:p w:rsidR="0011323D" w:rsidRPr="0011323D" w:rsidRDefault="0011323D" w:rsidP="0011323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1323D">
                        <w:rPr>
                          <w:i/>
                          <w:color w:val="000000" w:themeColor="text1"/>
                          <w:sz w:val="18"/>
                        </w:rPr>
                        <w:t>Μαραγκάκης Μιχάλης</w:t>
                      </w:r>
                    </w:p>
                  </w:txbxContent>
                </v:textbox>
              </v:shape>
            </w:pict>
          </mc:Fallback>
        </mc:AlternateContent>
      </w:r>
      <w:r w:rsidR="000F6495" w:rsidRPr="000F6495">
        <w:rPr>
          <w:i/>
          <w:sz w:val="18"/>
        </w:rPr>
        <w:t xml:space="preserve"> </w:t>
      </w:r>
    </w:p>
    <w:p w:rsidR="000F6495" w:rsidRDefault="000F6495" w:rsidP="000F6495">
      <w:pPr>
        <w:ind w:left="12960" w:right="-926"/>
        <w:rPr>
          <w:i/>
          <w:sz w:val="18"/>
        </w:rPr>
      </w:pPr>
    </w:p>
    <w:sectPr w:rsidR="000F6495" w:rsidSect="00FD2BD5">
      <w:pgSz w:w="16838" w:h="11906" w:orient="landscape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53"/>
    <w:rsid w:val="000030AA"/>
    <w:rsid w:val="00003804"/>
    <w:rsid w:val="000802F6"/>
    <w:rsid w:val="000A3B9E"/>
    <w:rsid w:val="000F6495"/>
    <w:rsid w:val="0011323D"/>
    <w:rsid w:val="001C7D01"/>
    <w:rsid w:val="00204C38"/>
    <w:rsid w:val="00206ED5"/>
    <w:rsid w:val="00227558"/>
    <w:rsid w:val="002F255B"/>
    <w:rsid w:val="003E1B50"/>
    <w:rsid w:val="003F4064"/>
    <w:rsid w:val="0043024E"/>
    <w:rsid w:val="00437553"/>
    <w:rsid w:val="0047140B"/>
    <w:rsid w:val="00477D63"/>
    <w:rsid w:val="004932C6"/>
    <w:rsid w:val="004F5A47"/>
    <w:rsid w:val="00654C2A"/>
    <w:rsid w:val="00661E89"/>
    <w:rsid w:val="00682CA0"/>
    <w:rsid w:val="006D6986"/>
    <w:rsid w:val="00786A9F"/>
    <w:rsid w:val="00872CF4"/>
    <w:rsid w:val="008A0326"/>
    <w:rsid w:val="00955793"/>
    <w:rsid w:val="00AE06DD"/>
    <w:rsid w:val="00B15CDE"/>
    <w:rsid w:val="00BA23DB"/>
    <w:rsid w:val="00BE0805"/>
    <w:rsid w:val="00C00AFE"/>
    <w:rsid w:val="00CB4002"/>
    <w:rsid w:val="00E05830"/>
    <w:rsid w:val="00EA4DCD"/>
    <w:rsid w:val="00EF17A3"/>
    <w:rsid w:val="00F61335"/>
    <w:rsid w:val="00FA20BF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66192-3A09-483D-BE16-44359C9B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0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03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21;&#935;&#913;&#923;&#919;&#931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0BDC871-E2E8-424A-8996-AA2B33B6219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284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ΜΙΧΑΛΗΣ</dc:creator>
  <cp:keywords/>
  <dc:description/>
  <cp:lastModifiedBy>Dell</cp:lastModifiedBy>
  <cp:revision>16</cp:revision>
  <cp:lastPrinted>2013-09-12T20:17:00Z</cp:lastPrinted>
  <dcterms:created xsi:type="dcterms:W3CDTF">2012-09-13T16:05:00Z</dcterms:created>
  <dcterms:modified xsi:type="dcterms:W3CDTF">2020-09-04T20:27:00Z</dcterms:modified>
</cp:coreProperties>
</file>