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BF" w:rsidRDefault="000A3B9E">
      <w:r w:rsidRPr="000A3B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672A64" wp14:editId="2CD22535">
                <wp:simplePos x="0" y="0"/>
                <wp:positionH relativeFrom="column">
                  <wp:posOffset>7285990</wp:posOffset>
                </wp:positionH>
                <wp:positionV relativeFrom="paragraph">
                  <wp:posOffset>153035</wp:posOffset>
                </wp:positionV>
                <wp:extent cx="635" cy="419100"/>
                <wp:effectExtent l="76200" t="0" r="75565" b="57150"/>
                <wp:wrapNone/>
                <wp:docPr id="55" name="Ευθύγραμμο βέλος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1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5" o:spid="_x0000_s1026" type="#_x0000_t32" style="position:absolute;margin-left:573.7pt;margin-top:12.05pt;width:.05pt;height:33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" strokecolor="windowText">
                <v:stroke endarrow="block"/>
              </v:shape>
            </w:pict>
          </mc:Fallback>
        </mc:AlternateContent>
      </w:r>
      <w:r w:rsidRPr="000A3B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EA24CB" wp14:editId="75923E9C">
                <wp:simplePos x="0" y="0"/>
                <wp:positionH relativeFrom="column">
                  <wp:posOffset>6219825</wp:posOffset>
                </wp:positionH>
                <wp:positionV relativeFrom="paragraph">
                  <wp:posOffset>153035</wp:posOffset>
                </wp:positionV>
                <wp:extent cx="1066799" cy="1"/>
                <wp:effectExtent l="0" t="0" r="19685" b="19050"/>
                <wp:wrapNone/>
                <wp:docPr id="56" name="Ευθεία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799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21434" id="Ευθεία γραμμή σύνδεσης 56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75pt,12.05pt" to="57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" strokecolor="windowTex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78CFBA" wp14:editId="63C5B928">
                <wp:simplePos x="0" y="0"/>
                <wp:positionH relativeFrom="column">
                  <wp:posOffset>3667125</wp:posOffset>
                </wp:positionH>
                <wp:positionV relativeFrom="paragraph">
                  <wp:posOffset>181610</wp:posOffset>
                </wp:positionV>
                <wp:extent cx="0" cy="381000"/>
                <wp:effectExtent l="76200" t="0" r="95250" b="57150"/>
                <wp:wrapNone/>
                <wp:docPr id="53" name="Ευθύγραμμο βέλος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C441" id="Ευθύγραμμο βέλος σύνδεσης 53" o:spid="_x0000_s1026" type="#_x0000_t32" style="position:absolute;margin-left:288.75pt;margin-top:14.3pt;width:0;height:30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" strokecolor="black [3213]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5D2247" wp14:editId="16F8C31B">
                <wp:simplePos x="0" y="0"/>
                <wp:positionH relativeFrom="column">
                  <wp:posOffset>3667126</wp:posOffset>
                </wp:positionH>
                <wp:positionV relativeFrom="paragraph">
                  <wp:posOffset>181610</wp:posOffset>
                </wp:positionV>
                <wp:extent cx="1666874" cy="0"/>
                <wp:effectExtent l="0" t="0" r="10160" b="19050"/>
                <wp:wrapNone/>
                <wp:docPr id="54" name="Ευθεία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74C48" id="Ευθεία γραμμή σύνδεσης 54" o:spid="_x0000_s1026" style="position:absolute;flip:x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75pt,14.3pt" to="42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" strokecolor="black [3213]"/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96F5" wp14:editId="1AE91F08">
                <wp:simplePos x="0" y="0"/>
                <wp:positionH relativeFrom="column">
                  <wp:posOffset>5334000</wp:posOffset>
                </wp:positionH>
                <wp:positionV relativeFrom="paragraph">
                  <wp:posOffset>-8890</wp:posOffset>
                </wp:positionV>
                <wp:extent cx="885825" cy="352425"/>
                <wp:effectExtent l="0" t="0" r="28575" b="28575"/>
                <wp:wrapNone/>
                <wp:docPr id="1" name="Διάγραμμα ροής: Εναλλακτική διεργασί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3DB" w:rsidRPr="000030AA" w:rsidRDefault="00BA23DB" w:rsidP="00BA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030A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ΥΛΗ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96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1" o:spid="_x0000_s1026" type="#_x0000_t176" style="position:absolute;margin-left:420pt;margin-top:-.7pt;width:6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" fillcolor="#fbd4b4 [1305]" strokecolor="black [3213]">
                <v:textbox>
                  <w:txbxContent>
                    <w:p w:rsidR="00BA23DB" w:rsidRPr="000030AA" w:rsidRDefault="00BA23DB" w:rsidP="00BA23D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</w:pPr>
                      <w:r w:rsidRPr="000030A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ΥΛΗ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682CA0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2108F" wp14:editId="33421F6F">
                <wp:simplePos x="0" y="0"/>
                <wp:positionH relativeFrom="column">
                  <wp:posOffset>7781290</wp:posOffset>
                </wp:positionH>
                <wp:positionV relativeFrom="paragraph">
                  <wp:posOffset>96520</wp:posOffset>
                </wp:positionV>
                <wp:extent cx="1628775" cy="638175"/>
                <wp:effectExtent l="0" t="0" r="28575" b="28575"/>
                <wp:wrapNone/>
                <wp:docPr id="7" name="Διάγραμμα ροής: Εναλλακτική διεργασί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03804" w:rsidRDefault="00BA23DB" w:rsidP="00BA23D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0380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Μεταβλητή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σύσταση &amp; ιδιότητες ανάλογα με  τρόπο παρασκευής</w:t>
                            </w:r>
                            <w:r w:rsidR="00682CA0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-</w:t>
                            </w:r>
                            <w:r w:rsidR="00682CA0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προέλευσης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108F" id="Διάγραμμα ροής: Εναλλακτική διεργασία 7" o:spid="_x0000_s1027" type="#_x0000_t176" style="position:absolute;margin-left:612.7pt;margin-top:7.6pt;width:128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" filled="f" strokecolor="window">
                <v:textbox>
                  <w:txbxContent>
                    <w:p w:rsidR="00BA23DB" w:rsidRPr="00003804" w:rsidRDefault="00BA23DB" w:rsidP="00BA23D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0380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Μεταβλητή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σύσταση &amp; ιδιότητες ανάλογα με  τρόπο παρασκευής</w:t>
                      </w:r>
                      <w:r w:rsidR="00682CA0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>-</w:t>
                      </w:r>
                      <w:r w:rsidR="00682CA0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>προέλευσης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E9F956A" wp14:editId="0B33CB11">
                <wp:simplePos x="0" y="0"/>
                <wp:positionH relativeFrom="column">
                  <wp:posOffset>257175</wp:posOffset>
                </wp:positionH>
                <wp:positionV relativeFrom="paragraph">
                  <wp:posOffset>201295</wp:posOffset>
                </wp:positionV>
                <wp:extent cx="2514600" cy="438150"/>
                <wp:effectExtent l="0" t="0" r="19050" b="19050"/>
                <wp:wrapNone/>
                <wp:docPr id="6" name="Διάγραμμα ροής: Εναλλακτική διεργασί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381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F6495" w:rsidRDefault="00BA23DB" w:rsidP="00BA23D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Καθορισμένη</w:t>
                            </w:r>
                            <w:r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σύσταση &amp; ιδιότητες ανεξάρτητα από τρόπο παρασκευής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956A" id="Διάγραμμα ροής: Εναλλακτική διεργασία 6" o:spid="_x0000_s1028" type="#_x0000_t176" style="position:absolute;margin-left:20.25pt;margin-top:15.85pt;width:198pt;height:34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" filled="f" strokecolor="white [3212]">
                <v:textbox>
                  <w:txbxContent>
                    <w:p w:rsidR="00BA23DB" w:rsidRPr="000F6495" w:rsidRDefault="00BA23DB" w:rsidP="00BA23D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Καθορισμένη</w:t>
                      </w:r>
                      <w:r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σύσταση &amp; ιδιότητες ανεξάρτητα από τρόπο παρασκευής</w:t>
                      </w:r>
                    </w:p>
                  </w:txbxContent>
                </v:textbox>
              </v:shape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28A7" wp14:editId="162353FB">
                <wp:simplePos x="0" y="0"/>
                <wp:positionH relativeFrom="column">
                  <wp:posOffset>2724150</wp:posOffset>
                </wp:positionH>
                <wp:positionV relativeFrom="paragraph">
                  <wp:posOffset>248920</wp:posOffset>
                </wp:positionV>
                <wp:extent cx="2514600" cy="352425"/>
                <wp:effectExtent l="0" t="0" r="19050" b="28575"/>
                <wp:wrapNone/>
                <wp:docPr id="4" name="Διάγραμμα ροής: Εναλλακτική διεργασί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F6495" w:rsidRDefault="00BA23DB" w:rsidP="00BA23D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</w:rPr>
                            </w:pPr>
                            <w:r w:rsidRPr="000F6495">
                              <w:rPr>
                                <w:rFonts w:ascii="Segoe Script" w:hAnsi="Segoe Script"/>
                                <w:b/>
                                <w:color w:val="000000" w:themeColor="text1"/>
                              </w:rPr>
                              <w:t>ΚΑΘΟΡΙΣΜΕΝΕΣ ΟΥΣΙΕΣ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28A7" id="Διάγραμμα ροής: Εναλλακτική διεργασία 4" o:spid="_x0000_s1029" type="#_x0000_t176" style="position:absolute;margin-left:214.5pt;margin-top:19.6pt;width:198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" fillcolor="#ccc0d9 [1303]" strokecolor="windowText">
                <v:textbox>
                  <w:txbxContent>
                    <w:p w:rsidR="00BA23DB" w:rsidRPr="000F6495" w:rsidRDefault="00BA23DB" w:rsidP="00BA23DB">
                      <w:pPr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</w:rPr>
                      </w:pPr>
                      <w:r w:rsidRPr="000F6495">
                        <w:rPr>
                          <w:rFonts w:ascii="Segoe Script" w:hAnsi="Segoe Script"/>
                          <w:b/>
                          <w:color w:val="000000" w:themeColor="text1"/>
                        </w:rPr>
                        <w:t>ΚΑΘΟΡΙΣΜΕΝΕΣ ΟΥΣΙΕΣ</w:t>
                      </w:r>
                    </w:p>
                  </w:txbxContent>
                </v:textbox>
              </v:shape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C7FCCD" wp14:editId="673A2A73">
                <wp:simplePos x="0" y="0"/>
                <wp:positionH relativeFrom="column">
                  <wp:posOffset>6781800</wp:posOffset>
                </wp:positionH>
                <wp:positionV relativeFrom="paragraph">
                  <wp:posOffset>239395</wp:posOffset>
                </wp:positionV>
                <wp:extent cx="1104900" cy="352425"/>
                <wp:effectExtent l="0" t="0" r="19050" b="28575"/>
                <wp:wrapNone/>
                <wp:docPr id="3" name="Διάγραμμα ροής: Εναλλακτική διεργασ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F6495" w:rsidRDefault="00BA23DB" w:rsidP="00BA23D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</w:rPr>
                            </w:pPr>
                            <w:r w:rsidRPr="000F6495">
                              <w:rPr>
                                <w:rFonts w:ascii="Segoe Script" w:hAnsi="Segoe Script"/>
                                <w:b/>
                                <w:color w:val="000000" w:themeColor="text1"/>
                              </w:rPr>
                              <w:t>ΜΙΓΜΑΤΑ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FCCD" id="Διάγραμμα ροής: Εναλλακτική διεργασία 3" o:spid="_x0000_s1030" type="#_x0000_t176" style="position:absolute;margin-left:534pt;margin-top:18.85pt;width:87pt;height:27.7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" fillcolor="#e5b8b7 [1301]" strokecolor="windowText">
                <v:textbox>
                  <w:txbxContent>
                    <w:p w:rsidR="00BA23DB" w:rsidRPr="000F6495" w:rsidRDefault="00BA23DB" w:rsidP="00BA23DB">
                      <w:pPr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</w:rPr>
                      </w:pPr>
                      <w:r w:rsidRPr="000F6495">
                        <w:rPr>
                          <w:rFonts w:ascii="Segoe Script" w:hAnsi="Segoe Script"/>
                          <w:b/>
                          <w:color w:val="000000" w:themeColor="text1"/>
                        </w:rPr>
                        <w:t>ΜΙΓΜΑΤΑ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0A3B9E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FD86B31" wp14:editId="3C95070D">
                <wp:simplePos x="0" y="0"/>
                <wp:positionH relativeFrom="column">
                  <wp:posOffset>2124075</wp:posOffset>
                </wp:positionH>
                <wp:positionV relativeFrom="paragraph">
                  <wp:posOffset>268605</wp:posOffset>
                </wp:positionV>
                <wp:extent cx="4385293" cy="381000"/>
                <wp:effectExtent l="76200" t="0" r="92075" b="57150"/>
                <wp:wrapNone/>
                <wp:docPr id="61" name="Ομάδα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5293" cy="381000"/>
                          <a:chOff x="0" y="0"/>
                          <a:chExt cx="4385293" cy="381000"/>
                        </a:xfrm>
                      </wpg:grpSpPr>
                      <wps:wsp>
                        <wps:cNvPr id="57" name="Ευθύγραμμο βέλος σύνδεσης 57"/>
                        <wps:cNvCnPr/>
                        <wps:spPr>
                          <a:xfrm>
                            <a:off x="0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8" name="Ευθύγραμμο βέλος σύνδεσης 58"/>
                        <wps:cNvCnPr/>
                        <wps:spPr>
                          <a:xfrm>
                            <a:off x="4385293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9" name="Ευθεία γραμμή σύνδεσης 59"/>
                        <wps:cNvCnPr/>
                        <wps:spPr>
                          <a:xfrm flipH="1">
                            <a:off x="1" y="142875"/>
                            <a:ext cx="438498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Ευθεία γραμμή σύνδεσης 60"/>
                        <wps:cNvCnPr/>
                        <wps:spPr>
                          <a:xfrm flipV="1">
                            <a:off x="1533525" y="0"/>
                            <a:ext cx="0" cy="1428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759867" id="Ομάδα 61" o:spid="_x0000_s1026" style="position:absolute;margin-left:167.25pt;margin-top:21.15pt;width:345.3pt;height:30pt;z-index:251759616;mso-width-relative:margin" coordsize="4385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">
                <v:shape id="Ευθύγραμμο βέλος σύνδεσης 57" o:spid="_x0000_s1027" type="#_x0000_t32" style="position:absolute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sLnsQAAADbAAAADwAAAGRycy9kb3ducmV2LnhtbESPzWrDMBCE74W+g9hCbo3c/+BECW1J&#10;oT0F2wnkuLE2lltrZSQ1dt++KhRyHGbmG2axGm0nTuRD61jBzTQDQVw73XKjYFu9Xc9AhIissXNM&#10;Cn4owGp5ebHAXLuBCzqVsREJwiFHBSbGPpcy1IYshqnriZN3dN5iTNI3UnscEtx28jbLHqXFltOC&#10;wZ5eDdVf5bdVUEj/8lHed1U1rM3dYaN3++Jzp9Tkanyeg4g0xnP4v/2uFTw8wd+X9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wuexAAAANsAAAAPAAAAAAAAAAAA&#10;AAAAAKECAABkcnMvZG93bnJldi54bWxQSwUGAAAAAAQABAD5AAAAkgMAAAAA&#10;" strokecolor="windowText">
                  <v:stroke endarrow="block"/>
                </v:shape>
                <v:shape id="Ευθύγραμμο βέλος σύνδεσης 58" o:spid="_x0000_s1028" type="#_x0000_t32" style="position:absolute;left:43852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Sf7MEAAADbAAAADwAAAGRycy9kb3ducmV2LnhtbERPz0vDMBS+D/Y/hDfwtqXqFKlNxxSF&#10;eZK2Djw+m2dT17yUJK71vzcHwePH97vYzXYQZ/Khd6zgcpOBIG6d7rlT8NY8r+9AhIiscXBMCn4o&#10;wK5cLgrMtZu4onMdO5FCOOSowMQ45lKG1pDFsHEjceI+nbcYE/Sd1B6nFG4HeZVlt9Jiz6nB4EiP&#10;htpT/W0VVNI/vNTboWmmJ3P98aqP79XXUamL1by/BxFpjv/iP/dBK7hJ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VJ/swQAAANsAAAAPAAAAAAAAAAAAAAAA&#10;AKECAABkcnMvZG93bnJldi54bWxQSwUGAAAAAAQABAD5AAAAjwMAAAAA&#10;" strokecolor="windowText">
                  <v:stroke endarrow="block"/>
                </v:shape>
                <v:line id="Ευθεία γραμμή σύνδεσης 59" o:spid="_x0000_s1029" style="position:absolute;flip:x;visibility:visible;mso-wrap-style:square" from="0,1428" to="4384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5micYAAADbAAAADwAAAGRycy9kb3ducmV2LnhtbESPQWvCQBSE7wX/w/IEb3Wj0F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ZonGAAAA2wAAAA8AAAAAAAAA&#10;AAAAAAAAoQIAAGRycy9kb3ducmV2LnhtbFBLBQYAAAAABAAEAPkAAACUAwAAAAA=&#10;" strokecolor="windowText"/>
                <v:line id="Ευθεία γραμμή σύνδεσης 60" o:spid="_x0000_s1030" style="position:absolute;flip:y;visibility:visible;mso-wrap-style:square" from="15335,0" to="1533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FqcEAAADbAAAADwAAAGRycy9kb3ducmV2LnhtbERPu27CMBTdK/EP1kViKw4MqAoYVF5S&#10;J95Lttv4Nk4TX0exC6FfjwckxqPzni06W4srtb50rGA0TEAQ506XXCi4nLfvHyB8QNZYOyYFd/Kw&#10;mPfeZphqd+MjXU+hEDGEfYoKTAhNKqXPDVn0Q9cQR+7HtRZDhG0hdYu3GG5rOU6SibRYcmww2NDK&#10;UF6d/qyC9f+h2mVZNq7qvbmMNsvmd/2dKTXod59TEIG68BI/3V9awSSuj1/i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yAWpwQAAANsAAAAPAAAAAAAAAAAAAAAA&#10;AKECAABkcnMvZG93bnJldi54bWxQSwUGAAAAAAQABAD5AAAAjwMAAAAA&#10;" strokecolor="windowText"/>
              </v:group>
            </w:pict>
          </mc:Fallback>
        </mc:AlternateContent>
      </w:r>
    </w:p>
    <w:p w:rsidR="00BA23DB" w:rsidRDefault="000F649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FB97B" wp14:editId="659B4ED7">
                <wp:simplePos x="0" y="0"/>
                <wp:positionH relativeFrom="column">
                  <wp:posOffset>7400925</wp:posOffset>
                </wp:positionH>
                <wp:positionV relativeFrom="paragraph">
                  <wp:posOffset>193040</wp:posOffset>
                </wp:positionV>
                <wp:extent cx="2124075" cy="666750"/>
                <wp:effectExtent l="0" t="0" r="28575" b="19050"/>
                <wp:wrapNone/>
                <wp:docPr id="9" name="Διάγραμμα ροής: Εναλλακτική διεργασί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66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03804" w:rsidRDefault="00BA23DB" w:rsidP="00BA23DB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Ουσίες που </w:t>
                            </w:r>
                            <w:r w:rsidRPr="0000380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διασπώνται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σε απλούστερες </w:t>
                            </w:r>
                            <w:r w:rsid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    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&amp; αποτελούνται από </w:t>
                            </w:r>
                            <w:r w:rsid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2 τουλάχιστον είδη 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B97B" id="Διάγραμμα ροής: Εναλλακτική διεργασία 9" o:spid="_x0000_s1031" type="#_x0000_t176" style="position:absolute;margin-left:582.75pt;margin-top:15.2pt;width:167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" filled="f" strokecolor="window">
                <v:textbox>
                  <w:txbxContent>
                    <w:p w:rsidR="00BA23DB" w:rsidRPr="00003804" w:rsidRDefault="00BA23DB" w:rsidP="00BA23DB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Ουσίες που </w:t>
                      </w:r>
                      <w:r w:rsidRPr="0000380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διασπώνται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σε απλούστερες </w:t>
                      </w:r>
                      <w:r w:rsid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    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&amp; αποτελούνται από </w:t>
                      </w:r>
                      <w:r w:rsid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>2 τουλάχιστον είδη ατόμων</w:t>
                      </w:r>
                    </w:p>
                  </w:txbxContent>
                </v:textbox>
              </v:shape>
            </w:pict>
          </mc:Fallback>
        </mc:AlternateContent>
      </w:r>
      <w:r w:rsidR="000038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74CCB81" wp14:editId="2827B762">
                <wp:simplePos x="0" y="0"/>
                <wp:positionH relativeFrom="column">
                  <wp:posOffset>3676650</wp:posOffset>
                </wp:positionH>
                <wp:positionV relativeFrom="paragraph">
                  <wp:posOffset>193040</wp:posOffset>
                </wp:positionV>
                <wp:extent cx="1247775" cy="285750"/>
                <wp:effectExtent l="0" t="0" r="28575" b="19050"/>
                <wp:wrapNone/>
                <wp:docPr id="159" name="Διάγραμμα ροής: Εναλλακτική διεργασία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συνδυάζονται προς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CB81" id="Διάγραμμα ροής: Εναλλακτική διεργασία 159" o:spid="_x0000_s1032" type="#_x0000_t176" style="position:absolute;margin-left:289.5pt;margin-top:15.2pt;width:98.25pt;height:22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συνδυάζονται προς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0A3B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2E1D4" wp14:editId="678E3078">
                <wp:simplePos x="0" y="0"/>
                <wp:positionH relativeFrom="column">
                  <wp:posOffset>-676275</wp:posOffset>
                </wp:positionH>
                <wp:positionV relativeFrom="paragraph">
                  <wp:posOffset>193040</wp:posOffset>
                </wp:positionV>
                <wp:extent cx="1743075" cy="685800"/>
                <wp:effectExtent l="0" t="0" r="28575" b="19050"/>
                <wp:wrapNone/>
                <wp:docPr id="8" name="Διάγραμμα ροής: Εναλλακτική διεργασί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858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F6495" w:rsidRDefault="00BA23DB" w:rsidP="00BA23DB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Ουσίες   που </w:t>
                            </w: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δε</w:t>
                            </w: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 διασπώνται</w:t>
                            </w:r>
                            <w:r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σε απλούστερες &amp; αποτελούνται από </w:t>
                            </w:r>
                            <w:r w:rsidR="00227558"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1 είδος 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E1D4" id="Διάγραμμα ροής: Εναλλακτική διεργασία 8" o:spid="_x0000_s1033" type="#_x0000_t176" style="position:absolute;margin-left:-53.25pt;margin-top:15.2pt;width:137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" filled="f" strokecolor="window">
                <v:textbox>
                  <w:txbxContent>
                    <w:p w:rsidR="00BA23DB" w:rsidRPr="000F6495" w:rsidRDefault="00BA23DB" w:rsidP="00BA23DB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Ουσίες   που </w:t>
                      </w: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  <w:u w:val="single"/>
                        </w:rPr>
                        <w:t>δε</w:t>
                      </w: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 διασπώνται</w:t>
                      </w:r>
                      <w:r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σε απλούστερες &amp; αποτελούνται από </w:t>
                      </w:r>
                      <w:r w:rsidR="00227558"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1 είδος ατόμων</w:t>
                      </w:r>
                    </w:p>
                  </w:txbxContent>
                </v:textbox>
              </v:shape>
            </w:pict>
          </mc:Fallback>
        </mc:AlternateContent>
      </w:r>
      <w:r w:rsidR="00E058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4E65D1C" wp14:editId="248EDC22">
                <wp:simplePos x="0" y="0"/>
                <wp:positionH relativeFrom="column">
                  <wp:posOffset>5334000</wp:posOffset>
                </wp:positionH>
                <wp:positionV relativeFrom="paragraph">
                  <wp:posOffset>307340</wp:posOffset>
                </wp:positionV>
                <wp:extent cx="2105025" cy="352425"/>
                <wp:effectExtent l="0" t="0" r="28575" b="28575"/>
                <wp:wrapNone/>
                <wp:docPr id="5" name="Διάγραμμα ροής: Εναλλακτική διεργασί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Default="00BA23DB" w:rsidP="00BA23D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4"/>
                              </w:rPr>
                              <w:t>ΧΗΜΙΚΕΣ ΕΝΩΣΕΙΣ</w:t>
                            </w:r>
                          </w:p>
                          <w:p w:rsidR="00BA23DB" w:rsidRPr="00BA23DB" w:rsidRDefault="00BA23DB" w:rsidP="00BA23D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5D1C" id="Διάγραμμα ροής: Εναλλακτική διεργασία 5" o:spid="_x0000_s1034" type="#_x0000_t176" style="position:absolute;margin-left:420pt;margin-top:24.2pt;width:165.75pt;height:27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" fillcolor="#b6dde8 [1304]" strokecolor="windowText">
                <v:textbox>
                  <w:txbxContent>
                    <w:p w:rsidR="00BA23DB" w:rsidRDefault="00BA23DB" w:rsidP="00BA23DB">
                      <w:pPr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24"/>
                        </w:rPr>
                        <w:t>ΧΗΜΙΚΕΣ ΕΝΩΣΕΙΣ</w:t>
                      </w:r>
                    </w:p>
                    <w:p w:rsidR="00BA23DB" w:rsidRPr="00BA23DB" w:rsidRDefault="00BA23DB" w:rsidP="00BA23DB">
                      <w:pPr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3DB" w:rsidRDefault="0000380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943DB49" wp14:editId="3B408305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1609725" cy="155368"/>
                <wp:effectExtent l="0" t="19050" r="47625" b="35560"/>
                <wp:wrapNone/>
                <wp:docPr id="158" name="Δεξιό βέλος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55368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DF9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58" o:spid="_x0000_s1026" type="#_x0000_t13" style="position:absolute;margin-left:261pt;margin-top:7.05pt;width:126.75pt;height:12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" adj="20558" fillcolor="#c4bc96 [2414]" strokecolor="black [3213]" strokeweight="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F2844" wp14:editId="55E87D30">
                <wp:simplePos x="0" y="0"/>
                <wp:positionH relativeFrom="column">
                  <wp:posOffset>3314700</wp:posOffset>
                </wp:positionH>
                <wp:positionV relativeFrom="paragraph">
                  <wp:posOffset>289560</wp:posOffset>
                </wp:positionV>
                <wp:extent cx="838835" cy="245745"/>
                <wp:effectExtent l="152400" t="247650" r="0" b="421005"/>
                <wp:wrapNone/>
                <wp:docPr id="17" name="Επεξήγηση με γραμμή 2 (γραμμή έμφασης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1875">
                          <a:off x="0" y="0"/>
                          <a:ext cx="838835" cy="245745"/>
                        </a:xfrm>
                        <a:prstGeom prst="accentCallout2">
                          <a:avLst>
                            <a:gd name="adj1" fmla="val 18750"/>
                            <a:gd name="adj2" fmla="val -3205"/>
                            <a:gd name="adj3" fmla="val 18750"/>
                            <a:gd name="adj4" fmla="val -16667"/>
                            <a:gd name="adj5" fmla="val 75461"/>
                            <a:gd name="adj6" fmla="val -3659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55B" w:rsidRPr="002F255B" w:rsidRDefault="002F255B" w:rsidP="002F255B">
                            <w:pPr>
                              <w:ind w:left="-284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2F255B">
                              <w:rPr>
                                <w:color w:val="000000" w:themeColor="text1"/>
                                <w:sz w:val="14"/>
                              </w:rPr>
                              <w:t>1 είδος 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2844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Επεξήγηση με γραμμή 2 (γραμμή έμφασης) 17" o:spid="_x0000_s1035" type="#_x0000_t45" style="position:absolute;margin-left:261pt;margin-top:22.8pt;width:66.05pt;height:19.35pt;rotation:-38.46875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" adj="-7904,16300,,,-692" fillcolor="white [3212]" strokecolor="black [3213]" strokeweight=".5pt">
                <v:stroke dashstyle="1 1" startarrow="open"/>
                <v:textbox>
                  <w:txbxContent>
                    <w:p w:rsidR="002F255B" w:rsidRPr="002F255B" w:rsidRDefault="002F255B" w:rsidP="002F255B">
                      <w:pPr>
                        <w:ind w:left="-284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2F255B">
                        <w:rPr>
                          <w:color w:val="000000" w:themeColor="text1"/>
                          <w:sz w:val="14"/>
                        </w:rPr>
                        <w:t>1 είδος ατόμων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A2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77506" wp14:editId="45F1582C">
                <wp:simplePos x="0" y="0"/>
                <wp:positionH relativeFrom="column">
                  <wp:posOffset>1200150</wp:posOffset>
                </wp:positionH>
                <wp:positionV relativeFrom="paragraph">
                  <wp:posOffset>3810</wp:posOffset>
                </wp:positionV>
                <wp:extent cx="1847850" cy="342900"/>
                <wp:effectExtent l="0" t="0" r="19050" b="19050"/>
                <wp:wrapNone/>
                <wp:docPr id="2" name="Διάγραμμα ροής: Εναλλακτική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BE0805" w:rsidRDefault="00BA23DB" w:rsidP="00BA23DB">
                            <w:pP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E0805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4"/>
                              </w:rPr>
                              <w:t>ΧΗΜΙΚΑ ΣΤΟΙΧΕΙΑ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7506" id="Διάγραμμα ροής: Εναλλακτική διεργασία 2" o:spid="_x0000_s1036" type="#_x0000_t176" style="position:absolute;margin-left:94.5pt;margin-top:.3pt;width:14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" fillcolor="#c2d69b [1942]" strokecolor="windowText">
                <v:textbox>
                  <w:txbxContent>
                    <w:p w:rsidR="00BA23DB" w:rsidRPr="00BE0805" w:rsidRDefault="00BA23DB" w:rsidP="00BA23DB">
                      <w:pPr>
                        <w:rPr>
                          <w:rFonts w:ascii="Segoe Script" w:hAnsi="Segoe Script"/>
                          <w:b/>
                          <w:color w:val="000000" w:themeColor="text1"/>
                          <w:sz w:val="24"/>
                        </w:rPr>
                      </w:pPr>
                      <w:r w:rsidRPr="00BE0805">
                        <w:rPr>
                          <w:rFonts w:ascii="Segoe Script" w:hAnsi="Segoe Script"/>
                          <w:b/>
                          <w:color w:val="000000" w:themeColor="text1"/>
                          <w:sz w:val="24"/>
                        </w:rPr>
                        <w:t>ΧΗΜΙΚΑ ΣΤΟΙΧΕΙΑ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0030A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2EE506" wp14:editId="1414CA0F">
                <wp:simplePos x="0" y="0"/>
                <wp:positionH relativeFrom="column">
                  <wp:posOffset>4086225</wp:posOffset>
                </wp:positionH>
                <wp:positionV relativeFrom="paragraph">
                  <wp:posOffset>99695</wp:posOffset>
                </wp:positionV>
                <wp:extent cx="1276350" cy="245745"/>
                <wp:effectExtent l="19050" t="114300" r="114300" b="306705"/>
                <wp:wrapNone/>
                <wp:docPr id="99" name="Επεξήγηση με γραμμή 2 (γραμμή έμφασης)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636">
                          <a:off x="0" y="0"/>
                          <a:ext cx="1276350" cy="245745"/>
                        </a:xfrm>
                        <a:prstGeom prst="accentCallout2">
                          <a:avLst>
                            <a:gd name="adj1" fmla="val 42792"/>
                            <a:gd name="adj2" fmla="val 87936"/>
                            <a:gd name="adj3" fmla="val 56408"/>
                            <a:gd name="adj4" fmla="val 104189"/>
                            <a:gd name="adj5" fmla="val 157490"/>
                            <a:gd name="adj6" fmla="val 10743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8A0326" w:rsidRPr="002F255B" w:rsidRDefault="008A0326" w:rsidP="008A0326">
                            <w:pPr>
                              <w:ind w:left="-284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2 τουλάχιστον είδη </w:t>
                            </w:r>
                            <w:r w:rsidRPr="002F255B">
                              <w:rPr>
                                <w:color w:val="000000" w:themeColor="text1"/>
                                <w:sz w:val="14"/>
                              </w:rPr>
                              <w:t>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E506" id="Επεξήγηση με γραμμή 2 (γραμμή έμφασης) 99" o:spid="_x0000_s1037" type="#_x0000_t45" style="position:absolute;margin-left:321.75pt;margin-top:7.85pt;width:100.5pt;height:19.35pt;rotation:611272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" adj="23205,34018,22505,12184,18994,9243" fillcolor="window" strokecolor="windowText" strokeweight=".5pt">
                <v:stroke dashstyle="1 1" startarrow="open"/>
                <v:textbox>
                  <w:txbxContent>
                    <w:p w:rsidR="008A0326" w:rsidRPr="002F255B" w:rsidRDefault="008A0326" w:rsidP="008A0326">
                      <w:pPr>
                        <w:ind w:left="-284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2 τουλάχιστον είδη </w:t>
                      </w:r>
                      <w:r w:rsidRPr="002F255B">
                        <w:rPr>
                          <w:color w:val="000000" w:themeColor="text1"/>
                          <w:sz w:val="14"/>
                        </w:rPr>
                        <w:t>ατόμων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038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20061" wp14:editId="2C35774F">
                <wp:simplePos x="0" y="0"/>
                <wp:positionH relativeFrom="column">
                  <wp:posOffset>3686175</wp:posOffset>
                </wp:positionH>
                <wp:positionV relativeFrom="paragraph">
                  <wp:posOffset>299720</wp:posOffset>
                </wp:positionV>
                <wp:extent cx="1466850" cy="1181100"/>
                <wp:effectExtent l="0" t="0" r="19050" b="19050"/>
                <wp:wrapNone/>
                <wp:docPr id="14" name="Διάγραμμα ροής: Εναλλακτική διεργασί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811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227558" w:rsidRDefault="00227558" w:rsidP="00227558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Μ</w:t>
                            </w: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ικρότερο κομμάτι καθορισμένης ουσίας (στοιχείου-ένωσης) που μπορεί να υπάρξει </w:t>
                            </w:r>
                            <w:r w:rsidRPr="000802F6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ελεύθερο</w:t>
                            </w: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και να </w:t>
                            </w:r>
                            <w:r w:rsidRPr="000802F6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διατηρεί τις ιδιότητες</w:t>
                            </w: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της ύλης από την οποία προέρχεται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0061" id="Διάγραμμα ροής: Εναλλακτική διεργασία 14" o:spid="_x0000_s1038" type="#_x0000_t176" style="position:absolute;margin-left:290.25pt;margin-top:23.6pt;width:115.5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" filled="f" strokecolor="window">
                <v:textbox>
                  <w:txbxContent>
                    <w:p w:rsidR="00227558" w:rsidRPr="00227558" w:rsidRDefault="00227558" w:rsidP="00227558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>Μ</w:t>
                      </w: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ικρότερο κομμάτι καθορισμένης ουσίας (στοιχείου-ένωσης) που μπορεί να υπάρξει </w:t>
                      </w:r>
                      <w:r w:rsidRPr="000802F6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ελεύθερο</w:t>
                      </w: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και να </w:t>
                      </w:r>
                      <w:r w:rsidRPr="000802F6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διατηρεί τις ιδιότητες</w:t>
                      </w: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της ύλης από την οποία προέρχεται</w:t>
                      </w:r>
                    </w:p>
                  </w:txbxContent>
                </v:textbox>
              </v:shape>
            </w:pict>
          </mc:Fallback>
        </mc:AlternateContent>
      </w:r>
      <w:r w:rsidR="004F5A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4994BA" wp14:editId="58DB6176">
                <wp:simplePos x="0" y="0"/>
                <wp:positionH relativeFrom="column">
                  <wp:posOffset>276225</wp:posOffset>
                </wp:positionH>
                <wp:positionV relativeFrom="paragraph">
                  <wp:posOffset>213995</wp:posOffset>
                </wp:positionV>
                <wp:extent cx="525145" cy="245745"/>
                <wp:effectExtent l="0" t="0" r="351155" b="211455"/>
                <wp:wrapNone/>
                <wp:docPr id="109" name="Επεξήγηση με γραμμή 2 (γραμμή έμφασης)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45745"/>
                        </a:xfrm>
                        <a:prstGeom prst="accentCallout2">
                          <a:avLst>
                            <a:gd name="adj1" fmla="val 57185"/>
                            <a:gd name="adj2" fmla="val 92948"/>
                            <a:gd name="adj3" fmla="val 92664"/>
                            <a:gd name="adj4" fmla="val 134743"/>
                            <a:gd name="adj5" fmla="val 163578"/>
                            <a:gd name="adj6" fmla="val 15035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ουδέτερο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994BA" id="Επεξήγηση με γραμμή 2 (γραμμή έμφασης) 109" o:spid="_x0000_s1039" type="#_x0000_t45" style="position:absolute;margin-left:21.75pt;margin-top:16.85pt;width:41.35pt;height:19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" adj="32477,35333,29104,20015,20077,12352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ουδέτερο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A032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336C70D" wp14:editId="177F401A">
                <wp:simplePos x="0" y="0"/>
                <wp:positionH relativeFrom="column">
                  <wp:posOffset>1304925</wp:posOffset>
                </wp:positionH>
                <wp:positionV relativeFrom="paragraph">
                  <wp:posOffset>23495</wp:posOffset>
                </wp:positionV>
                <wp:extent cx="1743075" cy="554831"/>
                <wp:effectExtent l="76200" t="0" r="104775" b="55245"/>
                <wp:wrapNone/>
                <wp:docPr id="80" name="Ομάδα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554831"/>
                          <a:chOff x="21794" y="0"/>
                          <a:chExt cx="3988231" cy="382642"/>
                        </a:xfrm>
                      </wpg:grpSpPr>
                      <wps:wsp>
                        <wps:cNvPr id="81" name="Ευθύγραμμο βέλος σύνδεσης 81"/>
                        <wps:cNvCnPr/>
                        <wps:spPr>
                          <a:xfrm>
                            <a:off x="21794" y="144517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2" name="Ευθύγραμμο βέλος σύνδεσης 82"/>
                        <wps:cNvCnPr/>
                        <wps:spPr>
                          <a:xfrm>
                            <a:off x="4010025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3" name="Ευθεία γραμμή σύνδεσης 83"/>
                        <wps:cNvCnPr/>
                        <wps:spPr>
                          <a:xfrm flipH="1">
                            <a:off x="21794" y="144517"/>
                            <a:ext cx="398823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4" name="Ευθεία γραμμή σύνδεσης 84"/>
                        <wps:cNvCnPr/>
                        <wps:spPr>
                          <a:xfrm flipV="1">
                            <a:off x="1533525" y="0"/>
                            <a:ext cx="0" cy="1428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57337" id="Ομάδα 80" o:spid="_x0000_s1026" style="position:absolute;margin-left:102.75pt;margin-top:1.85pt;width:137.25pt;height:43.7pt;z-index:251774976;mso-width-relative:margin;mso-height-relative:margin" coordorigin="217" coordsize="39882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">
                <v:shape id="Ευθύγραμμο βέλος σύνδεσης 81" o:spid="_x0000_s1027" type="#_x0000_t32" style="position:absolute;left:217;top:1445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4aNsUAAADbAAAADwAAAGRycy9kb3ducmV2LnhtbESPQUvDQBSE70L/w/IK3uymrUhJuy0q&#10;LeipJLHg8TX7zEazb8Pu2sR/3xUEj8PMfMNsdqPtxIV8aB0rmM8yEMS10y03Ct6qw90KRIjIGjvH&#10;pOCHAuy2k5sN5toNXNCljI1IEA45KjAx9rmUoTZkMcxcT5y8D+ctxiR9I7XHIcFtJxdZ9iAttpwW&#10;DPb0bKj+Kr+tgkL6p9fyvquqYW+W56M+vRefJ6Vup+PjGkSkMf6H/9ovWsFqDr9f0g+Q2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4aNsUAAADbAAAADwAAAAAAAAAA&#10;AAAAAAChAgAAZHJzL2Rvd25yZXYueG1sUEsFBgAAAAAEAAQA+QAAAJMDAAAAAA==&#10;" strokecolor="windowText">
                  <v:stroke endarrow="block"/>
                </v:shape>
                <v:shape id="Ευθύγραμμο βέλος σύνδεσης 82" o:spid="_x0000_s1028" type="#_x0000_t32" style="position:absolute;left:40100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yEQcUAAADbAAAADwAAAGRycy9kb3ducmV2LnhtbESPQUvDQBSE74L/YXmCN7uxFSlpt0XF&#10;QnuSJC30+Jp9zaZm34bdtYn/3hUEj8PMfMMs16PtxJV8aB0reJxkIIhrp1tuFOyrzcMcRIjIGjvH&#10;pOCbAqxXtzdLzLUbuKBrGRuRIBxyVGBi7HMpQ23IYpi4njh5Z+ctxiR9I7XHIcFtJ6dZ9iwttpwW&#10;DPb0Zqj+LL+sgkL611351FXV8G5mpw99OBaXg1L3d+PLAkSkMf6H/9pbrWA+hd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yEQcUAAADbAAAADwAAAAAAAAAA&#10;AAAAAAChAgAAZHJzL2Rvd25yZXYueG1sUEsFBgAAAAAEAAQA+QAAAJMDAAAAAA==&#10;" strokecolor="windowText">
                  <v:stroke endarrow="block"/>
                </v:shape>
                <v:line id="Ευθεία γραμμή σύνδεσης 83" o:spid="_x0000_s1029" style="position:absolute;flip:x;visibility:visible;mso-wrap-style:square" from="217,1445" to="40100,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Z9JMUAAADbAAAADwAAAGRycy9kb3ducmV2LnhtbESPQWvCQBSE74L/YXlCb7rRQpHUVaxa&#10;8GRr6iW31+wzmyb7NmS3mvbXu0Khx2FmvmEWq9424kKdrxwrmE4SEMSF0xWXCk4fr+M5CB+QNTaO&#10;ScEPeVgth4MFptpd+UiXLJQiQtinqMCE0KZS+sKQRT9xLXH0zq6zGKLsSqk7vEa4beQsSZ6kxYrj&#10;gsGWNoaKOvu2Cra/7/Uhz/NZ3byZ03T30n5tP3OlHkb9+hlEoD78h//ae61g/gj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Z9JMUAAADbAAAADwAAAAAAAAAA&#10;AAAAAAChAgAAZHJzL2Rvd25yZXYueG1sUEsFBgAAAAAEAAQA+QAAAJMDAAAAAA==&#10;" strokecolor="windowText"/>
                <v:line id="Ευθεία γραμμή σύνδεσης 84" o:spid="_x0000_s1030" style="position:absolute;flip:y;visibility:visible;mso-wrap-style:square" from="15335,0" to="1533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UMUAAADbAAAADwAAAGRycy9kb3ducmV2LnhtbESPQWvCQBSE74L/YXlCb7pRSpHUVaxa&#10;8GRr6iW31+wzmyb7NmS3mvbXu0Khx2FmvmEWq9424kKdrxwrmE4SEMSF0xWXCk4fr+M5CB+QNTaO&#10;ScEPeVgth4MFptpd+UiXLJQiQtinqMCE0KZS+sKQRT9xLXH0zq6zGKLsSqk7vEa4beQsSZ6kxYrj&#10;gsGWNoaKOvu2Cra/7/Uhz/NZ3byZ03T30n5tP3OlHkb9+hlEoD78h//ae61g/gj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UMUAAADbAAAADwAAAAAAAAAA&#10;AAAAAAChAgAAZHJzL2Rvd25yZXYueG1sUEsFBgAAAAAEAAQA+QAAAJMDAAAAAA==&#10;" strokecolor="windowText"/>
              </v:group>
            </w:pict>
          </mc:Fallback>
        </mc:AlternateContent>
      </w:r>
      <w:r w:rsidR="008A032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7CADB06" wp14:editId="0C4123CA">
                <wp:simplePos x="0" y="0"/>
                <wp:positionH relativeFrom="column">
                  <wp:posOffset>5676900</wp:posOffset>
                </wp:positionH>
                <wp:positionV relativeFrom="paragraph">
                  <wp:posOffset>4445</wp:posOffset>
                </wp:positionV>
                <wp:extent cx="1895475" cy="600075"/>
                <wp:effectExtent l="76200" t="0" r="85725" b="47625"/>
                <wp:wrapNone/>
                <wp:docPr id="85" name="Ομάδα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00075"/>
                          <a:chOff x="0" y="-32845"/>
                          <a:chExt cx="4336929" cy="413845"/>
                        </a:xfrm>
                      </wpg:grpSpPr>
                      <wps:wsp>
                        <wps:cNvPr id="86" name="Ευθύγραμμο βέλος σύνδεσης 86"/>
                        <wps:cNvCnPr/>
                        <wps:spPr>
                          <a:xfrm>
                            <a:off x="0" y="142875"/>
                            <a:ext cx="0" cy="17900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7" name="Ευθύγραμμο βέλος σύνδεσης 87"/>
                        <wps:cNvCnPr/>
                        <wps:spPr>
                          <a:xfrm>
                            <a:off x="4336929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8" name="Ευθεία γραμμή σύνδεσης 88"/>
                        <wps:cNvCnPr/>
                        <wps:spPr>
                          <a:xfrm flipH="1">
                            <a:off x="0" y="142876"/>
                            <a:ext cx="433692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9" name="Ευθεία γραμμή σύνδεσης 89"/>
                        <wps:cNvCnPr/>
                        <wps:spPr>
                          <a:xfrm flipV="1">
                            <a:off x="1904016" y="-32845"/>
                            <a:ext cx="0" cy="1757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0849E" id="Ομάδα 85" o:spid="_x0000_s1026" style="position:absolute;margin-left:447pt;margin-top:.35pt;width:149.25pt;height:47.25pt;z-index:251777024;mso-width-relative:margin;mso-height-relative:margin" coordorigin=",-328" coordsize="43369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">
                <v:shape id="Ευθύγραμμο βέλος σύνδεσης 86" o:spid="_x0000_s1027" type="#_x0000_t32" style="position:absolute;top:1428;width:0;height:1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eCQsUAAADbAAAADwAAAGRycy9kb3ducmV2LnhtbESPzWrDMBCE74W+g9hCb43cH0JwooS2&#10;tNCegu0EctxYG8uptTKSGjtvHwUKPQ4z8w2zWI22EyfyoXWs4HGSgSCunW65UbCpPh9mIEJE1tg5&#10;JgVnCrBa3t4sMNdu4IJOZWxEgnDIUYGJsc+lDLUhi2HieuLkHZy3GJP0jdQehwS3nXzKsqm02HJa&#10;MNjTu6H6p/y1Cgrp377Ll66qhg/zvF/r7a44bpW6vxtf5yAijfE//Nf+0gpmU7h+ST9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eCQsUAAADbAAAADwAAAAAAAAAA&#10;AAAAAAChAgAAZHJzL2Rvd25yZXYueG1sUEsFBgAAAAAEAAQA+QAAAJMDAAAAAA==&#10;" strokecolor="windowText">
                  <v:stroke endarrow="block"/>
                </v:shape>
                <v:shape id="Ευθύγραμμο βέλος σύνδεσης 87" o:spid="_x0000_s1028" type="#_x0000_t32" style="position:absolute;left:43369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n2cUAAADbAAAADwAAAGRycy9kb3ducmV2LnhtbESPQUvDQBSE74L/YXmCN7tpFS1pt8WK&#10;gj1JEgs9vmZfs6nZt2F3bdJ/7wqCx2FmvmGW69F24kw+tI4VTCcZCOLa6ZYbBZ/V290cRIjIGjvH&#10;pOBCAdar66sl5toNXNC5jI1IEA45KjAx9rmUoTZkMUxcT5y8o/MWY5K+kdrjkOC2k7Mse5QWW04L&#10;Bnt6MVR/ld9WQSH9Zls+dFU1vJr7w4fe7YvTTqnbm/F5ASLSGP/Df+13rWD+BL9f0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sn2cUAAADbAAAADwAAAAAAAAAA&#10;AAAAAAChAgAAZHJzL2Rvd25yZXYueG1sUEsFBgAAAAAEAAQA+QAAAJMDAAAAAA==&#10;" strokecolor="windowText">
                  <v:stroke endarrow="block"/>
                </v:shape>
                <v:line id="Ευθεία γραμμή σύνδεσης 88" o:spid="_x0000_s1029" style="position:absolute;flip:x;visibility:visible;mso-wrap-style:square" from="0,1428" to="4336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vVcIAAADbAAAADwAAAGRycy9kb3ducmV2LnhtbERPu27CMBTdK/UfrFuJrXFgQChgUFtA&#10;YoLyWLLdxrdxmvg6ig0Evr4ekBiPznu26G0jLtT5yrGCYZKCIC6crrhUcDqu3ycgfEDW2DgmBTfy&#10;sJi/vsww0+7Ke7ocQiliCPsMFZgQ2kxKXxiy6BPXEkfu13UWQ4RdKXWH1xhuGzlK07G0WHFsMNjS&#10;l6GiPpytguX9u97meT6qm505DVef7d/yJ1dq8NZ/TEEE6sNT/HBvtIJJHBu/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LvVcIAAADbAAAADwAAAAAAAAAAAAAA&#10;AAChAgAAZHJzL2Rvd25yZXYueG1sUEsFBgAAAAAEAAQA+QAAAJADAAAAAA==&#10;" strokecolor="windowText"/>
                <v:line id="Ευθεία γραμμή σύνδεσης 89" o:spid="_x0000_s1030" style="position:absolute;flip:y;visibility:visible;mso-wrap-style:square" from="19040,-328" to="1904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5KzsUAAADbAAAADwAAAGRycy9kb3ducmV2LnhtbESPwW7CMBBE75X4B2uReisOHCpIMYgC&#10;lThRSLnkto2XOE28jmIX0n59jYTU42hm3mjmy9424kKdrxwrGI8SEMSF0xWXCk4fb09TED4ga2wc&#10;k4If8rBcDB7mmGp35SNdslCKCGGfogITQptK6QtDFv3ItcTRO7vOYoiyK6Xu8BrhtpGTJHmWFiuO&#10;CwZbWhsq6uzbKtj8Hup9nueTunk3p/H2tf3afOZKPQ771QuIQH34D9/bO61gOoP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5KzsUAAADbAAAADwAAAAAAAAAA&#10;AAAAAAChAgAAZHJzL2Rvd25yZXYueG1sUEsFBgAAAAAEAAQA+QAAAJMDAAAAAA==&#10;" strokecolor="windowText"/>
              </v:group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06AF1C" wp14:editId="2D789DE3">
                <wp:simplePos x="0" y="0"/>
                <wp:positionH relativeFrom="column">
                  <wp:posOffset>6191250</wp:posOffset>
                </wp:positionH>
                <wp:positionV relativeFrom="paragraph">
                  <wp:posOffset>299720</wp:posOffset>
                </wp:positionV>
                <wp:extent cx="752475" cy="390525"/>
                <wp:effectExtent l="0" t="0" r="28575" b="28575"/>
                <wp:wrapNone/>
                <wp:docPr id="30" name="Διάγραμμα ροής: Εναλλακτική διεργασί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830" w:rsidRPr="000030AA" w:rsidRDefault="008A0326" w:rsidP="00E05830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="00E05830"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ΔΟΜΙΚΑ ΣΩΜΑΤΙΔΙΑ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AF1C" id="Διάγραμμα ροής: Εναλλακτική διεργασία 30" o:spid="_x0000_s1040" type="#_x0000_t176" style="position:absolute;margin-left:487.5pt;margin-top:23.6pt;width:59.2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" filled="f" strokecolor="window">
                <v:textbox>
                  <w:txbxContent>
                    <w:p w:rsidR="00E05830" w:rsidRPr="000030AA" w:rsidRDefault="008A0326" w:rsidP="00E05830">
                      <w:pPr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  </w:t>
                      </w:r>
                      <w:r w:rsidR="00E05830"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ΔΟΜΙΚΑ ΣΩΜΑΤΙΔΙΑ</w:t>
                      </w:r>
                    </w:p>
                  </w:txbxContent>
                </v:textbox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4DE9B5" wp14:editId="530B68DE">
                <wp:simplePos x="0" y="0"/>
                <wp:positionH relativeFrom="column">
                  <wp:posOffset>1704975</wp:posOffset>
                </wp:positionH>
                <wp:positionV relativeFrom="paragraph">
                  <wp:posOffset>233045</wp:posOffset>
                </wp:positionV>
                <wp:extent cx="752475" cy="390525"/>
                <wp:effectExtent l="0" t="0" r="28575" b="28575"/>
                <wp:wrapNone/>
                <wp:docPr id="29" name="Διάγραμμα ροής: Εναλλακτική διεργασί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830" w:rsidRPr="000030AA" w:rsidRDefault="008A0326" w:rsidP="00E05830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="00E05830"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ΔΟΜΙΚΑ ΣΩΜΑΤΙΔΙΑ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E9B5" id="Διάγραμμα ροής: Εναλλακτική διεργασία 29" o:spid="_x0000_s1041" type="#_x0000_t176" style="position:absolute;margin-left:134.25pt;margin-top:18.35pt;width:59.2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" filled="f" strokecolor="window">
                <v:textbox>
                  <w:txbxContent>
                    <w:p w:rsidR="00E05830" w:rsidRPr="000030AA" w:rsidRDefault="008A0326" w:rsidP="00E05830">
                      <w:pPr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  </w:t>
                      </w:r>
                      <w:r w:rsidR="00E05830"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ΔΟΜΙΚΑ ΣΩΜΑΤΙΔΙΑ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682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87A4EBD" wp14:editId="272B5F5C">
                <wp:simplePos x="0" y="0"/>
                <wp:positionH relativeFrom="column">
                  <wp:posOffset>4924425</wp:posOffset>
                </wp:positionH>
                <wp:positionV relativeFrom="paragraph">
                  <wp:posOffset>300355</wp:posOffset>
                </wp:positionV>
                <wp:extent cx="238125" cy="114300"/>
                <wp:effectExtent l="38100" t="38100" r="28575" b="19050"/>
                <wp:wrapNone/>
                <wp:docPr id="162" name="Ευθύγραμμο βέλος σύνδεσης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5C5EA" id="Ευθύγραμμο βέλος σύνδεσης 162" o:spid="_x0000_s1026" type="#_x0000_t32" style="position:absolute;margin-left:387.75pt;margin-top:23.65pt;width:18.75pt;height:9pt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" strokecolor="windowText">
                <v:stroke dashstyle="1 1" endarrow="classic"/>
              </v:shape>
            </w:pict>
          </mc:Fallback>
        </mc:AlternateContent>
      </w:r>
      <w:r w:rsidR="000F64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066DA6E" wp14:editId="64D69E0D">
                <wp:simplePos x="0" y="0"/>
                <wp:positionH relativeFrom="column">
                  <wp:posOffset>7962900</wp:posOffset>
                </wp:positionH>
                <wp:positionV relativeFrom="paragraph">
                  <wp:posOffset>298450</wp:posOffset>
                </wp:positionV>
                <wp:extent cx="809625" cy="476250"/>
                <wp:effectExtent l="0" t="0" r="28575" b="19050"/>
                <wp:wrapNone/>
                <wp:docPr id="112" name="Διάγραμμα ροής: Εναλλακτική διεργασί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A47" w:rsidRPr="00227558" w:rsidRDefault="000F6495" w:rsidP="004F5A47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Φ</w:t>
                            </w:r>
                            <w:r w:rsidR="004F5A47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ορτισμένα </w:t>
                            </w:r>
                            <w:r w:rsidR="003F406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4F5A47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σωματίδια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DA6E" id="Διάγραμμα ροής: Εναλλακτική διεργασία 112" o:spid="_x0000_s1042" type="#_x0000_t176" style="position:absolute;margin-left:627pt;margin-top:23.5pt;width:63.75pt;height:37.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" filled="f" strokecolor="window">
                <v:textbox>
                  <w:txbxContent>
                    <w:p w:rsidR="004F5A47" w:rsidRPr="00227558" w:rsidRDefault="000F6495" w:rsidP="004F5A47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>Φ</w:t>
                      </w:r>
                      <w:r w:rsidR="004F5A47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ορτισμένα </w:t>
                      </w:r>
                      <w:r w:rsidR="003F406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="004F5A47">
                        <w:rPr>
                          <w:rFonts w:cstheme="minorHAnsi"/>
                          <w:color w:val="000000" w:themeColor="text1"/>
                          <w:sz w:val="16"/>
                        </w:rPr>
                        <w:t>σωματίδια</w:t>
                      </w:r>
                    </w:p>
                  </w:txbxContent>
                </v:textbox>
              </v:shape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87F643" wp14:editId="41FF677E">
                <wp:simplePos x="0" y="0"/>
                <wp:positionH relativeFrom="column">
                  <wp:posOffset>819150</wp:posOffset>
                </wp:positionH>
                <wp:positionV relativeFrom="paragraph">
                  <wp:posOffset>252730</wp:posOffset>
                </wp:positionV>
                <wp:extent cx="1047750" cy="514350"/>
                <wp:effectExtent l="0" t="0" r="19050" b="19050"/>
                <wp:wrapNone/>
                <wp:docPr id="11" name="Έλλειψ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558" w:rsidRPr="00227558" w:rsidRDefault="00227558" w:rsidP="00227558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</w:pPr>
                            <w:r w:rsidRPr="00227558"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  <w:t>ΑΤΟΜΟ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7F643" id="Έλλειψη 11" o:spid="_x0000_s1043" style="position:absolute;margin-left:64.5pt;margin-top:19.9pt;width:82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" fillcolor="#c2d69b [1942]" strokecolor="black [3213]">
                <v:textbox>
                  <w:txbxContent>
                    <w:p w:rsidR="00227558" w:rsidRPr="00227558" w:rsidRDefault="00227558" w:rsidP="00227558">
                      <w:pPr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</w:pPr>
                      <w:r w:rsidRPr="00227558"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  <w:t>ΑΤΟΜΟ</w:t>
                      </w:r>
                    </w:p>
                  </w:txbxContent>
                </v:textbox>
              </v:oval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2300D" wp14:editId="666A5669">
                <wp:simplePos x="0" y="0"/>
                <wp:positionH relativeFrom="column">
                  <wp:posOffset>5172075</wp:posOffset>
                </wp:positionH>
                <wp:positionV relativeFrom="paragraph">
                  <wp:posOffset>195580</wp:posOffset>
                </wp:positionV>
                <wp:extent cx="1047750" cy="514350"/>
                <wp:effectExtent l="0" t="0" r="19050" b="19050"/>
                <wp:wrapNone/>
                <wp:docPr id="13" name="Έλλειψ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227558" w:rsidRDefault="00227558" w:rsidP="00227558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  <w:t>ΜΟΡΙΟ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2300D" id="Έλλειψη 13" o:spid="_x0000_s1044" style="position:absolute;margin-left:407.25pt;margin-top:15.4pt;width:82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" fillcolor="#b6dde8 [1304]" strokecolor="windowText">
                <v:textbox>
                  <w:txbxContent>
                    <w:p w:rsidR="00227558" w:rsidRPr="00227558" w:rsidRDefault="00227558" w:rsidP="00227558">
                      <w:pPr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  <w:t>ΜΟΡΙΟ</w:t>
                      </w:r>
                    </w:p>
                  </w:txbxContent>
                </v:textbox>
              </v:oval>
            </w:pict>
          </mc:Fallback>
        </mc:AlternateContent>
      </w:r>
      <w:r w:rsidR="002F25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81E55F" wp14:editId="4A491E37">
                <wp:simplePos x="0" y="0"/>
                <wp:positionH relativeFrom="column">
                  <wp:posOffset>7010400</wp:posOffset>
                </wp:positionH>
                <wp:positionV relativeFrom="paragraph">
                  <wp:posOffset>300355</wp:posOffset>
                </wp:positionV>
                <wp:extent cx="1047750" cy="514350"/>
                <wp:effectExtent l="0" t="0" r="19050" b="19050"/>
                <wp:wrapNone/>
                <wp:docPr id="27" name="Έλλειψ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55B" w:rsidRPr="002F255B" w:rsidRDefault="002F255B" w:rsidP="002F255B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 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1E55F" id="Έλλειψη 27" o:spid="_x0000_s1045" style="position:absolute;margin-left:552pt;margin-top:23.65pt;width:82.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" fillcolor="#b6dde8 [1304]" strokecolor="windowText">
                <v:textbox>
                  <w:txbxContent>
                    <w:p w:rsidR="002F255B" w:rsidRPr="002F255B" w:rsidRDefault="002F255B" w:rsidP="002F255B">
                      <w:pPr>
                        <w:rPr>
                          <w:rFonts w:ascii="Mistral" w:hAnsi="Mistral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32"/>
                          <w:lang w:val="en-US"/>
                        </w:rPr>
                        <w:t xml:space="preserve">  ION</w:t>
                      </w:r>
                    </w:p>
                  </w:txbxContent>
                </v:textbox>
              </v:oval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9005D" wp14:editId="442FEE90">
                <wp:simplePos x="0" y="0"/>
                <wp:positionH relativeFrom="column">
                  <wp:posOffset>2543175</wp:posOffset>
                </wp:positionH>
                <wp:positionV relativeFrom="paragraph">
                  <wp:posOffset>252730</wp:posOffset>
                </wp:positionV>
                <wp:extent cx="1047750" cy="514350"/>
                <wp:effectExtent l="0" t="0" r="19050" b="19050"/>
                <wp:wrapNone/>
                <wp:docPr id="12" name="Έλλειψ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227558" w:rsidRDefault="00227558" w:rsidP="00227558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  <w:t>ΜΟΡΙΟ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9005D" id="Έλλειψη 12" o:spid="_x0000_s1046" style="position:absolute;margin-left:200.25pt;margin-top:19.9pt;width:82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" fillcolor="#c2d69b [1942]" strokecolor="windowText">
                <v:textbox>
                  <w:txbxContent>
                    <w:p w:rsidR="00227558" w:rsidRPr="00227558" w:rsidRDefault="00227558" w:rsidP="00227558">
                      <w:pPr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  <w:t>ΜΟΡΙΟ</w:t>
                      </w:r>
                    </w:p>
                  </w:txbxContent>
                </v:textbox>
              </v:oval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DFF109" wp14:editId="132EE799">
                <wp:simplePos x="0" y="0"/>
                <wp:positionH relativeFrom="column">
                  <wp:posOffset>-771525</wp:posOffset>
                </wp:positionH>
                <wp:positionV relativeFrom="paragraph">
                  <wp:posOffset>252730</wp:posOffset>
                </wp:positionV>
                <wp:extent cx="1590675" cy="714375"/>
                <wp:effectExtent l="0" t="0" r="28575" b="28575"/>
                <wp:wrapNone/>
                <wp:docPr id="15" name="Διάγραμμα ροής: Εναλλακτική διεργασί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143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BE0805" w:rsidRDefault="00227558" w:rsidP="0022755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Μικρότερο σωματίδιο στοιχείου που μπορεί να πάρει μέρος σε </w:t>
                            </w:r>
                            <w:r w:rsidRPr="00BE080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σχηματισμό χημικών ενώσεων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F109" id="Διάγραμμα ροής: Εναλλακτική διεργασία 15" o:spid="_x0000_s1047" type="#_x0000_t176" style="position:absolute;margin-left:-60.75pt;margin-top:19.9pt;width:125.2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" filled="f" strokecolor="window">
                <v:textbox>
                  <w:txbxContent>
                    <w:p w:rsidR="00227558" w:rsidRPr="00BE0805" w:rsidRDefault="00227558" w:rsidP="00227558">
                      <w:pPr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Μικρότερο σωματίδιο στοιχείου που μπορεί να πάρει μέρος σε </w:t>
                      </w:r>
                      <w:r w:rsidRPr="00BE080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σχηματισμό χημικών ενώσεων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682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2448307" wp14:editId="59637091">
                <wp:simplePos x="0" y="0"/>
                <wp:positionH relativeFrom="column">
                  <wp:posOffset>3590925</wp:posOffset>
                </wp:positionH>
                <wp:positionV relativeFrom="paragraph">
                  <wp:posOffset>43815</wp:posOffset>
                </wp:positionV>
                <wp:extent cx="95250" cy="114300"/>
                <wp:effectExtent l="0" t="38100" r="57150" b="19050"/>
                <wp:wrapNone/>
                <wp:docPr id="163" name="Ευθύγραμμο βέλος σύνδεσης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0D6A" id="Ευθύγραμμο βέλος σύνδεσης 163" o:spid="_x0000_s1026" type="#_x0000_t32" style="position:absolute;margin-left:282.75pt;margin-top:3.45pt;width:7.5pt;height:9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" strokecolor="windowText">
                <v:stroke dashstyle="1 1" endarrow="classic"/>
              </v:shape>
            </w:pict>
          </mc:Fallback>
        </mc:AlternateContent>
      </w:r>
      <w:r w:rsidR="000030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9F185F9" wp14:editId="41ADAAF3">
                <wp:simplePos x="0" y="0"/>
                <wp:positionH relativeFrom="column">
                  <wp:posOffset>1905000</wp:posOffset>
                </wp:positionH>
                <wp:positionV relativeFrom="paragraph">
                  <wp:posOffset>91439</wp:posOffset>
                </wp:positionV>
                <wp:extent cx="561975" cy="151765"/>
                <wp:effectExtent l="19050" t="19050" r="28575" b="38735"/>
                <wp:wrapNone/>
                <wp:docPr id="175" name="Δεξιό βέλος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151765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B2F6" id="Δεξιό βέλος 175" o:spid="_x0000_s1026" type="#_x0000_t13" style="position:absolute;margin-left:150pt;margin-top:7.2pt;width:44.25pt;height:11.95pt;rotation:18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" adj="18683" fillcolor="#9bbb59 [3206]" strokecolor="windowText" strokeweight=".5pt"/>
            </w:pict>
          </mc:Fallback>
        </mc:AlternateContent>
      </w:r>
      <w:r w:rsidR="000038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3E84121B" wp14:editId="6BB769E0">
                <wp:simplePos x="0" y="0"/>
                <wp:positionH relativeFrom="column">
                  <wp:posOffset>1781175</wp:posOffset>
                </wp:positionH>
                <wp:positionV relativeFrom="paragraph">
                  <wp:posOffset>177165</wp:posOffset>
                </wp:positionV>
                <wp:extent cx="942975" cy="285750"/>
                <wp:effectExtent l="0" t="0" r="28575" b="19050"/>
                <wp:wrapNone/>
                <wp:docPr id="156" name="Διάγραμμα ροής: Εναλλακτική διεργασί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αποτελείται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>α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πό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121B" id="Διάγραμμα ροής: Εναλλακτική διεργασία 156" o:spid="_x0000_s1048" type="#_x0000_t176" style="position:absolute;margin-left:140.25pt;margin-top:13.95pt;width:74.25pt;height:22.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4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αποτελείται 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</w:rPr>
                        <w:t>α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πό 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3F406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9921E3" wp14:editId="70B5D023">
                <wp:simplePos x="0" y="0"/>
                <wp:positionH relativeFrom="column">
                  <wp:posOffset>3124200</wp:posOffset>
                </wp:positionH>
                <wp:positionV relativeFrom="paragraph">
                  <wp:posOffset>130175</wp:posOffset>
                </wp:positionV>
                <wp:extent cx="790575" cy="1866900"/>
                <wp:effectExtent l="0" t="0" r="66675" b="57150"/>
                <wp:wrapNone/>
                <wp:docPr id="155" name="Ευθύγραμμο βέλος σύνδεσης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866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2983" id="Ευθύγραμμο βέλος σύνδεσης 155" o:spid="_x0000_s1026" type="#_x0000_t32" style="position:absolute;margin-left:246pt;margin-top:10.25pt;width:62.25pt;height:14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" strokecolor="windowText">
                <v:stroke dashstyle="1 1" endarrow="classic"/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6830145" wp14:editId="1AD4B000">
                <wp:simplePos x="0" y="0"/>
                <wp:positionH relativeFrom="column">
                  <wp:posOffset>5238750</wp:posOffset>
                </wp:positionH>
                <wp:positionV relativeFrom="paragraph">
                  <wp:posOffset>53975</wp:posOffset>
                </wp:positionV>
                <wp:extent cx="733425" cy="285750"/>
                <wp:effectExtent l="0" t="0" r="28575" b="19050"/>
                <wp:wrapNone/>
                <wp:docPr id="161" name="Διάγραμμα ροής: Εναλλακτική διεργασία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π.χ. 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>Η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0145" id="Διάγραμμα ροής: Εναλλακτική διεργασία 161" o:spid="_x0000_s1049" type="#_x0000_t176" style="position:absolute;margin-left:412.5pt;margin-top:4.25pt;width:57.75pt;height:22.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π.χ. 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>Η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C70B442" wp14:editId="3AC03406">
                <wp:simplePos x="0" y="0"/>
                <wp:positionH relativeFrom="column">
                  <wp:posOffset>2533015</wp:posOffset>
                </wp:positionH>
                <wp:positionV relativeFrom="paragraph">
                  <wp:posOffset>73025</wp:posOffset>
                </wp:positionV>
                <wp:extent cx="580515" cy="285750"/>
                <wp:effectExtent l="0" t="0" r="10160" b="19050"/>
                <wp:wrapNone/>
                <wp:docPr id="160" name="Διάγραμμα ροής: Εναλλακτική διεργασία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π.χ. 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>Ο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B442" id="Διάγραμμα ροής: Εναλλακτική διεργασία 160" o:spid="_x0000_s1050" type="#_x0000_t176" style="position:absolute;margin-left:199.45pt;margin-top:5.75pt;width:45.7pt;height:22.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π.χ. 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>Ο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A98A151" wp14:editId="4C71AA25">
                <wp:simplePos x="0" y="0"/>
                <wp:positionH relativeFrom="column">
                  <wp:posOffset>-247650</wp:posOffset>
                </wp:positionH>
                <wp:positionV relativeFrom="paragraph">
                  <wp:posOffset>120650</wp:posOffset>
                </wp:positionV>
                <wp:extent cx="2114550" cy="1753235"/>
                <wp:effectExtent l="76200" t="0" r="0" b="56515"/>
                <wp:wrapNone/>
                <wp:docPr id="62" name="Ομάδα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753235"/>
                          <a:chOff x="-2825670" y="0"/>
                          <a:chExt cx="8244215" cy="694571"/>
                        </a:xfrm>
                      </wpg:grpSpPr>
                      <wps:wsp>
                        <wps:cNvPr id="63" name="Ευθύγραμμο βέλος σύνδεσης 63"/>
                        <wps:cNvCnPr/>
                        <wps:spPr>
                          <a:xfrm>
                            <a:off x="-2825670" y="142875"/>
                            <a:ext cx="0" cy="54745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4" name="Ευθύγραμμο βέλος σύνδεσης 64"/>
                        <wps:cNvCnPr/>
                        <wps:spPr>
                          <a:xfrm>
                            <a:off x="1633575" y="143347"/>
                            <a:ext cx="0" cy="5512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5" name="Ευθεία γραμμή σύνδεσης 65"/>
                        <wps:cNvCnPr/>
                        <wps:spPr>
                          <a:xfrm flipH="1">
                            <a:off x="-2825670" y="139619"/>
                            <a:ext cx="8244215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Ευθεία γραμμή σύνδεσης 66"/>
                        <wps:cNvCnPr/>
                        <wps:spPr>
                          <a:xfrm flipV="1">
                            <a:off x="3156093" y="0"/>
                            <a:ext cx="0" cy="13961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68005" id="Ομάδα 62" o:spid="_x0000_s1026" style="position:absolute;margin-left:-19.5pt;margin-top:9.5pt;width:166.5pt;height:138.05pt;z-index:251761664;mso-width-relative:margin;mso-height-relative:margin" coordorigin="-28256" coordsize="82442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">
                <v:shape id="Ευθύγραμμο βέλος σύνδεσης 63" o:spid="_x0000_s1027" type="#_x0000_t32" style="position:absolute;left:-28256;top:1428;width:0;height:5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zHIMUAAADbAAAADwAAAGRycy9kb3ducmV2LnhtbESPQUvDQBSE74L/YXlCb3ajlSJpt0Wl&#10;BT1JkhZ6fM2+ZlOzb8Puton/3hUEj8PMfMMs16PtxJV8aB0reJhmIIhrp1tuFOyq7f0ziBCRNXaO&#10;ScE3BVivbm+WmGs3cEHXMjYiQTjkqMDE2OdShtqQxTB1PXHyTs5bjEn6RmqPQ4LbTj5m2VxabDkt&#10;GOzpzVD9VV6sgkL614/yqauqYWNmx0+9PxTnvVKTu/FlASLSGP/Df+13rWA+g9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zHIMUAAADbAAAADwAAAAAAAAAA&#10;AAAAAAChAgAAZHJzL2Rvd25yZXYueG1sUEsFBgAAAAAEAAQA+QAAAJMDAAAAAA==&#10;" strokecolor="windowText">
                  <v:stroke endarrow="block"/>
                </v:shape>
                <v:shape id="Ευθύγραμμο βέλος σύνδεσης 64" o:spid="_x0000_s1028" type="#_x0000_t32" style="position:absolute;left:16335;top:1433;width:0;height:5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fVMUAAADbAAAADwAAAGRycy9kb3ducmV2LnhtbESPQUvDQBSE74L/YXlCb3ajLUXSbkuV&#10;FvRUkljw+Jp9ZmOzb8Pu2sR/3xUEj8PMfMOsNqPtxIV8aB0reJhmIIhrp1tuFLxX+/snECEia+wc&#10;k4IfCrBZ396sMNdu4IIuZWxEgnDIUYGJsc+lDLUhi2HqeuLkfTpvMSbpG6k9DgluO/mYZQtpseW0&#10;YLCnF0P1ufy2Cgrpn9/KeVdVw87MTgd9/Ci+jkpN7sbtEkSkMf6H/9qvWsFiDr9f0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fVMUAAADbAAAADwAAAAAAAAAA&#10;AAAAAAChAgAAZHJzL2Rvd25yZXYueG1sUEsFBgAAAAAEAAQA+QAAAJMDAAAAAA==&#10;" strokecolor="windowText">
                  <v:stroke endarrow="block"/>
                </v:shape>
                <v:line id="Ευθεία γραμμή σύνδεσης 65" o:spid="_x0000_s1029" style="position:absolute;flip:x;visibility:visible;mso-wrap-style:square" from="-28256,1396" to="54185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+mMcUAAADbAAAADwAAAGRycy9kb3ducmV2LnhtbESPQWvCQBSE7wX/w/KE3upGoSKpq1i1&#10;4Mlq6iW31+wzmyb7NmS3mvbXdwWhx2FmvmHmy9424kKdrxwrGI8SEMSF0xWXCk4fb08zED4ga2wc&#10;k4If8rBcDB7mmGp35SNdslCKCGGfogITQptK6QtDFv3ItcTRO7vOYoiyK6Xu8BrhtpGTJJlKixXH&#10;BYMtrQ0VdfZtFWx+D/U+z/NJ3byb03j72n5tPnOlHof96gVEoD78h+/tnVYwfYb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+mMcUAAADbAAAADwAAAAAAAAAA&#10;AAAAAAChAgAAZHJzL2Rvd25yZXYueG1sUEsFBgAAAAAEAAQA+QAAAJMDAAAAAA==&#10;" strokecolor="windowText"/>
                <v:line id="Ευθεία γραμμή σύνδεσης 66" o:spid="_x0000_s1030" style="position:absolute;flip:y;visibility:visible;mso-wrap-style:square" from="31560,0" to="31560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4RsUAAADbAAAADwAAAGRycy9kb3ducmV2LnhtbESPzW7CMBCE75X6DtYicSsOHKIqYBA/&#10;ReLUUsoltyVe4pB4HcUG0j59jVSpx9HMfKOZLXrbiBt1vnKsYDxKQBAXTldcKjh+bV9eQfiArLFx&#10;TAq+ycNi/vw0w0y7O3/S7RBKESHsM1RgQmgzKX1hyKIfuZY4emfXWQxRdqXUHd4j3DZykiSptFhx&#10;XDDY0tpQUR+uVsHmZ1+/53k+qZsPcxy/rdrL5pQrNRz0yymIQH34D/+1d1pBmsLj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4RsUAAADbAAAADwAAAAAAAAAA&#10;AAAAAAChAgAAZHJzL2Rvd25yZXYueG1sUEsFBgAAAAAEAAQA+QAAAJMDAAAAAA==&#10;" strokecolor="windowText"/>
              </v:group>
            </w:pict>
          </mc:Fallback>
        </mc:AlternateContent>
      </w:r>
      <w:r w:rsidR="00F6133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9312923" wp14:editId="3E03D551">
                <wp:simplePos x="0" y="0"/>
                <wp:positionH relativeFrom="column">
                  <wp:posOffset>6781800</wp:posOffset>
                </wp:positionH>
                <wp:positionV relativeFrom="paragraph">
                  <wp:posOffset>168274</wp:posOffset>
                </wp:positionV>
                <wp:extent cx="1466850" cy="400051"/>
                <wp:effectExtent l="76200" t="0" r="95250" b="57150"/>
                <wp:wrapNone/>
                <wp:docPr id="90" name="Ομάδα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400051"/>
                          <a:chOff x="0" y="-1"/>
                          <a:chExt cx="4010025" cy="381001"/>
                        </a:xfrm>
                      </wpg:grpSpPr>
                      <wps:wsp>
                        <wps:cNvPr id="91" name="Ευθύγραμμο βέλος σύνδεσης 91"/>
                        <wps:cNvCnPr/>
                        <wps:spPr>
                          <a:xfrm>
                            <a:off x="0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2" name="Ευθύγραμμο βέλος σύνδεσης 92"/>
                        <wps:cNvCnPr/>
                        <wps:spPr>
                          <a:xfrm>
                            <a:off x="4010025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3" name="Ευθεία γραμμή σύνδεσης 93"/>
                        <wps:cNvCnPr/>
                        <wps:spPr>
                          <a:xfrm flipH="1">
                            <a:off x="0" y="142875"/>
                            <a:ext cx="401002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4" name="Ευθεία γραμμή σύνδεσης 94"/>
                        <wps:cNvCnPr/>
                        <wps:spPr>
                          <a:xfrm flipV="1">
                            <a:off x="2161247" y="-1"/>
                            <a:ext cx="0" cy="1428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82E65" id="Ομάδα 90" o:spid="_x0000_s1026" style="position:absolute;margin-left:534pt;margin-top:13.25pt;width:115.5pt;height:31.5pt;z-index:251779072;mso-width-relative:margin;mso-height-relative:margin" coordorigin="" coordsize="401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">
                <v:shape id="Ευθύγραμμο βέλος σύνδεσης 91" o:spid="_x0000_s1027" type="#_x0000_t32" style="position:absolute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eM68UAAADbAAAADwAAAGRycy9kb3ducmV2LnhtbESPQUvDQBSE74L/YXmCN7tpFbFpt8WK&#10;gj1JEgs9vmZfs6nZt2F3bdJ/7wqCx2FmvmGW69F24kw+tI4VTCcZCOLa6ZYbBZ/V290TiBCRNXaO&#10;ScGFAqxX11dLzLUbuKBzGRuRIBxyVGBi7HMpQ23IYpi4njh5R+ctxiR9I7XHIcFtJ2dZ9igttpwW&#10;DPb0Yqj+Kr+tgkL6zbZ86KpqeDX3hw+92xennVK3N+PzAkSkMf6H/9rvWsF8Cr9f0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eM68UAAADbAAAADwAAAAAAAAAA&#10;AAAAAAChAgAAZHJzL2Rvd25yZXYueG1sUEsFBgAAAAAEAAQA+QAAAJMDAAAAAA==&#10;" strokecolor="windowText">
                  <v:stroke endarrow="block"/>
                </v:shape>
                <v:shape id="Ευθύγραμμο βέλος σύνδεσης 92" o:spid="_x0000_s1028" type="#_x0000_t32" style="position:absolute;left:40100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USnMUAAADbAAAADwAAAGRycy9kb3ducmV2LnhtbESPQUvDQBSE74L/YXmCN7uxiti026Ki&#10;YE+SxEKPr9nXbGr2bdhdm/Tfu0Khx2FmvmEWq9F24kg+tI4V3E8yEMS10y03Cr6rj7tnECEia+wc&#10;k4ITBVgtr68WmGs3cEHHMjYiQTjkqMDE2OdShtqQxTBxPXHy9s5bjEn6RmqPQ4LbTk6z7ElabDkt&#10;GOzpzVD9U/5aBYX0r+vysauq4d087L70ZlscNkrd3owvcxCRxngJn9ufWsFsCv9f0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USnMUAAADbAAAADwAAAAAAAAAA&#10;AAAAAAChAgAAZHJzL2Rvd25yZXYueG1sUEsFBgAAAAAEAAQA+QAAAJMDAAAAAA==&#10;" strokecolor="windowText">
                  <v:stroke endarrow="block"/>
                </v:shape>
                <v:line id="Ευθεία γραμμή σύνδεσης 93" o:spid="_x0000_s1029" style="position:absolute;flip:x;visibility:visible;mso-wrap-style:square" from="0,1428" to="4010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/r+cYAAADbAAAADwAAAGRycy9kb3ducmV2LnhtbESPQWvCQBSE7wX/w/IEb3WjhVJTV6la&#10;wZNV6yW3Z/aZTZN9G7Krpv76bqHQ4zAz3zDTeWdrcaXWl44VjIYJCOLc6ZILBcfP9eMLCB+QNdaO&#10;ScE3eZjPeg9TTLW78Z6uh1CICGGfogITQpNK6XNDFv3QNcTRO7vWYoiyLaRu8RbhtpbjJHmWFkuO&#10;CwYbWhrKq8PFKljdd9U2y7JxVX+Y4+h90XytTplSg3739goiUBf+w3/tjVYweY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6/nGAAAA2wAAAA8AAAAAAAAA&#10;AAAAAAAAoQIAAGRycy9kb3ducmV2LnhtbFBLBQYAAAAABAAEAPkAAACUAwAAAAA=&#10;" strokecolor="windowText"/>
                <v:line id="Ευθεία γραμμή σύνδεσης 94" o:spid="_x0000_s1030" style="position:absolute;flip:y;visibility:visible;mso-wrap-style:square" from="21612,0" to="2161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zjcYAAADbAAAADwAAAGRycy9kb3ducmV2LnhtbESPQWvCQBSE7wX/w/IEb3WjlFJTV6la&#10;wZNV6yW3Z/aZTZN9G7Krpv76bqHQ4zAz3zDTeWdrcaXWl44VjIYJCOLc6ZILBcfP9eMLCB+QNdaO&#10;ScE3eZjPeg9TTLW78Z6uh1CICGGfogITQpNK6XNDFv3QNcTRO7vWYoiyLaRu8RbhtpbjJHmWFkuO&#10;CwYbWhrKq8PFKljdd9U2y7JxVX+Y4+h90XytTplSg3739goiUBf+w3/tjVYweY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mc43GAAAA2wAAAA8AAAAAAAAA&#10;AAAAAAAAoQIAAGRycy9kb3ducmV2LnhtbFBLBQYAAAAABAAEAPkAAACUAwAAAAA=&#10;" strokecolor="windowText"/>
              </v:group>
            </w:pict>
          </mc:Fallback>
        </mc:AlternateContent>
      </w:r>
    </w:p>
    <w:p w:rsidR="00BA23DB" w:rsidRDefault="004F5A4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1B67B5" wp14:editId="1A665815">
                <wp:simplePos x="0" y="0"/>
                <wp:positionH relativeFrom="column">
                  <wp:posOffset>5419725</wp:posOffset>
                </wp:positionH>
                <wp:positionV relativeFrom="paragraph">
                  <wp:posOffset>168910</wp:posOffset>
                </wp:positionV>
                <wp:extent cx="525145" cy="241935"/>
                <wp:effectExtent l="0" t="0" r="503555" b="24765"/>
                <wp:wrapNone/>
                <wp:docPr id="110" name="Επεξήγηση με γραμμή 2 (γραμμή έμφασης)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41935"/>
                        </a:xfrm>
                        <a:prstGeom prst="accentCallout2">
                          <a:avLst>
                            <a:gd name="adj1" fmla="val 57185"/>
                            <a:gd name="adj2" fmla="val 76624"/>
                            <a:gd name="adj3" fmla="val 22896"/>
                            <a:gd name="adj4" fmla="val 145626"/>
                            <a:gd name="adj5" fmla="val 58927"/>
                            <a:gd name="adj6" fmla="val 18663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Θετικό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67B5" id="Επεξήγηση με γραμμή 2 (γραμμή έμφασης) 110" o:spid="_x0000_s1051" type="#_x0000_t45" style="position:absolute;margin-left:426.75pt;margin-top:13.3pt;width:41.35pt;height:19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" adj="40313,12728,31455,4946,16551,12352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Θετικό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4DE27C" wp14:editId="3DF6AC7A">
                <wp:simplePos x="0" y="0"/>
                <wp:positionH relativeFrom="column">
                  <wp:posOffset>8905875</wp:posOffset>
                </wp:positionH>
                <wp:positionV relativeFrom="paragraph">
                  <wp:posOffset>54610</wp:posOffset>
                </wp:positionV>
                <wp:extent cx="525145" cy="245745"/>
                <wp:effectExtent l="476250" t="0" r="27305" b="59055"/>
                <wp:wrapNone/>
                <wp:docPr id="111" name="Επεξήγηση με γραμμή 2 (γραμμή έμφασης)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45745"/>
                        </a:xfrm>
                        <a:prstGeom prst="accentCallout2">
                          <a:avLst>
                            <a:gd name="adj1" fmla="val 53309"/>
                            <a:gd name="adj2" fmla="val -6810"/>
                            <a:gd name="adj3" fmla="val 26772"/>
                            <a:gd name="adj4" fmla="val -48449"/>
                            <a:gd name="adj5" fmla="val 93811"/>
                            <a:gd name="adj6" fmla="val -8362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Αρνητικό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E27C" id="Επεξήγηση με γραμμή 2 (γραμμή έμφασης) 111" o:spid="_x0000_s1052" type="#_x0000_t45" style="position:absolute;margin-left:701.25pt;margin-top:4.3pt;width:41.35pt;height:19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" adj="-18062,20263,-10465,5783,-1471,11515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Αρνητικό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43A0B5" wp14:editId="2C79182C">
                <wp:simplePos x="0" y="0"/>
                <wp:positionH relativeFrom="column">
                  <wp:posOffset>1870075</wp:posOffset>
                </wp:positionH>
                <wp:positionV relativeFrom="paragraph">
                  <wp:posOffset>158115</wp:posOffset>
                </wp:positionV>
                <wp:extent cx="0" cy="1391285"/>
                <wp:effectExtent l="76200" t="0" r="57150" b="56515"/>
                <wp:wrapNone/>
                <wp:docPr id="79" name="Ευθύγραμμο βέλος σύνδεσης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2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84F1E" id="Ευθύγραμμο βέλος σύνδεσης 79" o:spid="_x0000_s1026" type="#_x0000_t32" style="position:absolute;margin-left:147.25pt;margin-top:12.45pt;width:0;height:109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A11059" wp14:editId="09FD014C">
                <wp:simplePos x="0" y="0"/>
                <wp:positionH relativeFrom="column">
                  <wp:posOffset>6238875</wp:posOffset>
                </wp:positionH>
                <wp:positionV relativeFrom="paragraph">
                  <wp:posOffset>254635</wp:posOffset>
                </wp:positionV>
                <wp:extent cx="1047750" cy="514350"/>
                <wp:effectExtent l="0" t="0" r="19050" b="19050"/>
                <wp:wrapNone/>
                <wp:docPr id="31" name="Έλλειψ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024E" w:rsidRPr="002F255B" w:rsidRDefault="0043024E" w:rsidP="0043024E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  <w:t>ΚΑΤ</w:t>
                            </w: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  <w:lang w:val="en-U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11059" id="Έλλειψη 31" o:spid="_x0000_s1053" style="position:absolute;margin-left:491.25pt;margin-top:20.05pt;width:82.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" fillcolor="#daeef3 [664]" strokecolor="windowText">
                <v:textbox>
                  <w:txbxContent>
                    <w:p w:rsidR="0043024E" w:rsidRPr="002F255B" w:rsidRDefault="0043024E" w:rsidP="0043024E">
                      <w:pPr>
                        <w:rPr>
                          <w:rFonts w:ascii="Mistral" w:hAnsi="Mistral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  <w:t>ΚΑΤ</w:t>
                      </w:r>
                      <w:r>
                        <w:rPr>
                          <w:rFonts w:ascii="Mistral" w:hAnsi="Mistral"/>
                          <w:color w:val="000000" w:themeColor="text1"/>
                          <w:sz w:val="32"/>
                          <w:lang w:val="en-US"/>
                        </w:rPr>
                        <w:t>ION</w:t>
                      </w:r>
                    </w:p>
                  </w:txbxContent>
                </v:textbox>
              </v:oval>
            </w:pict>
          </mc:Fallback>
        </mc:AlternateContent>
      </w:r>
      <w:r w:rsidR="00F61335" w:rsidRPr="000802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2787B7" wp14:editId="698E5FC7">
                <wp:simplePos x="0" y="0"/>
                <wp:positionH relativeFrom="column">
                  <wp:posOffset>7722870</wp:posOffset>
                </wp:positionH>
                <wp:positionV relativeFrom="paragraph">
                  <wp:posOffset>245110</wp:posOffset>
                </wp:positionV>
                <wp:extent cx="1047750" cy="514350"/>
                <wp:effectExtent l="0" t="0" r="19050" b="19050"/>
                <wp:wrapNone/>
                <wp:docPr id="45" name="Έλλειψ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F6" w:rsidRPr="002F255B" w:rsidRDefault="000802F6" w:rsidP="000802F6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</w:rPr>
                              <w:t>ΑΝΙ</w:t>
                            </w:r>
                            <w:r>
                              <w:rPr>
                                <w:rFonts w:ascii="Mistral" w:hAnsi="Mistral"/>
                                <w:color w:val="000000" w:themeColor="text1"/>
                                <w:sz w:val="32"/>
                                <w:lang w:val="en-US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787B7" id="Έλλειψη 45" o:spid="_x0000_s1054" style="position:absolute;margin-left:608.1pt;margin-top:19.3pt;width:82.5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" fillcolor="#daeef3 [664]" strokecolor="windowText">
                <v:textbox>
                  <w:txbxContent>
                    <w:p w:rsidR="000802F6" w:rsidRPr="002F255B" w:rsidRDefault="000802F6" w:rsidP="000802F6">
                      <w:pPr>
                        <w:rPr>
                          <w:rFonts w:ascii="Mistral" w:hAnsi="Mistral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istral" w:hAnsi="Mistral"/>
                          <w:color w:val="000000" w:themeColor="text1"/>
                          <w:sz w:val="32"/>
                        </w:rPr>
                        <w:t>ΑΝΙ</w:t>
                      </w:r>
                      <w:r>
                        <w:rPr>
                          <w:rFonts w:ascii="Mistral" w:hAnsi="Mistral"/>
                          <w:color w:val="000000" w:themeColor="text1"/>
                          <w:sz w:val="32"/>
                          <w:lang w:val="en-US"/>
                        </w:rPr>
                        <w:t>ON</w:t>
                      </w:r>
                    </w:p>
                  </w:txbxContent>
                </v:textbox>
              </v:oval>
            </w:pict>
          </mc:Fallback>
        </mc:AlternateContent>
      </w:r>
    </w:p>
    <w:p w:rsidR="00BA23DB" w:rsidRDefault="00B15C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5FD4F81" wp14:editId="31DFC528">
                <wp:simplePos x="0" y="0"/>
                <wp:positionH relativeFrom="column">
                  <wp:posOffset>-161925</wp:posOffset>
                </wp:positionH>
                <wp:positionV relativeFrom="paragraph">
                  <wp:posOffset>84455</wp:posOffset>
                </wp:positionV>
                <wp:extent cx="525145" cy="241935"/>
                <wp:effectExtent l="38100" t="95250" r="332105" b="329565"/>
                <wp:wrapNone/>
                <wp:docPr id="172" name="Επεξήγηση με γραμμή 2 (γραμμή έμφασης)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561">
                          <a:off x="0" y="0"/>
                          <a:ext cx="525145" cy="241935"/>
                        </a:xfrm>
                        <a:prstGeom prst="accentCallout2">
                          <a:avLst>
                            <a:gd name="adj1" fmla="val 57185"/>
                            <a:gd name="adj2" fmla="val 76624"/>
                            <a:gd name="adj3" fmla="val 67931"/>
                            <a:gd name="adj4" fmla="val 135503"/>
                            <a:gd name="adj5" fmla="val 138990"/>
                            <a:gd name="adj6" fmla="val 16863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B15CDE" w:rsidRPr="002F255B" w:rsidRDefault="00B15CDE" w:rsidP="00B15CDE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Θετικό</w:t>
                            </w:r>
                            <w:r w:rsidR="00682CA0">
                              <w:rPr>
                                <w:color w:val="000000" w:themeColor="text1"/>
                                <w:sz w:val="14"/>
                              </w:rPr>
                              <w:t>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4F81" id="Επεξήγηση με γραμμή 2 (γραμμή έμφασης) 172" o:spid="_x0000_s1055" type="#_x0000_t45" style="position:absolute;margin-left:-12.75pt;margin-top:6.65pt;width:41.35pt;height:19.05pt;rotation:1244704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" adj="36426,30022,29269,14673,16551,12352" fillcolor="window" strokecolor="windowText" strokeweight=".5pt">
                <v:stroke dashstyle="1 1" startarrow="open"/>
                <v:textbox>
                  <w:txbxContent>
                    <w:p w:rsidR="00B15CDE" w:rsidRPr="002F255B" w:rsidRDefault="00B15CDE" w:rsidP="00B15CDE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Θετικό</w:t>
                      </w:r>
                      <w:r w:rsidR="00682CA0">
                        <w:rPr>
                          <w:color w:val="000000" w:themeColor="text1"/>
                          <w:sz w:val="14"/>
                        </w:rPr>
                        <w:t>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BA23DB" w:rsidRDefault="00B15C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9B5955" wp14:editId="12BF0EDD">
                <wp:simplePos x="0" y="0"/>
                <wp:positionH relativeFrom="column">
                  <wp:posOffset>-781050</wp:posOffset>
                </wp:positionH>
                <wp:positionV relativeFrom="paragraph">
                  <wp:posOffset>275590</wp:posOffset>
                </wp:positionV>
                <wp:extent cx="525145" cy="241935"/>
                <wp:effectExtent l="160655" t="29845" r="149860" b="321310"/>
                <wp:wrapNone/>
                <wp:docPr id="173" name="Επεξήγηση με γραμμή 2 (γραμμή έμφασης)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8286">
                          <a:off x="0" y="0"/>
                          <a:ext cx="525145" cy="241935"/>
                        </a:xfrm>
                        <a:prstGeom prst="accentCallout2">
                          <a:avLst>
                            <a:gd name="adj1" fmla="val 53248"/>
                            <a:gd name="adj2" fmla="val 69368"/>
                            <a:gd name="adj3" fmla="val 90784"/>
                            <a:gd name="adj4" fmla="val 103318"/>
                            <a:gd name="adj5" fmla="val 165184"/>
                            <a:gd name="adj6" fmla="val 14009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B15CDE" w:rsidRPr="002F255B" w:rsidRDefault="00B15CDE" w:rsidP="00B15CDE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Θετικά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5955" id="Επεξήγηση με γραμμή 2 (γραμμή έμφασης) 173" o:spid="_x0000_s1056" type="#_x0000_t45" style="position:absolute;margin-left:-61.5pt;margin-top:21.7pt;width:41.35pt;height:19.05pt;rotation:3056475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" adj="30260,35680,22317,19609,14983,11502" fillcolor="window" strokecolor="windowText" strokeweight=".5pt">
                <v:stroke dashstyle="1 1" startarrow="open"/>
                <v:textbox>
                  <w:txbxContent>
                    <w:p w:rsidR="00B15CDE" w:rsidRPr="002F255B" w:rsidRDefault="00B15CDE" w:rsidP="00B15CDE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Θετικά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E06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A9E6DD" wp14:editId="7F0A770F">
                <wp:simplePos x="0" y="0"/>
                <wp:positionH relativeFrom="column">
                  <wp:posOffset>-75565</wp:posOffset>
                </wp:positionH>
                <wp:positionV relativeFrom="paragraph">
                  <wp:posOffset>237490</wp:posOffset>
                </wp:positionV>
                <wp:extent cx="824570" cy="438150"/>
                <wp:effectExtent l="0" t="0" r="13970" b="19050"/>
                <wp:wrapNone/>
                <wp:docPr id="34" name="Έλλειψ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7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024E" w:rsidRPr="00F61335" w:rsidRDefault="0043024E" w:rsidP="00AE06DD">
                            <w:pPr>
                              <w:ind w:right="-236"/>
                              <w:rPr>
                                <w:rFonts w:ascii="Mistral" w:hAnsi="Mistral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F61335">
                              <w:rPr>
                                <w:rFonts w:ascii="Mistral" w:hAnsi="Mistral"/>
                                <w:color w:val="000000" w:themeColor="text1"/>
                                <w:sz w:val="20"/>
                              </w:rPr>
                              <w:t>ΠΥΡΗΝΑΣ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9E6DD" id="Έλλειψη 34" o:spid="_x0000_s1057" style="position:absolute;margin-left:-5.95pt;margin-top:18.7pt;width:64.9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" fillcolor="#bfbfbf" strokecolor="windowText">
                <v:textbox>
                  <w:txbxContent>
                    <w:p w:rsidR="0043024E" w:rsidRPr="00F61335" w:rsidRDefault="0043024E" w:rsidP="00AE06DD">
                      <w:pPr>
                        <w:ind w:right="-236"/>
                        <w:rPr>
                          <w:rFonts w:ascii="Mistral" w:hAnsi="Mistral"/>
                          <w:color w:val="000000" w:themeColor="text1"/>
                          <w:sz w:val="20"/>
                          <w:lang w:val="en-US"/>
                        </w:rPr>
                      </w:pPr>
                      <w:r w:rsidRPr="00F61335">
                        <w:rPr>
                          <w:rFonts w:ascii="Mistral" w:hAnsi="Mistral"/>
                          <w:color w:val="000000" w:themeColor="text1"/>
                          <w:sz w:val="20"/>
                        </w:rPr>
                        <w:t>ΠΥΡΗΝΑΣ</w:t>
                      </w:r>
                    </w:p>
                  </w:txbxContent>
                </v:textbox>
              </v:oval>
            </w:pict>
          </mc:Fallback>
        </mc:AlternateContent>
      </w:r>
      <w:r w:rsidR="004F5A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86854A" wp14:editId="76B4580C">
                <wp:simplePos x="0" y="0"/>
                <wp:positionH relativeFrom="column">
                  <wp:posOffset>6943725</wp:posOffset>
                </wp:positionH>
                <wp:positionV relativeFrom="paragraph">
                  <wp:posOffset>113665</wp:posOffset>
                </wp:positionV>
                <wp:extent cx="1304925" cy="581025"/>
                <wp:effectExtent l="0" t="0" r="66675" b="66675"/>
                <wp:wrapNone/>
                <wp:docPr id="96" name="Ευθύγραμμο βέλος σύνδεσης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7F09" id="Ευθύγραμμο βέλος σύνδεσης 96" o:spid="_x0000_s1026" type="#_x0000_t32" style="position:absolute;margin-left:546.75pt;margin-top:8.95pt;width:102.75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A2C156" wp14:editId="21DFFF8C">
                <wp:simplePos x="0" y="0"/>
                <wp:positionH relativeFrom="column">
                  <wp:posOffset>8391525</wp:posOffset>
                </wp:positionH>
                <wp:positionV relativeFrom="paragraph">
                  <wp:posOffset>113665</wp:posOffset>
                </wp:positionV>
                <wp:extent cx="0" cy="581025"/>
                <wp:effectExtent l="76200" t="0" r="76200" b="47625"/>
                <wp:wrapNone/>
                <wp:docPr id="98" name="Ευθύγραμμο βέλος σύνδεσης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8BB0" id="Ευθύγραμμο βέλος σύνδεσης 98" o:spid="_x0000_s1026" type="#_x0000_t32" style="position:absolute;margin-left:660.75pt;margin-top:8.95pt;width:0;height:4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5B68B7" wp14:editId="32CCF991">
                <wp:simplePos x="0" y="0"/>
                <wp:positionH relativeFrom="column">
                  <wp:posOffset>7010400</wp:posOffset>
                </wp:positionH>
                <wp:positionV relativeFrom="paragraph">
                  <wp:posOffset>113665</wp:posOffset>
                </wp:positionV>
                <wp:extent cx="1238250" cy="533400"/>
                <wp:effectExtent l="38100" t="0" r="19050" b="57150"/>
                <wp:wrapNone/>
                <wp:docPr id="97" name="Ευθύγραμμο βέλος σύνδεσης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06F6" id="Ευθύγραμμο βέλος σύνδεσης 97" o:spid="_x0000_s1026" type="#_x0000_t32" style="position:absolute;margin-left:552pt;margin-top:8.95pt;width:97.5pt;height:42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8EF548" wp14:editId="1364C18C">
                <wp:simplePos x="0" y="0"/>
                <wp:positionH relativeFrom="column">
                  <wp:posOffset>6781800</wp:posOffset>
                </wp:positionH>
                <wp:positionV relativeFrom="paragraph">
                  <wp:posOffset>113665</wp:posOffset>
                </wp:positionV>
                <wp:extent cx="0" cy="523875"/>
                <wp:effectExtent l="76200" t="0" r="76200" b="47625"/>
                <wp:wrapNone/>
                <wp:docPr id="95" name="Ευθύγραμμο βέλος σύνδεσης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F365" id="Ευθύγραμμο βέλος σύνδεσης 95" o:spid="_x0000_s1026" type="#_x0000_t32" style="position:absolute;margin-left:534pt;margin-top:8.95pt;width:0;height:41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" strokecolor="windowText">
                <v:stroke endarrow="block"/>
              </v:shape>
            </w:pict>
          </mc:Fallback>
        </mc:AlternateContent>
      </w:r>
    </w:p>
    <w:p w:rsidR="00BA23DB" w:rsidRDefault="003F406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DE237C" wp14:editId="790414B9">
                <wp:simplePos x="0" y="0"/>
                <wp:positionH relativeFrom="column">
                  <wp:posOffset>5848351</wp:posOffset>
                </wp:positionH>
                <wp:positionV relativeFrom="paragraph">
                  <wp:posOffset>314325</wp:posOffset>
                </wp:positionV>
                <wp:extent cx="1771650" cy="390525"/>
                <wp:effectExtent l="0" t="0" r="19050" b="28575"/>
                <wp:wrapNone/>
                <wp:docPr id="33" name="Έλλειψ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024E" w:rsidRPr="0043024E" w:rsidRDefault="0043024E" w:rsidP="0043024E">
                            <w:pPr>
                              <w:ind w:left="-567" w:right="-630"/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0802F6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>Μονοατομικό</w:t>
                            </w:r>
                            <w:proofErr w:type="spellEnd"/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E237C" id="Έλλειψη 33" o:spid="_x0000_s1058" style="position:absolute;margin-left:460.5pt;margin-top:24.75pt;width:139.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" fillcolor="#c6d9f1 [671]" strokecolor="windowText">
                <v:textbox>
                  <w:txbxContent>
                    <w:p w:rsidR="0043024E" w:rsidRPr="0043024E" w:rsidRDefault="0043024E" w:rsidP="0043024E">
                      <w:pPr>
                        <w:ind w:left="-567" w:right="-630"/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  <w:lang w:val="en-US"/>
                        </w:rPr>
                        <w:t xml:space="preserve">  </w:t>
                      </w:r>
                      <w:proofErr w:type="spellStart"/>
                      <w:r w:rsidR="000802F6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>Μονοατομικό</w:t>
                      </w:r>
                      <w:proofErr w:type="spellEnd"/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F3D7CA" wp14:editId="31AA58CB">
                <wp:simplePos x="0" y="0"/>
                <wp:positionH relativeFrom="column">
                  <wp:posOffset>2559050</wp:posOffset>
                </wp:positionH>
                <wp:positionV relativeFrom="paragraph">
                  <wp:posOffset>140335</wp:posOffset>
                </wp:positionV>
                <wp:extent cx="525145" cy="245745"/>
                <wp:effectExtent l="400050" t="95250" r="0" b="287655"/>
                <wp:wrapNone/>
                <wp:docPr id="174" name="Επεξήγηση με γραμμή 2 (γραμμή έμφασης)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893">
                          <a:off x="0" y="0"/>
                          <a:ext cx="525145" cy="245745"/>
                        </a:xfrm>
                        <a:prstGeom prst="accentCallout2">
                          <a:avLst>
                            <a:gd name="adj1" fmla="val 53309"/>
                            <a:gd name="adj2" fmla="val -6810"/>
                            <a:gd name="adj3" fmla="val 26772"/>
                            <a:gd name="adj4" fmla="val -48449"/>
                            <a:gd name="adj5" fmla="val 93811"/>
                            <a:gd name="adj6" fmla="val -8362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B15CDE" w:rsidRPr="002F255B" w:rsidRDefault="00B15CDE" w:rsidP="00B15CDE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Αρνητικό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D7CA" id="Επεξήγηση με γραμμή 2 (γραμμή έμφασης) 174" o:spid="_x0000_s1059" type="#_x0000_t45" style="position:absolute;margin-left:201.5pt;margin-top:11.05pt;width:41.35pt;height:19.35pt;rotation:-1415694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" adj="-18062,20263,-10465,5783,-1471,11515" fillcolor="window" strokecolor="windowText" strokeweight=".5pt">
                <v:stroke dashstyle="1 1" startarrow="open"/>
                <v:textbox>
                  <w:txbxContent>
                    <w:p w:rsidR="00B15CDE" w:rsidRPr="002F255B" w:rsidRDefault="00B15CDE" w:rsidP="00B15CDE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Αρνητικό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1D39B0" wp14:editId="4F3AFBE3">
                <wp:simplePos x="0" y="0"/>
                <wp:positionH relativeFrom="column">
                  <wp:posOffset>1247775</wp:posOffset>
                </wp:positionH>
                <wp:positionV relativeFrom="paragraph">
                  <wp:posOffset>19050</wp:posOffset>
                </wp:positionV>
                <wp:extent cx="595630" cy="245745"/>
                <wp:effectExtent l="266700" t="114300" r="0" b="401955"/>
                <wp:wrapNone/>
                <wp:docPr id="107" name="Επεξήγηση με γραμμή 2 (γραμμή έμφασης)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4879">
                          <a:off x="0" y="0"/>
                          <a:ext cx="595630" cy="245745"/>
                        </a:xfrm>
                        <a:prstGeom prst="accentCallout2">
                          <a:avLst>
                            <a:gd name="adj1" fmla="val 52590"/>
                            <a:gd name="adj2" fmla="val 1971"/>
                            <a:gd name="adj3" fmla="val 44928"/>
                            <a:gd name="adj4" fmla="val -31165"/>
                            <a:gd name="adj5" fmla="val 154656"/>
                            <a:gd name="adj6" fmla="val -5562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</w:t>
                            </w:r>
                            <w:r w:rsidR="00B15CDE">
                              <w:rPr>
                                <w:color w:val="000000" w:themeColor="text1"/>
                                <w:sz w:val="14"/>
                              </w:rPr>
                              <w:t>ουδέτερα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39B0" id="Επεξήγηση με γραμμή 2 (γραμμή έμφασης) 107" o:spid="_x0000_s1060" type="#_x0000_t45" style="position:absolute;margin-left:98.25pt;margin-top:1.5pt;width:46.9pt;height:19.35pt;rotation:-1491076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" adj="-12015,33406,-6732,9704,426,11359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</w:t>
                      </w:r>
                      <w:r w:rsidR="00B15CDE">
                        <w:rPr>
                          <w:color w:val="000000" w:themeColor="text1"/>
                          <w:sz w:val="14"/>
                        </w:rPr>
                        <w:t>ουδέτερα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A23DB" w:rsidRDefault="003F406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8E7C9C" wp14:editId="744F20E5">
                <wp:simplePos x="0" y="0"/>
                <wp:positionH relativeFrom="column">
                  <wp:posOffset>7724775</wp:posOffset>
                </wp:positionH>
                <wp:positionV relativeFrom="paragraph">
                  <wp:posOffset>153035</wp:posOffset>
                </wp:positionV>
                <wp:extent cx="1828800" cy="1076325"/>
                <wp:effectExtent l="0" t="0" r="19050" b="28575"/>
                <wp:wrapNone/>
                <wp:docPr id="49" name="Διάγραμμα ροής: Εναλλακτική διεργασί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76325"/>
                        </a:xfrm>
                        <a:prstGeom prst="flowChartAlternateProcess">
                          <a:avLst/>
                        </a:prstGeom>
                        <a:solidFill>
                          <a:srgbClr val="ECF0FE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064" w:rsidRDefault="003F4064" w:rsidP="003F4064">
                            <w:pPr>
                              <w:tabs>
                                <w:tab w:val="left" w:pos="-142"/>
                              </w:tabs>
                              <w:rPr>
                                <w:b/>
                              </w:rPr>
                            </w:pPr>
                          </w:p>
                          <w:p w:rsidR="00C00AFE" w:rsidRPr="00C00AFE" w:rsidRDefault="003F4064" w:rsidP="003F4064">
                            <w:pPr>
                              <w:tabs>
                                <w:tab w:val="left" w:pos="-142"/>
                              </w:tabs>
                              <w:ind w:left="-1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 3" w:char="F084"/>
                            </w:r>
                            <w:r w:rsidRPr="003F406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 w:rsidRPr="00C00AFE">
                              <w:rPr>
                                <w:b/>
                              </w:rPr>
                              <w:t>ΚΑΤΙΟΝ</w:t>
                            </w:r>
                            <w:r w:rsidRPr="003F406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C00AFE" w:rsidRPr="003F4064">
                              <w:rPr>
                                <w:lang w:val="en-US"/>
                              </w:rPr>
                              <w:t xml:space="preserve"> : </w:t>
                            </w:r>
                            <w:r w:rsidR="00C00AFE" w:rsidRPr="00C00AFE">
                              <w:rPr>
                                <w:lang w:val="en-US"/>
                              </w:rPr>
                              <w:t>NH</w:t>
                            </w:r>
                            <w:r w:rsidR="00C00AFE" w:rsidRPr="00C00AFE"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="00C00AFE" w:rsidRPr="00C00AFE">
                              <w:rPr>
                                <w:vertAlign w:val="superscript"/>
                                <w:lang w:val="en-US"/>
                              </w:rPr>
                              <w:t>+</w:t>
                            </w:r>
                          </w:p>
                          <w:p w:rsidR="00C00AFE" w:rsidRPr="003F4064" w:rsidRDefault="003F4064" w:rsidP="003F4064">
                            <w:pPr>
                              <w:ind w:left="-142" w:right="-407"/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 3" w:char="F084"/>
                            </w:r>
                            <w:r w:rsidRPr="003F406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 w:rsidRPr="00C00AFE">
                              <w:rPr>
                                <w:b/>
                              </w:rPr>
                              <w:t>ΑΝΙΟΝ</w:t>
                            </w:r>
                            <w:r w:rsidRPr="003F406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C00AFE" w:rsidRPr="003F4064">
                              <w:rPr>
                                <w:lang w:val="en-US"/>
                              </w:rPr>
                              <w:t xml:space="preserve"> : </w:t>
                            </w:r>
                            <w:r w:rsidR="00C00AFE" w:rsidRPr="00C00AFE">
                              <w:rPr>
                                <w:lang w:val="en-US"/>
                              </w:rPr>
                              <w:t>NO</w:t>
                            </w:r>
                            <w:r w:rsidR="00C00AFE" w:rsidRPr="00C00AFE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="00C00AFE" w:rsidRPr="00C00AFE">
                              <w:rPr>
                                <w:vertAlign w:val="superscript"/>
                                <w:lang w:val="en-US"/>
                              </w:rPr>
                              <w:t>-</w:t>
                            </w:r>
                            <w:r w:rsidR="00C00AFE" w:rsidRPr="00C00AFE">
                              <w:rPr>
                                <w:lang w:val="en-US"/>
                              </w:rPr>
                              <w:t xml:space="preserve"> , SO</w:t>
                            </w:r>
                            <w:r w:rsidR="00C00AFE" w:rsidRPr="00C00AFE"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="00C00AFE" w:rsidRPr="00C00AFE">
                              <w:rPr>
                                <w:vertAlign w:val="superscript"/>
                                <w:lang w:val="en-US"/>
                              </w:rPr>
                              <w:t>2-</w:t>
                            </w:r>
                            <w:r w:rsidRPr="003F4064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t>Ο</w:t>
                            </w:r>
                            <w:r w:rsidRPr="0075734C"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75734C">
                              <w:rPr>
                                <w:vertAlign w:val="superscript"/>
                                <w:lang w:val="en-US"/>
                              </w:rPr>
                              <w:t>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7C9C" id="Διάγραμμα ροής: Εναλλακτική διεργασία 49" o:spid="_x0000_s1061" type="#_x0000_t176" style="position:absolute;margin-left:608.25pt;margin-top:12.05pt;width:2in;height:8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" fillcolor="#ecf0fe" strokecolor="windowText">
                <v:textbox>
                  <w:txbxContent>
                    <w:p w:rsidR="003F4064" w:rsidRDefault="003F4064" w:rsidP="003F4064">
                      <w:pPr>
                        <w:tabs>
                          <w:tab w:val="left" w:pos="-142"/>
                        </w:tabs>
                        <w:rPr>
                          <w:b/>
                        </w:rPr>
                      </w:pPr>
                    </w:p>
                    <w:p w:rsidR="00C00AFE" w:rsidRPr="00C00AFE" w:rsidRDefault="003F4064" w:rsidP="003F4064">
                      <w:pPr>
                        <w:tabs>
                          <w:tab w:val="left" w:pos="-142"/>
                        </w:tabs>
                        <w:ind w:left="-142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sym w:font="Wingdings 3" w:char="F084"/>
                      </w:r>
                      <w:r w:rsidRPr="003F4064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 w:rsidRPr="00C00AFE">
                        <w:rPr>
                          <w:b/>
                        </w:rPr>
                        <w:t>ΚΑΤΙΟΝ</w:t>
                      </w:r>
                      <w:r w:rsidRPr="003F4064">
                        <w:rPr>
                          <w:b/>
                          <w:lang w:val="en-US"/>
                        </w:rPr>
                        <w:t xml:space="preserve"> </w:t>
                      </w:r>
                      <w:r w:rsidR="00C00AFE" w:rsidRPr="003F4064">
                        <w:rPr>
                          <w:lang w:val="en-US"/>
                        </w:rPr>
                        <w:t xml:space="preserve"> : </w:t>
                      </w:r>
                      <w:r w:rsidR="00C00AFE" w:rsidRPr="00C00AFE">
                        <w:rPr>
                          <w:lang w:val="en-US"/>
                        </w:rPr>
                        <w:t>NH</w:t>
                      </w:r>
                      <w:r w:rsidR="00C00AFE" w:rsidRPr="00C00AFE">
                        <w:rPr>
                          <w:vertAlign w:val="subscript"/>
                          <w:lang w:val="en-US"/>
                        </w:rPr>
                        <w:t>4</w:t>
                      </w:r>
                      <w:r w:rsidR="00C00AFE" w:rsidRPr="00C00AFE">
                        <w:rPr>
                          <w:vertAlign w:val="superscript"/>
                          <w:lang w:val="en-US"/>
                        </w:rPr>
                        <w:t>+</w:t>
                      </w:r>
                    </w:p>
                    <w:p w:rsidR="00C00AFE" w:rsidRPr="003F4064" w:rsidRDefault="003F4064" w:rsidP="003F4064">
                      <w:pPr>
                        <w:ind w:left="-142" w:right="-407"/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sym w:font="Wingdings 3" w:char="F084"/>
                      </w:r>
                      <w:r w:rsidRPr="003F4064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 w:rsidRPr="00C00AFE">
                        <w:rPr>
                          <w:b/>
                        </w:rPr>
                        <w:t>ΑΝΙΟΝ</w:t>
                      </w:r>
                      <w:r w:rsidRPr="003F4064">
                        <w:rPr>
                          <w:b/>
                          <w:lang w:val="en-US"/>
                        </w:rPr>
                        <w:t xml:space="preserve"> </w:t>
                      </w:r>
                      <w:r w:rsidR="00C00AFE" w:rsidRPr="003F4064">
                        <w:rPr>
                          <w:lang w:val="en-US"/>
                        </w:rPr>
                        <w:t xml:space="preserve"> : </w:t>
                      </w:r>
                      <w:r w:rsidR="00C00AFE" w:rsidRPr="00C00AFE">
                        <w:rPr>
                          <w:lang w:val="en-US"/>
                        </w:rPr>
                        <w:t>NO</w:t>
                      </w:r>
                      <w:r w:rsidR="00C00AFE" w:rsidRPr="00C00AFE">
                        <w:rPr>
                          <w:vertAlign w:val="subscript"/>
                          <w:lang w:val="en-US"/>
                        </w:rPr>
                        <w:t>3</w:t>
                      </w:r>
                      <w:r w:rsidR="00C00AFE" w:rsidRPr="00C00AFE">
                        <w:rPr>
                          <w:vertAlign w:val="superscript"/>
                          <w:lang w:val="en-US"/>
                        </w:rPr>
                        <w:t>-</w:t>
                      </w:r>
                      <w:r w:rsidR="00C00AFE" w:rsidRPr="00C00AFE">
                        <w:rPr>
                          <w:lang w:val="en-US"/>
                        </w:rPr>
                        <w:t xml:space="preserve"> , SO</w:t>
                      </w:r>
                      <w:r w:rsidR="00C00AFE" w:rsidRPr="00C00AFE">
                        <w:rPr>
                          <w:vertAlign w:val="subscript"/>
                          <w:lang w:val="en-US"/>
                        </w:rPr>
                        <w:t>4</w:t>
                      </w:r>
                      <w:r w:rsidR="00C00AFE" w:rsidRPr="00C00AFE">
                        <w:rPr>
                          <w:vertAlign w:val="superscript"/>
                          <w:lang w:val="en-US"/>
                        </w:rPr>
                        <w:t>2-</w:t>
                      </w:r>
                      <w:r w:rsidRPr="003F4064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P</w:t>
                      </w:r>
                      <w:r>
                        <w:t>Ο</w:t>
                      </w:r>
                      <w:r w:rsidRPr="0075734C">
                        <w:rPr>
                          <w:vertAlign w:val="subscript"/>
                          <w:lang w:val="en-US"/>
                        </w:rPr>
                        <w:t>4</w:t>
                      </w:r>
                      <w:r w:rsidRPr="0075734C">
                        <w:rPr>
                          <w:vertAlign w:val="superscript"/>
                          <w:lang w:val="en-US"/>
                        </w:rPr>
                        <w:t>3-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0AE098" wp14:editId="0856F8AB">
                <wp:simplePos x="0" y="0"/>
                <wp:positionH relativeFrom="column">
                  <wp:posOffset>7781925</wp:posOffset>
                </wp:positionH>
                <wp:positionV relativeFrom="paragraph">
                  <wp:posOffset>635</wp:posOffset>
                </wp:positionV>
                <wp:extent cx="1714500" cy="390525"/>
                <wp:effectExtent l="0" t="0" r="19050" b="28575"/>
                <wp:wrapNone/>
                <wp:docPr id="42" name="Έλλειψ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F6" w:rsidRPr="0043024E" w:rsidRDefault="000802F6" w:rsidP="000802F6">
                            <w:pPr>
                              <w:ind w:left="-567" w:right="-630"/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>Πολυ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>οατομικό</w:t>
                            </w:r>
                            <w:proofErr w:type="spellEnd"/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AE098" id="Έλλειψη 42" o:spid="_x0000_s1062" style="position:absolute;margin-left:612.75pt;margin-top:.05pt;width:135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" fillcolor="#c6d9f1 [671]" strokecolor="windowText">
                <v:textbox>
                  <w:txbxContent>
                    <w:p w:rsidR="000802F6" w:rsidRPr="0043024E" w:rsidRDefault="000802F6" w:rsidP="000802F6">
                      <w:pPr>
                        <w:ind w:left="-567" w:right="-630"/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>Πολυ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>οατομικό</w:t>
                      </w:r>
                      <w:proofErr w:type="spellEnd"/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0B76CA" wp14:editId="07D8EF70">
                <wp:simplePos x="0" y="0"/>
                <wp:positionH relativeFrom="column">
                  <wp:posOffset>5819775</wp:posOffset>
                </wp:positionH>
                <wp:positionV relativeFrom="paragraph">
                  <wp:posOffset>133985</wp:posOffset>
                </wp:positionV>
                <wp:extent cx="1800225" cy="1094740"/>
                <wp:effectExtent l="0" t="0" r="28575" b="10160"/>
                <wp:wrapNone/>
                <wp:docPr id="48" name="Διάγραμμα ροής: Εναλλακτική διεργασί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94740"/>
                        </a:xfrm>
                        <a:prstGeom prst="flowChartAlternateProcess">
                          <a:avLst/>
                        </a:prstGeom>
                        <a:solidFill>
                          <a:srgbClr val="ECF0FE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064" w:rsidRDefault="003F4064" w:rsidP="003F4064">
                            <w:pPr>
                              <w:tabs>
                                <w:tab w:val="left" w:pos="-284"/>
                              </w:tabs>
                              <w:ind w:right="-197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C00AFE" w:rsidRPr="003F4064" w:rsidRDefault="003F4064" w:rsidP="003F4064">
                            <w:pPr>
                              <w:tabs>
                                <w:tab w:val="left" w:pos="-284"/>
                              </w:tabs>
                              <w:ind w:left="-142" w:right="-197"/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 3" w:char="F084"/>
                            </w:r>
                            <w:r w:rsidRPr="003F406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 w:rsidRPr="00C00AFE">
                              <w:rPr>
                                <w:b/>
                                <w:color w:val="000000" w:themeColor="text1"/>
                              </w:rPr>
                              <w:t>ΚΑΤΙΟΝ</w:t>
                            </w:r>
                            <w:r w:rsidRPr="003F406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 w:rsidRPr="003F4064">
                              <w:rPr>
                                <w:color w:val="000000" w:themeColor="text1"/>
                                <w:lang w:val="en-US"/>
                              </w:rPr>
                              <w:t xml:space="preserve"> : </w:t>
                            </w:r>
                            <w:r w:rsidR="00C00AFE">
                              <w:rPr>
                                <w:color w:val="000000" w:themeColor="text1"/>
                              </w:rPr>
                              <w:t>Ν</w:t>
                            </w:r>
                            <w:r w:rsidR="00C00AFE">
                              <w:rPr>
                                <w:color w:val="000000" w:themeColor="text1"/>
                                <w:lang w:val="en-US"/>
                              </w:rPr>
                              <w:t>a</w:t>
                            </w:r>
                            <w:r w:rsidR="00C00AFE" w:rsidRPr="003F4064"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  <w:t>+</w:t>
                            </w:r>
                            <w:r w:rsidR="00C00AFE" w:rsidRPr="003F4064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C00AFE">
                              <w:rPr>
                                <w:color w:val="000000" w:themeColor="text1"/>
                                <w:lang w:val="en-US"/>
                              </w:rPr>
                              <w:t>Ca</w:t>
                            </w:r>
                            <w:r w:rsidR="00C00AFE" w:rsidRPr="003F4064"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  <w:t>2+</w:t>
                            </w:r>
                            <w:r w:rsidR="00C00AFE" w:rsidRPr="003F4064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C00AFE">
                              <w:rPr>
                                <w:color w:val="000000" w:themeColor="text1"/>
                                <w:lang w:val="en-US"/>
                              </w:rPr>
                              <w:t>Al</w:t>
                            </w:r>
                            <w:r w:rsidR="00C00AFE" w:rsidRPr="003F4064"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  <w:t>3+</w:t>
                            </w:r>
                          </w:p>
                          <w:p w:rsidR="00C00AFE" w:rsidRPr="003F4064" w:rsidRDefault="003F4064" w:rsidP="00C00AFE">
                            <w:pPr>
                              <w:ind w:left="-567"/>
                              <w:jc w:val="center"/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 3" w:char="F084"/>
                            </w:r>
                            <w:r w:rsidRPr="003F406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 w:rsidRPr="00C00AFE">
                              <w:rPr>
                                <w:b/>
                                <w:color w:val="000000" w:themeColor="text1"/>
                              </w:rPr>
                              <w:t>ΑΝΙΟΝ</w:t>
                            </w:r>
                            <w:r w:rsidRPr="003F406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 w:rsidRPr="003F4064">
                              <w:rPr>
                                <w:color w:val="000000" w:themeColor="text1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>
                              <w:rPr>
                                <w:color w:val="000000" w:themeColor="text1"/>
                                <w:lang w:val="en-US"/>
                              </w:rPr>
                              <w:t>Br</w:t>
                            </w:r>
                            <w:r w:rsidR="004F5A47" w:rsidRPr="003F4064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00AFE" w:rsidRPr="003F4064"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  <w:t>-</w:t>
                            </w:r>
                            <w:r w:rsidR="00C00AFE" w:rsidRPr="003F4064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C00AFE">
                              <w:rPr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="00C00AFE" w:rsidRPr="003F4064"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  <w:t>2-</w:t>
                            </w:r>
                            <w:r w:rsidR="00C00AFE" w:rsidRPr="003F4064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C00AFE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="00C00AFE" w:rsidRPr="003F4064"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  <w:t>3-</w:t>
                            </w:r>
                          </w:p>
                          <w:p w:rsidR="00C00AFE" w:rsidRPr="003F4064" w:rsidRDefault="00C00AFE" w:rsidP="00C00AF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76CA" id="Διάγραμμα ροής: Εναλλακτική διεργασία 48" o:spid="_x0000_s1063" type="#_x0000_t176" style="position:absolute;margin-left:458.25pt;margin-top:10.55pt;width:141.75pt;height:8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" fillcolor="#ecf0fe" strokecolor="black [3213]">
                <v:textbox>
                  <w:txbxContent>
                    <w:p w:rsidR="003F4064" w:rsidRDefault="003F4064" w:rsidP="003F4064">
                      <w:pPr>
                        <w:tabs>
                          <w:tab w:val="left" w:pos="-284"/>
                        </w:tabs>
                        <w:ind w:right="-197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  <w:p w:rsidR="00C00AFE" w:rsidRPr="003F4064" w:rsidRDefault="003F4064" w:rsidP="003F4064">
                      <w:pPr>
                        <w:tabs>
                          <w:tab w:val="left" w:pos="-284"/>
                        </w:tabs>
                        <w:ind w:left="-142" w:right="-197"/>
                        <w:rPr>
                          <w:color w:val="000000" w:themeColor="text1"/>
                          <w:vertAlign w:val="superscript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sym w:font="Wingdings 3" w:char="F084"/>
                      </w:r>
                      <w:r w:rsidRPr="003F4064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 w:rsidRPr="00C00AFE">
                        <w:rPr>
                          <w:b/>
                          <w:color w:val="000000" w:themeColor="text1"/>
                        </w:rPr>
                        <w:t>ΚΑΤΙΟΝ</w:t>
                      </w:r>
                      <w:r w:rsidRPr="003F4064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 w:rsidRPr="003F4064">
                        <w:rPr>
                          <w:color w:val="000000" w:themeColor="text1"/>
                          <w:lang w:val="en-US"/>
                        </w:rPr>
                        <w:t xml:space="preserve"> : </w:t>
                      </w:r>
                      <w:r w:rsidR="00C00AFE">
                        <w:rPr>
                          <w:color w:val="000000" w:themeColor="text1"/>
                        </w:rPr>
                        <w:t>Ν</w:t>
                      </w:r>
                      <w:r w:rsidR="00C00AFE">
                        <w:rPr>
                          <w:color w:val="000000" w:themeColor="text1"/>
                          <w:lang w:val="en-US"/>
                        </w:rPr>
                        <w:t>a</w:t>
                      </w:r>
                      <w:r w:rsidR="00C00AFE" w:rsidRPr="003F4064">
                        <w:rPr>
                          <w:color w:val="000000" w:themeColor="text1"/>
                          <w:vertAlign w:val="superscript"/>
                          <w:lang w:val="en-US"/>
                        </w:rPr>
                        <w:t>+</w:t>
                      </w:r>
                      <w:r w:rsidR="00C00AFE" w:rsidRPr="003F4064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r w:rsidR="00C00AFE">
                        <w:rPr>
                          <w:color w:val="000000" w:themeColor="text1"/>
                          <w:lang w:val="en-US"/>
                        </w:rPr>
                        <w:t>Ca</w:t>
                      </w:r>
                      <w:r w:rsidR="00C00AFE" w:rsidRPr="003F4064">
                        <w:rPr>
                          <w:color w:val="000000" w:themeColor="text1"/>
                          <w:vertAlign w:val="superscript"/>
                          <w:lang w:val="en-US"/>
                        </w:rPr>
                        <w:t>2+</w:t>
                      </w:r>
                      <w:r w:rsidR="00C00AFE" w:rsidRPr="003F4064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r w:rsidR="00C00AFE">
                        <w:rPr>
                          <w:color w:val="000000" w:themeColor="text1"/>
                          <w:lang w:val="en-US"/>
                        </w:rPr>
                        <w:t>Al</w:t>
                      </w:r>
                      <w:r w:rsidR="00C00AFE" w:rsidRPr="003F4064">
                        <w:rPr>
                          <w:color w:val="000000" w:themeColor="text1"/>
                          <w:vertAlign w:val="superscript"/>
                          <w:lang w:val="en-US"/>
                        </w:rPr>
                        <w:t>3+</w:t>
                      </w:r>
                    </w:p>
                    <w:p w:rsidR="00C00AFE" w:rsidRPr="003F4064" w:rsidRDefault="003F4064" w:rsidP="00C00AFE">
                      <w:pPr>
                        <w:ind w:left="-567"/>
                        <w:jc w:val="center"/>
                        <w:rPr>
                          <w:color w:val="000000" w:themeColor="text1"/>
                          <w:vertAlign w:val="superscript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sym w:font="Wingdings 3" w:char="F084"/>
                      </w:r>
                      <w:r w:rsidRPr="003F4064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 w:rsidRPr="00C00AFE">
                        <w:rPr>
                          <w:b/>
                          <w:color w:val="000000" w:themeColor="text1"/>
                        </w:rPr>
                        <w:t>ΑΝΙΟΝ</w:t>
                      </w:r>
                      <w:r w:rsidRPr="003F4064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 w:rsidRPr="003F4064">
                        <w:rPr>
                          <w:color w:val="000000" w:themeColor="text1"/>
                          <w:lang w:val="en-US"/>
                        </w:rPr>
                        <w:t xml:space="preserve"> :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>
                        <w:rPr>
                          <w:color w:val="000000" w:themeColor="text1"/>
                          <w:lang w:val="en-US"/>
                        </w:rPr>
                        <w:t>Br</w:t>
                      </w:r>
                      <w:r w:rsidR="004F5A47" w:rsidRPr="003F4064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00AFE" w:rsidRPr="003F4064">
                        <w:rPr>
                          <w:color w:val="000000" w:themeColor="text1"/>
                          <w:vertAlign w:val="superscript"/>
                          <w:lang w:val="en-US"/>
                        </w:rPr>
                        <w:t>-</w:t>
                      </w:r>
                      <w:r w:rsidR="00C00AFE" w:rsidRPr="003F4064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r w:rsidR="00C00AFE">
                        <w:rPr>
                          <w:color w:val="000000" w:themeColor="text1"/>
                          <w:lang w:val="en-US"/>
                        </w:rPr>
                        <w:t>S</w:t>
                      </w:r>
                      <w:r w:rsidR="00C00AFE" w:rsidRPr="003F4064">
                        <w:rPr>
                          <w:color w:val="000000" w:themeColor="text1"/>
                          <w:vertAlign w:val="superscript"/>
                          <w:lang w:val="en-US"/>
                        </w:rPr>
                        <w:t>2-</w:t>
                      </w:r>
                      <w:r w:rsidR="00C00AFE" w:rsidRPr="003F4064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r w:rsidR="00C00AFE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="00C00AFE" w:rsidRPr="003F4064">
                        <w:rPr>
                          <w:color w:val="000000" w:themeColor="text1"/>
                          <w:vertAlign w:val="superscript"/>
                          <w:lang w:val="en-US"/>
                        </w:rPr>
                        <w:t>3-</w:t>
                      </w:r>
                    </w:p>
                    <w:p w:rsidR="00C00AFE" w:rsidRPr="003F4064" w:rsidRDefault="00C00AFE" w:rsidP="00C00AF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28665D2D" wp14:editId="7A1157BE">
                <wp:simplePos x="0" y="0"/>
                <wp:positionH relativeFrom="column">
                  <wp:posOffset>4391025</wp:posOffset>
                </wp:positionH>
                <wp:positionV relativeFrom="paragraph">
                  <wp:posOffset>210185</wp:posOffset>
                </wp:positionV>
                <wp:extent cx="1257300" cy="857250"/>
                <wp:effectExtent l="0" t="0" r="19050" b="19050"/>
                <wp:wrapNone/>
                <wp:docPr id="177" name="Διάγραμμα ροής: Εναλλακτική διεργασί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572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CA0" w:rsidRPr="00227558" w:rsidRDefault="00682CA0" w:rsidP="003F4064">
                            <w:pPr>
                              <w:ind w:right="-156"/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 αριθμός που δείχνει από πόσα </w:t>
                            </w:r>
                            <w:r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άτομα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αποτελείται το </w:t>
                            </w:r>
                            <w:r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μόριο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ενός </w:t>
                            </w:r>
                            <w:r w:rsidR="003F4064"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χημικού</w:t>
                            </w:r>
                            <w:r w:rsidR="003F406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στοιχείου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5D2D" id="Διάγραμμα ροής: Εναλλακτική διεργασία 177" o:spid="_x0000_s1064" type="#_x0000_t176" style="position:absolute;margin-left:345.75pt;margin-top:16.55pt;width:99pt;height:67.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" filled="f" strokecolor="window">
                <v:textbox>
                  <w:txbxContent>
                    <w:p w:rsidR="00682CA0" w:rsidRPr="00227558" w:rsidRDefault="00682CA0" w:rsidP="003F4064">
                      <w:pPr>
                        <w:ind w:right="-156"/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 αριθμός που δείχνει από πόσα </w:t>
                      </w:r>
                      <w:r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άτομα </w:t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αποτελείται το </w:t>
                      </w:r>
                      <w:r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μόριο </w:t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ενός </w:t>
                      </w:r>
                      <w:r w:rsidR="003F4064"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χημικού</w:t>
                      </w:r>
                      <w:r w:rsidR="003F406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στοιχείου</w:t>
                      </w:r>
                    </w:p>
                  </w:txbxContent>
                </v:textbox>
              </v:shape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6601069" wp14:editId="2E622D57">
                <wp:simplePos x="0" y="0"/>
                <wp:positionH relativeFrom="column">
                  <wp:posOffset>390525</wp:posOffset>
                </wp:positionH>
                <wp:positionV relativeFrom="paragraph">
                  <wp:posOffset>29210</wp:posOffset>
                </wp:positionV>
                <wp:extent cx="218440" cy="285750"/>
                <wp:effectExtent l="0" t="0" r="67310" b="57150"/>
                <wp:wrapNone/>
                <wp:docPr id="171" name="Ευθύγραμμο βέλος σύνδεσης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5AEB" id="Ευθύγραμμο βέλος σύνδεσης 171" o:spid="_x0000_s1026" type="#_x0000_t32" style="position:absolute;margin-left:30.75pt;margin-top:2.3pt;width:17.2pt;height:2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" strokecolor="windowText">
                <v:stroke dashstyle="1 1" endarrow="classic"/>
              </v:shape>
            </w:pict>
          </mc:Fallback>
        </mc:AlternateContent>
      </w:r>
      <w:r w:rsidR="00AE06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77227FE" wp14:editId="4174F664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266701" cy="285750"/>
                <wp:effectExtent l="38100" t="0" r="19050" b="57150"/>
                <wp:wrapNone/>
                <wp:docPr id="170" name="Ευθύγραμμο βέλος σύνδεσης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1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540E" id="Ευθύγραμμο βέλος σύνδεσης 170" o:spid="_x0000_s1026" type="#_x0000_t32" style="position:absolute;margin-left:.75pt;margin-top:2.3pt;width:21pt;height:22.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" strokecolor="windowText">
                <v:stroke dashstyle="1 1" endarrow="classic"/>
              </v:shape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1D403B" wp14:editId="6035F278">
                <wp:simplePos x="0" y="0"/>
                <wp:positionH relativeFrom="column">
                  <wp:posOffset>1409700</wp:posOffset>
                </wp:positionH>
                <wp:positionV relativeFrom="paragraph">
                  <wp:posOffset>257810</wp:posOffset>
                </wp:positionV>
                <wp:extent cx="1066800" cy="590550"/>
                <wp:effectExtent l="0" t="0" r="19050" b="19050"/>
                <wp:wrapNone/>
                <wp:docPr id="36" name="Έλλειψ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0550"/>
                        </a:xfrm>
                        <a:prstGeom prst="ellipse">
                          <a:avLst/>
                        </a:prstGeom>
                        <a:solidFill>
                          <a:srgbClr val="88F69D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326" w:rsidRDefault="000802F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  <w:t>ΗΛΕΚΤΡΟΝΙΑ</w:t>
                            </w:r>
                          </w:p>
                          <w:p w:rsidR="008A0326" w:rsidRPr="008A0326" w:rsidRDefault="008A032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   </w:t>
                            </w:r>
                            <w:r w:rsidRPr="008A0326">
                              <w:rPr>
                                <w:rFonts w:cstheme="minorHAnsi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vertAlign w:val="superscript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8A0326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:rsidR="000802F6" w:rsidRDefault="000802F6" w:rsidP="00F61335">
                            <w:pPr>
                              <w:ind w:right="-323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:rsidR="008A0326" w:rsidRPr="008A0326" w:rsidRDefault="008A0326" w:rsidP="00F61335">
                            <w:pPr>
                              <w:ind w:right="-323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D403B" id="Έλλειψη 36" o:spid="_x0000_s1065" style="position:absolute;margin-left:111pt;margin-top:20.3pt;width:84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" fillcolor="#88f69d" strokecolor="windowText">
                <v:textbox>
                  <w:txbxContent>
                    <w:p w:rsidR="008A0326" w:rsidRDefault="000802F6" w:rsidP="008A0326">
                      <w:pPr>
                        <w:spacing w:after="0" w:line="240" w:lineRule="exact"/>
                        <w:ind w:right="-244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  <w:t>ΗΛΕΚΤΡΟΝΙΑ</w:t>
                      </w:r>
                    </w:p>
                    <w:p w:rsidR="008A0326" w:rsidRPr="008A0326" w:rsidRDefault="008A0326" w:rsidP="008A0326">
                      <w:pPr>
                        <w:spacing w:after="0" w:line="240" w:lineRule="exact"/>
                        <w:ind w:right="-244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  <w:t xml:space="preserve">    </w:t>
                      </w:r>
                      <w:r w:rsidRPr="008A0326">
                        <w:rPr>
                          <w:rFonts w:cstheme="minorHAnsi"/>
                          <w:color w:val="000000" w:themeColor="text1"/>
                        </w:rPr>
                        <w:t>(</w:t>
                      </w:r>
                      <w:r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lang w:val="en-US"/>
                        </w:rPr>
                        <w:t>e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cstheme="minorHAnsi"/>
                          <w:color w:val="000000" w:themeColor="text1"/>
                          <w:vertAlign w:val="superscript"/>
                          <w:lang w:val="en-US"/>
                        </w:rPr>
                        <w:t xml:space="preserve"> </w:t>
                      </w:r>
                      <w:r w:rsidRPr="008A0326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)</w:t>
                      </w:r>
                    </w:p>
                    <w:p w:rsidR="000802F6" w:rsidRDefault="000802F6" w:rsidP="00F61335">
                      <w:pPr>
                        <w:ind w:right="-323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:rsidR="008A0326" w:rsidRPr="008A0326" w:rsidRDefault="008A0326" w:rsidP="00F61335">
                      <w:pPr>
                        <w:ind w:right="-323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A3DA09" wp14:editId="78F04915">
                <wp:simplePos x="0" y="0"/>
                <wp:positionH relativeFrom="column">
                  <wp:posOffset>390525</wp:posOffset>
                </wp:positionH>
                <wp:positionV relativeFrom="paragraph">
                  <wp:posOffset>257810</wp:posOffset>
                </wp:positionV>
                <wp:extent cx="914400" cy="590550"/>
                <wp:effectExtent l="0" t="0" r="19050" b="19050"/>
                <wp:wrapNone/>
                <wp:docPr id="37" name="Έλλειψ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ellipse">
                          <a:avLst/>
                        </a:prstGeom>
                        <a:solidFill>
                          <a:srgbClr val="88F69D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326" w:rsidRDefault="000802F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  <w:t>ΝΕΤΡΟΝΙΑ</w:t>
                            </w:r>
                            <w:r w:rsidR="008A0326"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   </w:t>
                            </w:r>
                          </w:p>
                          <w:p w:rsidR="008A0326" w:rsidRPr="008A0326" w:rsidRDefault="008A032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 w:rsidRPr="008A0326">
                              <w:rPr>
                                <w:rFonts w:cstheme="minorHAnsi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8A0326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:rsidR="000802F6" w:rsidRPr="000802F6" w:rsidRDefault="000802F6" w:rsidP="00F61335">
                            <w:pPr>
                              <w:ind w:right="-273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3DA09" id="Έλλειψη 37" o:spid="_x0000_s1066" style="position:absolute;margin-left:30.75pt;margin-top:20.3pt;width:1in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" fillcolor="#88f69d" strokecolor="windowText">
                <v:textbox>
                  <w:txbxContent>
                    <w:p w:rsidR="008A0326" w:rsidRDefault="000802F6" w:rsidP="008A0326">
                      <w:pPr>
                        <w:spacing w:after="0" w:line="240" w:lineRule="exact"/>
                        <w:ind w:right="-244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  <w:t>ΝΕΤΡΟΝΙΑ</w:t>
                      </w:r>
                      <w:r w:rsidR="008A0326"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  <w:t xml:space="preserve">    </w:t>
                      </w:r>
                    </w:p>
                    <w:p w:rsidR="008A0326" w:rsidRPr="008A0326" w:rsidRDefault="008A0326" w:rsidP="008A0326">
                      <w:pPr>
                        <w:spacing w:after="0" w:line="240" w:lineRule="exact"/>
                        <w:ind w:right="-244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  <w:t xml:space="preserve">  </w:t>
                      </w:r>
                      <w:r w:rsidRPr="008A0326">
                        <w:rPr>
                          <w:rFonts w:cstheme="minorHAnsi"/>
                          <w:color w:val="000000" w:themeColor="text1"/>
                        </w:rPr>
                        <w:t>(</w:t>
                      </w:r>
                      <w:r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lang w:val="en-US"/>
                        </w:rPr>
                        <w:t>n</w:t>
                      </w:r>
                      <w:r>
                        <w:rPr>
                          <w:rFonts w:cstheme="minorHAnsi"/>
                          <w:color w:val="000000" w:themeColor="text1"/>
                          <w:vertAlign w:val="superscript"/>
                          <w:lang w:val="en-US"/>
                        </w:rPr>
                        <w:t xml:space="preserve"> </w:t>
                      </w:r>
                      <w:r w:rsidRPr="008A0326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)</w:t>
                      </w:r>
                    </w:p>
                    <w:p w:rsidR="000802F6" w:rsidRPr="000802F6" w:rsidRDefault="000802F6" w:rsidP="00F61335">
                      <w:pPr>
                        <w:ind w:right="-273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0A536" wp14:editId="263EE8C1">
                <wp:simplePos x="0" y="0"/>
                <wp:positionH relativeFrom="column">
                  <wp:posOffset>-676275</wp:posOffset>
                </wp:positionH>
                <wp:positionV relativeFrom="paragraph">
                  <wp:posOffset>257810</wp:posOffset>
                </wp:positionV>
                <wp:extent cx="952500" cy="590550"/>
                <wp:effectExtent l="0" t="0" r="19050" b="19050"/>
                <wp:wrapNone/>
                <wp:docPr id="35" name="Έλλειψ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90550"/>
                        </a:xfrm>
                        <a:prstGeom prst="ellipse">
                          <a:avLst/>
                        </a:prstGeom>
                        <a:solidFill>
                          <a:srgbClr val="88F69D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326" w:rsidRDefault="000802F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  <w:t>ΠΡΩΤΟΝΙΑ</w:t>
                            </w:r>
                            <w:r w:rsidR="008A0326"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8A0326"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0802F6" w:rsidRPr="008A0326" w:rsidRDefault="008A032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   </w:t>
                            </w:r>
                            <w:r w:rsidRPr="008A0326">
                              <w:rPr>
                                <w:rFonts w:cstheme="minorHAnsi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8A0326">
                              <w:rPr>
                                <w:rFonts w:cstheme="minorHAnsi"/>
                                <w:b/>
                                <w:color w:val="000000" w:themeColor="text1"/>
                                <w:lang w:val="en-US"/>
                              </w:rPr>
                              <w:t>p</w:t>
                            </w:r>
                            <w:r w:rsidRPr="008A0326">
                              <w:rPr>
                                <w:rFonts w:cstheme="minorHAnsi"/>
                                <w:b/>
                                <w:color w:val="000000" w:themeColor="text1"/>
                                <w:vertAlign w:val="superscript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8A0326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:rsidR="008A0326" w:rsidRPr="000802F6" w:rsidRDefault="008A032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Mistral" w:hAnsi="Mistral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0A536" id="Έλλειψη 35" o:spid="_x0000_s1067" style="position:absolute;margin-left:-53.25pt;margin-top:20.3pt;width:75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" fillcolor="#88f69d" strokecolor="windowText">
                <v:textbox>
                  <w:txbxContent>
                    <w:p w:rsidR="008A0326" w:rsidRDefault="000802F6" w:rsidP="008A0326">
                      <w:pPr>
                        <w:spacing w:after="0" w:line="240" w:lineRule="exact"/>
                        <w:ind w:right="-244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  <w:t>ΠΡΩΤΟΝΙΑ</w:t>
                      </w:r>
                      <w:r w:rsidR="008A0326">
                        <w:rPr>
                          <w:rFonts w:ascii="Mistral" w:hAnsi="Mistral"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8A0326"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  <w:t xml:space="preserve">  </w:t>
                      </w:r>
                    </w:p>
                    <w:p w:rsidR="000802F6" w:rsidRPr="008A0326" w:rsidRDefault="008A0326" w:rsidP="008A0326">
                      <w:pPr>
                        <w:spacing w:after="0" w:line="240" w:lineRule="exact"/>
                        <w:ind w:right="-244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  </w:t>
                      </w:r>
                      <w:r w:rsidRPr="008A0326">
                        <w:rPr>
                          <w:rFonts w:cstheme="minorHAnsi"/>
                          <w:color w:val="000000" w:themeColor="text1"/>
                        </w:rPr>
                        <w:t>(</w:t>
                      </w:r>
                      <w:r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8A0326">
                        <w:rPr>
                          <w:rFonts w:cstheme="minorHAnsi"/>
                          <w:b/>
                          <w:color w:val="000000" w:themeColor="text1"/>
                          <w:lang w:val="en-US"/>
                        </w:rPr>
                        <w:t>p</w:t>
                      </w:r>
                      <w:r w:rsidRPr="008A0326">
                        <w:rPr>
                          <w:rFonts w:cstheme="minorHAnsi"/>
                          <w:b/>
                          <w:color w:val="000000" w:themeColor="text1"/>
                          <w:vertAlign w:val="superscript"/>
                          <w:lang w:val="en-US"/>
                        </w:rPr>
                        <w:t>+</w:t>
                      </w:r>
                      <w:r>
                        <w:rPr>
                          <w:rFonts w:cstheme="minorHAnsi"/>
                          <w:color w:val="000000" w:themeColor="text1"/>
                          <w:vertAlign w:val="superscript"/>
                          <w:lang w:val="en-US"/>
                        </w:rPr>
                        <w:t xml:space="preserve"> </w:t>
                      </w:r>
                      <w:r w:rsidRPr="008A0326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)</w:t>
                      </w:r>
                    </w:p>
                    <w:p w:rsidR="008A0326" w:rsidRPr="000802F6" w:rsidRDefault="008A0326" w:rsidP="008A0326">
                      <w:pPr>
                        <w:spacing w:after="0" w:line="240" w:lineRule="exact"/>
                        <w:ind w:right="-244"/>
                        <w:rPr>
                          <w:rFonts w:ascii="Mistral" w:hAnsi="Mistral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A23DB" w:rsidRDefault="00AE06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4152F" wp14:editId="551D9400">
                <wp:simplePos x="0" y="0"/>
                <wp:positionH relativeFrom="column">
                  <wp:posOffset>3230854</wp:posOffset>
                </wp:positionH>
                <wp:positionV relativeFrom="paragraph">
                  <wp:posOffset>77470</wp:posOffset>
                </wp:positionV>
                <wp:extent cx="1200150" cy="352425"/>
                <wp:effectExtent l="0" t="0" r="19050" b="28575"/>
                <wp:wrapNone/>
                <wp:docPr id="24" name="Διάγραμμα ροής: Εναλλακτική διεργασί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3B9E" w:rsidRPr="00BA23DB" w:rsidRDefault="000A3B9E" w:rsidP="00682CA0">
                            <w:pPr>
                              <w:spacing w:after="0" w:line="240" w:lineRule="auto"/>
                              <w:ind w:right="-272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4"/>
                              </w:rPr>
                              <w:t>Ατομικότητα</w:t>
                            </w:r>
                          </w:p>
                          <w:p w:rsidR="00E05830" w:rsidRDefault="00E05830" w:rsidP="00682CA0">
                            <w:pPr>
                              <w:ind w:right="-272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05830" w:rsidRPr="00E05830" w:rsidRDefault="00E05830" w:rsidP="00682CA0">
                            <w:pPr>
                              <w:ind w:right="-272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2F255B" w:rsidRPr="002F255B" w:rsidRDefault="002F255B" w:rsidP="00682CA0">
                            <w:pPr>
                              <w:ind w:right="-272"/>
                              <w:rPr>
                                <w:rFonts w:cstheme="minorHAnsi"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152F" id="Διάγραμμα ροής: Εναλλακτική διεργασία 24" o:spid="_x0000_s1068" type="#_x0000_t176" style="position:absolute;margin-left:254.4pt;margin-top:6.1pt;width:94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" fillcolor="yellow" strokecolor="windowText">
                <v:textbox>
                  <w:txbxContent>
                    <w:p w:rsidR="000A3B9E" w:rsidRPr="00BA23DB" w:rsidRDefault="000A3B9E" w:rsidP="00682CA0">
                      <w:pPr>
                        <w:spacing w:after="0" w:line="240" w:lineRule="auto"/>
                        <w:ind w:right="-272"/>
                        <w:rPr>
                          <w:rFonts w:ascii="Segoe Script" w:hAnsi="Segoe Scrip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24"/>
                        </w:rPr>
                        <w:t>Ατομικότητα</w:t>
                      </w:r>
                    </w:p>
                    <w:p w:rsidR="00E05830" w:rsidRDefault="00E05830" w:rsidP="00682CA0">
                      <w:pPr>
                        <w:ind w:right="-272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E05830" w:rsidRPr="00E05830" w:rsidRDefault="00E05830" w:rsidP="00682CA0">
                      <w:pPr>
                        <w:ind w:right="-272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2F255B" w:rsidRPr="002F255B" w:rsidRDefault="002F255B" w:rsidP="00682CA0">
                      <w:pPr>
                        <w:ind w:right="-272"/>
                        <w:rPr>
                          <w:rFonts w:cstheme="minorHAnsi"/>
                          <w:color w:val="000000" w:themeColor="text1"/>
                          <w:sz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3DB" w:rsidRDefault="000F649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1AF2F1DA" wp14:editId="7534F1AA">
                <wp:simplePos x="0" y="0"/>
                <wp:positionH relativeFrom="column">
                  <wp:posOffset>2981325</wp:posOffset>
                </wp:positionH>
                <wp:positionV relativeFrom="paragraph">
                  <wp:posOffset>118271</wp:posOffset>
                </wp:positionV>
                <wp:extent cx="2667000" cy="802479"/>
                <wp:effectExtent l="76200" t="0" r="0" b="55245"/>
                <wp:wrapNone/>
                <wp:docPr id="164" name="Ομάδα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802479"/>
                          <a:chOff x="-3013038" y="-50844"/>
                          <a:chExt cx="13115796" cy="740727"/>
                        </a:xfrm>
                      </wpg:grpSpPr>
                      <wps:wsp>
                        <wps:cNvPr id="165" name="Ευθύγραμμο βέλος σύνδεσης 165"/>
                        <wps:cNvCnPr/>
                        <wps:spPr>
                          <a:xfrm>
                            <a:off x="-3013038" y="384695"/>
                            <a:ext cx="0" cy="3051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6" name="Ευθύγραμμο βέλος σύνδεσης 166"/>
                        <wps:cNvCnPr/>
                        <wps:spPr>
                          <a:xfrm>
                            <a:off x="4116206" y="395643"/>
                            <a:ext cx="0" cy="2942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7" name="Ευθεία γραμμή σύνδεσης 167"/>
                        <wps:cNvCnPr/>
                        <wps:spPr>
                          <a:xfrm flipH="1">
                            <a:off x="-2966196" y="384448"/>
                            <a:ext cx="1306895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168" name="Ευθεία γραμμή σύνδεσης 168"/>
                        <wps:cNvCnPr/>
                        <wps:spPr>
                          <a:xfrm flipV="1">
                            <a:off x="1577491" y="-50844"/>
                            <a:ext cx="0" cy="4464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1559A" id="Ομάδα 164" o:spid="_x0000_s1026" style="position:absolute;margin-left:234.75pt;margin-top:9.3pt;width:210pt;height:63.2pt;z-index:251877376;mso-width-relative:margin;mso-height-relative:margin" coordorigin="-30130,-508" coordsize="131157,7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">
                <v:shape id="Ευθύγραμμο βέλος σύνδεσης 165" o:spid="_x0000_s1027" type="#_x0000_t32" style="position:absolute;left:-30130;top:3846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Zc8QAAADcAAAADwAAAGRycy9kb3ducmV2LnhtbERPS2sCMRC+F/wPYQq91aSFLmU1ihTs&#10;47DYqgjehmTcrN1Mlk2q2/56Uyj0Nh/fc6bzwbfiRH1sAmu4GysQxCbYhmsN283y9hFETMgW28Ck&#10;4ZsizGejqymWNpz5g07rVIscwrFEDS6lrpQyGkce4zh0xJk7hN5jyrCvpe3xnMN9K++VKqTHhnOD&#10;w46eHJnP9ZfX8FK8pW31o9yxet6vdkqa92NltL65HhYTEImG9C/+c7/aPL94gN9n8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6xlzxAAAANwAAAAPAAAAAAAAAAAA&#10;AAAAAKECAABkcnMvZG93bnJldi54bWxQSwUGAAAAAAQABAD5AAAAkgMAAAAA&#10;" strokecolor="windowText">
                  <v:stroke dashstyle="1 1" endarrow="block"/>
                </v:shape>
                <v:shape id="Ευθύγραμμο βέλος σύνδεσης 166" o:spid="_x0000_s1028" type="#_x0000_t32" style="position:absolute;left:41162;top:3956;width:0;height:29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HBMQAAADcAAAADwAAAGRycy9kb3ducmV2LnhtbERPTWsCMRC9F/ofwhR6q4k9LLI1ihRs&#10;62GxtSJ4G5Jxs3YzWTZRt/31TaHgbR7vc6bzwbfiTH1sAmsYjxQIYhNsw7WG7efyYQIiJmSLbWDS&#10;8E0R5rPbmymWNlz4g86bVIscwrFEDS6lrpQyGkce4yh0xJk7hN5jyrCvpe3xksN9Kx+VKqTHhnOD&#10;w46eHZmvzclreC1WaVv9KHesXvbrnZLm/VgZre/vhsUTiERDuor/3W82zy8K+HsmX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YcExAAAANwAAAAPAAAAAAAAAAAA&#10;AAAAAKECAABkcnMvZG93bnJldi54bWxQSwUGAAAAAAQABAD5AAAAkgMAAAAA&#10;" strokecolor="windowText">
                  <v:stroke dashstyle="1 1" endarrow="block"/>
                </v:shape>
                <v:line id="Ευθεία γραμμή σύνδεσης 167" o:spid="_x0000_s1029" style="position:absolute;flip:x;visibility:visible;mso-wrap-style:square" from="-29661,3844" to="101027,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IqdsQAAADcAAAADwAAAGRycy9kb3ducmV2LnhtbERPyWrDMBC9F/oPYgq9lFp2IU7jRgkh&#10;EOghlyw99DZY44VaI8dSvPx9FQjkNo+3znI9mkb01LnasoIkikEQ51bXXCo4n3bvnyCcR9bYWCYF&#10;EzlYr56flphpO/CB+qMvRQhhl6GCyvs2k9LlFRl0kW2JA1fYzqAPsCul7nAI4aaRH3GcSoM1h4YK&#10;W9pWlP8dr0bB/BD/JHqSe5zNLr9F+rZZLM6lUq8v4+YLhKfRP8R397cO89M53J4JF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ip2xAAAANwAAAAPAAAAAAAAAAAA&#10;AAAAAKECAABkcnMvZG93bnJldi54bWxQSwUGAAAAAAQABAD5AAAAkgMAAAAA&#10;" strokecolor="windowText">
                  <v:stroke dashstyle="1 1"/>
                </v:line>
                <v:line id="Ευθεία γραμμή σύνδεσης 168" o:spid="_x0000_s1030" style="position:absolute;flip:y;visibility:visible;mso-wrap-style:square" from="15774,-508" to="15774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+BMUAAADcAAAADwAAAGRycy9kb3ducmV2LnhtbESPT4vCQAzF74LfYciCF9Gpgt21OooI&#10;goe9+GcPewud2JbtZGpn1PrtNwfBW8J7ee+X5bpztbpTGyrPBibjBBRx7m3FhYHzaTf6AhUissXa&#10;Mxl4UoD1qt9bYmb9gw90P8ZCSQiHDA2UMTaZ1iEvyWEY+4ZYtItvHUZZ20LbFh8S7mo9TZJUO6xY&#10;GkpsaFtS/ne8OQOfh+RnYp/6G2ez6+8lHW7m83NhzOCj2yxAReri2/y63lvBT4VWnpEJ9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2+BMUAAADcAAAADwAAAAAAAAAA&#10;AAAAAAChAgAAZHJzL2Rvd25yZXYueG1sUEsFBgAAAAAEAAQA+QAAAJMDAAAAAA==&#10;" strokecolor="windowText">
                  <v:stroke dashstyle="1 1"/>
                </v:line>
              </v:group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CD237F" wp14:editId="7CD7A7BC">
                <wp:simplePos x="0" y="0"/>
                <wp:positionH relativeFrom="column">
                  <wp:posOffset>-123825</wp:posOffset>
                </wp:positionH>
                <wp:positionV relativeFrom="paragraph">
                  <wp:posOffset>201930</wp:posOffset>
                </wp:positionV>
                <wp:extent cx="0" cy="209550"/>
                <wp:effectExtent l="0" t="0" r="19050" b="19050"/>
                <wp:wrapNone/>
                <wp:docPr id="104" name="Ευθεία γραμμή σύνδεσης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9B0B4" id="Ευθεία γραμμή σύνδεσης 104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9pt" to="-9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" strokecolor="windowText">
                <v:stroke dashstyle="1 1"/>
              </v:lin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4AC703" wp14:editId="67C1B7B2">
                <wp:simplePos x="0" y="0"/>
                <wp:positionH relativeFrom="column">
                  <wp:posOffset>895350</wp:posOffset>
                </wp:positionH>
                <wp:positionV relativeFrom="paragraph">
                  <wp:posOffset>201930</wp:posOffset>
                </wp:positionV>
                <wp:extent cx="747" cy="209550"/>
                <wp:effectExtent l="0" t="0" r="37465" b="19050"/>
                <wp:wrapNone/>
                <wp:docPr id="103" name="Ευθεία γραμμή σύνδεσης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7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47AF8" id="Ευθεία γραμμή σύνδεσης 103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5.9pt" to="70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" strokecolor="windowText">
                <v:stroke dashstyle="1 1"/>
              </v:lin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B12060" wp14:editId="5F33CE40">
                <wp:simplePos x="0" y="0"/>
                <wp:positionH relativeFrom="column">
                  <wp:posOffset>-247650</wp:posOffset>
                </wp:positionH>
                <wp:positionV relativeFrom="paragraph">
                  <wp:posOffset>201930</wp:posOffset>
                </wp:positionV>
                <wp:extent cx="0" cy="1295400"/>
                <wp:effectExtent l="76200" t="0" r="95250" b="57150"/>
                <wp:wrapNone/>
                <wp:docPr id="100" name="Ευθύγραμμο βέλος σύνδεσης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A47F" id="Ευθύγραμμο βέλος σύνδεσης 100" o:spid="_x0000_s1026" type="#_x0000_t32" style="position:absolute;margin-left:-19.5pt;margin-top:15.9pt;width:0;height:10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" strokecolor="windowText">
                <v:stroke dashstyle="1 1" endarrow="block"/>
              </v:shape>
            </w:pict>
          </mc:Fallback>
        </mc:AlternateContent>
      </w:r>
    </w:p>
    <w:p w:rsidR="00BA23DB" w:rsidRDefault="0075734C"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E92A9E" wp14:editId="3414D12E">
                <wp:simplePos x="0" y="0"/>
                <wp:positionH relativeFrom="column">
                  <wp:posOffset>318135</wp:posOffset>
                </wp:positionH>
                <wp:positionV relativeFrom="paragraph">
                  <wp:posOffset>145415</wp:posOffset>
                </wp:positionV>
                <wp:extent cx="819150" cy="248285"/>
                <wp:effectExtent l="0" t="0" r="19050" b="1841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4C" w:rsidRDefault="0075734C" w:rsidP="007573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άθροισμα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2A9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69" type="#_x0000_t202" style="position:absolute;margin-left:25.05pt;margin-top:11.45pt;width:64.5pt;height:19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" fillcolor="white [3201]" strokecolor="white [3212]" strokeweight=".5pt">
                <v:textbox>
                  <w:txbxContent>
                    <w:p w:rsidR="0075734C" w:rsidRDefault="0075734C" w:rsidP="007573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άθροισμα</w:t>
                      </w:r>
                    </w:p>
                  </w:txbxContent>
                </v:textbox>
              </v:shape>
            </w:pict>
          </mc:Fallback>
        </mc:AlternateContent>
      </w:r>
      <w:r w:rsidR="000030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A9AD20" wp14:editId="11636F2F">
                <wp:simplePos x="0" y="0"/>
                <wp:positionH relativeFrom="column">
                  <wp:posOffset>-123825</wp:posOffset>
                </wp:positionH>
                <wp:positionV relativeFrom="paragraph">
                  <wp:posOffset>88900</wp:posOffset>
                </wp:positionV>
                <wp:extent cx="1019810" cy="0"/>
                <wp:effectExtent l="0" t="0" r="27940" b="19050"/>
                <wp:wrapNone/>
                <wp:docPr id="102" name="Ευθεία γραμμή σύνδεσης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230AA" id="Ευθεία γραμμή σύνδεσης 102" o:spid="_x0000_s1026" style="position:absolute;flip:x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7pt" to="70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" strokecolor="windowText">
                <v:stroke dashstyle="1 1"/>
              </v:line>
            </w:pict>
          </mc:Fallback>
        </mc:AlternateContent>
      </w:r>
      <w:r w:rsidR="000F64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AD0749" wp14:editId="3EFD519D">
                <wp:simplePos x="0" y="0"/>
                <wp:positionH relativeFrom="column">
                  <wp:posOffset>5648325</wp:posOffset>
                </wp:positionH>
                <wp:positionV relativeFrom="paragraph">
                  <wp:posOffset>279400</wp:posOffset>
                </wp:positionV>
                <wp:extent cx="0" cy="290195"/>
                <wp:effectExtent l="76200" t="0" r="57150" b="52705"/>
                <wp:wrapNone/>
                <wp:docPr id="169" name="Ευθύγραμμο βέλος σύνδεσης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4CDD" id="Ευθύγραμμο βέλος σύνδεσης 169" o:spid="_x0000_s1026" type="#_x0000_t32" style="position:absolute;margin-left:444.75pt;margin-top:22pt;width:0;height:22.8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" strokecolor="windowText">
                <v:stroke dashstyle="1 1" endarrow="block"/>
              </v:shap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30C290" wp14:editId="44A4CF93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222250</wp:posOffset>
                </wp:positionV>
                <wp:extent cx="1014095" cy="344805"/>
                <wp:effectExtent l="171450" t="476250" r="33655" b="150495"/>
                <wp:wrapNone/>
                <wp:docPr id="106" name="Επεξήγηση με γραμμή 2 (γραμμή έμφασης)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9155">
                          <a:off x="0" y="0"/>
                          <a:ext cx="1014095" cy="344805"/>
                        </a:xfrm>
                        <a:prstGeom prst="accentCallout2">
                          <a:avLst>
                            <a:gd name="adj1" fmla="val 18750"/>
                            <a:gd name="adj2" fmla="val -3205"/>
                            <a:gd name="adj3" fmla="val -2733"/>
                            <a:gd name="adj4" fmla="val -22292"/>
                            <a:gd name="adj5" fmla="val -73312"/>
                            <a:gd name="adj6" fmla="val -2050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786A9F" w:rsidRPr="002F255B" w:rsidRDefault="00786A9F" w:rsidP="00786A9F">
                            <w:pPr>
                              <w:ind w:left="-284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Καθορίζουν χημικές ιδιότητες στοιχείου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C290" id="Επεξήγηση με γραμμή 2 (γραμμή έμφασης) 106" o:spid="_x0000_s1070" type="#_x0000_t45" style="position:absolute;margin-left:126pt;margin-top:17.5pt;width:79.85pt;height:27.15pt;rotation:1080421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" adj="-4430,-15835,-4815,-590,-692" fillcolor="window" strokecolor="windowText" strokeweight=".5pt">
                <v:stroke dashstyle="1 1" startarrow="open"/>
                <v:textbox>
                  <w:txbxContent>
                    <w:p w:rsidR="00786A9F" w:rsidRPr="002F255B" w:rsidRDefault="00786A9F" w:rsidP="00786A9F">
                      <w:pPr>
                        <w:ind w:left="-284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Καθορίζουν χημικές ιδιότητες στοιχείου</w:t>
                      </w:r>
                    </w:p>
                  </w:txbxContent>
                </v:textbox>
              </v:shap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BC1C43" wp14:editId="2894F25C">
                <wp:simplePos x="0" y="0"/>
                <wp:positionH relativeFrom="column">
                  <wp:posOffset>323850</wp:posOffset>
                </wp:positionH>
                <wp:positionV relativeFrom="paragraph">
                  <wp:posOffset>88900</wp:posOffset>
                </wp:positionV>
                <wp:extent cx="0" cy="334010"/>
                <wp:effectExtent l="76200" t="0" r="76200" b="66040"/>
                <wp:wrapNone/>
                <wp:docPr id="101" name="Ευθύγραμμο βέλος σύνδεσης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46EA" id="Ευθύγραμμο βέλος σύνδεσης 101" o:spid="_x0000_s1026" type="#_x0000_t32" style="position:absolute;margin-left:25.5pt;margin-top:7pt;width:0;height:26.3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" strokecolor="windowText">
                <v:stroke dashstyle="1 1" endarrow="block"/>
              </v:shape>
            </w:pict>
          </mc:Fallback>
        </mc:AlternateContent>
      </w:r>
    </w:p>
    <w:p w:rsidR="00BA23DB" w:rsidRDefault="00262F3D">
      <w:r>
        <w:rPr>
          <w:noProof/>
          <w:lang w:val="en-US"/>
        </w:rPr>
        <w:drawing>
          <wp:anchor distT="0" distB="0" distL="114300" distR="114300" simplePos="0" relativeHeight="251677184" behindDoc="1" locked="0" layoutInCell="1" allowOverlap="1" wp14:anchorId="1A527FC6" wp14:editId="69FC9788">
            <wp:simplePos x="0" y="0"/>
            <wp:positionH relativeFrom="column">
              <wp:posOffset>8172450</wp:posOffset>
            </wp:positionH>
            <wp:positionV relativeFrom="paragraph">
              <wp:posOffset>146685</wp:posOffset>
            </wp:positionV>
            <wp:extent cx="7334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319" y="21207"/>
                <wp:lineTo x="21319" y="0"/>
                <wp:lineTo x="0" y="0"/>
              </wp:wrapPolygon>
            </wp:wrapTight>
            <wp:docPr id="18" name="Εικόνα 18" descr="Chemistry flask cartoon smiley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 flask cartoon smiley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1"/>
                    <a:stretch/>
                  </pic:blipFill>
                  <pic:spPr bwMode="auto">
                    <a:xfrm>
                      <a:off x="0" y="0"/>
                      <a:ext cx="733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951FD4" wp14:editId="0AF2CD1A">
                <wp:simplePos x="0" y="0"/>
                <wp:positionH relativeFrom="column">
                  <wp:posOffset>3733801</wp:posOffset>
                </wp:positionH>
                <wp:positionV relativeFrom="paragraph">
                  <wp:posOffset>260985</wp:posOffset>
                </wp:positionV>
                <wp:extent cx="1638300" cy="1085850"/>
                <wp:effectExtent l="0" t="0" r="19050" b="19050"/>
                <wp:wrapNone/>
                <wp:docPr id="115" name="Διάγραμμα ροής: Εναλλακτική διεργασί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858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805" w:rsidRPr="003F4064" w:rsidRDefault="003F4064" w:rsidP="00BE0805">
                            <w:pPr>
                              <w:ind w:left="-142" w:right="-260"/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Δ</w:t>
                            </w:r>
                            <w:r w:rsidR="00AE06DD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ΙΑΤΟΜΙΚΑ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>στοιχεία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BE0805" w:rsidRPr="003F4064" w:rsidRDefault="00BE0805" w:rsidP="003F4064">
                            <w:pPr>
                              <w:ind w:left="-142" w:right="-432"/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Η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="003F4064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Ο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, Ν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F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Cl</w:t>
                            </w:r>
                            <w:proofErr w:type="spellEnd"/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Br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I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   </w:t>
                            </w:r>
                          </w:p>
                          <w:p w:rsidR="00BE0805" w:rsidRPr="00BE0805" w:rsidRDefault="00BE0805" w:rsidP="00BE0805">
                            <w:pPr>
                              <w:spacing w:after="0" w:line="240" w:lineRule="auto"/>
                              <w:ind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BE0805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E05830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2F255B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1FD4" id="Διάγραμμα ροής: Εναλλακτική διεργασία 115" o:spid="_x0000_s1071" type="#_x0000_t176" style="position:absolute;margin-left:294pt;margin-top:20.55pt;width:129pt;height:8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" fillcolor="#ffc" strokecolor="windowText">
                <v:textbox>
                  <w:txbxContent>
                    <w:p w:rsidR="00BE0805" w:rsidRPr="003F4064" w:rsidRDefault="003F4064" w:rsidP="00BE0805">
                      <w:pPr>
                        <w:ind w:left="-142" w:right="-260"/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</w:pP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 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Δ</w:t>
                      </w:r>
                      <w:r w:rsidR="00AE06DD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ΙΑΤΟΜΙΚΑ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E0805" w:rsidRPr="003F4064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>στοιχεία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BE0805" w:rsidRPr="003F4064" w:rsidRDefault="00BE0805" w:rsidP="003F4064">
                      <w:pPr>
                        <w:ind w:left="-142" w:right="-432"/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</w:pP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Η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,</w:t>
                      </w:r>
                      <w:r w:rsidR="003F4064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Ο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, Ν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lang w:val="en-US"/>
                        </w:rPr>
                        <w:t>F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lang w:val="en-US"/>
                        </w:rPr>
                        <w:t>Cl</w:t>
                      </w:r>
                      <w:proofErr w:type="spellEnd"/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lang w:val="en-US"/>
                        </w:rPr>
                        <w:t>Br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lang w:val="en-US"/>
                        </w:rPr>
                        <w:t>I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   </w:t>
                      </w:r>
                    </w:p>
                    <w:p w:rsidR="00BE0805" w:rsidRPr="00BE0805" w:rsidRDefault="00BE0805" w:rsidP="00BE0805">
                      <w:pPr>
                        <w:spacing w:after="0" w:line="240" w:lineRule="auto"/>
                        <w:ind w:right="-260"/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</w:p>
                    <w:p w:rsidR="00BE0805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E05830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2F255B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B3240E" wp14:editId="367AFD1C">
                <wp:simplePos x="0" y="0"/>
                <wp:positionH relativeFrom="column">
                  <wp:posOffset>5374052</wp:posOffset>
                </wp:positionH>
                <wp:positionV relativeFrom="paragraph">
                  <wp:posOffset>246380</wp:posOffset>
                </wp:positionV>
                <wp:extent cx="1485900" cy="1085850"/>
                <wp:effectExtent l="0" t="0" r="19050" b="19050"/>
                <wp:wrapNone/>
                <wp:docPr id="116" name="Διάγραμμα ροής: Εναλλακτική διεργασί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858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805" w:rsidRPr="003F4064" w:rsidRDefault="003F4064" w:rsidP="003F4064">
                            <w:pPr>
                              <w:spacing w:after="0"/>
                              <w:ind w:left="-142" w:right="-260"/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Τ</w:t>
                            </w:r>
                            <w:r w:rsidR="00AE06DD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ΡΙΑΤΟΜΙΚΑ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>στοιχεία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BE0805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BE0805" w:rsidRPr="00BE0805" w:rsidRDefault="00BE0805" w:rsidP="003F4064">
                            <w:pPr>
                              <w:spacing w:after="0" w:line="240" w:lineRule="auto"/>
                              <w:ind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20"/>
                              </w:rPr>
                              <w:t>Ο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>(όζον)</w:t>
                            </w:r>
                          </w:p>
                          <w:p w:rsidR="00BE0805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E05830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2F255B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240E" id="Διάγραμμα ροής: Εναλλακτική διεργασία 116" o:spid="_x0000_s1072" type="#_x0000_t176" style="position:absolute;margin-left:423.15pt;margin-top:19.4pt;width:117pt;height:8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" fillcolor="#ffc" strokecolor="windowText">
                <v:textbox>
                  <w:txbxContent>
                    <w:p w:rsidR="00BE0805" w:rsidRPr="003F4064" w:rsidRDefault="003F4064" w:rsidP="003F4064">
                      <w:pPr>
                        <w:spacing w:after="0"/>
                        <w:ind w:left="-142" w:right="-260"/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Τ</w:t>
                      </w:r>
                      <w:r w:rsidR="00AE06DD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ΡΙΑΤΟΜΙΚΑ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E0805" w:rsidRPr="003F4064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>στοιχεία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r w:rsidR="00BE0805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BE0805" w:rsidRPr="00BE0805" w:rsidRDefault="00BE0805" w:rsidP="003F4064">
                      <w:pPr>
                        <w:spacing w:after="0" w:line="240" w:lineRule="auto"/>
                        <w:ind w:right="-260"/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20"/>
                        </w:rPr>
                        <w:t>Ο</w:t>
                      </w: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20"/>
                          <w:vertAlign w:val="subscript"/>
                        </w:rPr>
                        <w:t>3</w:t>
                      </w:r>
                      <w:r w:rsidRPr="003F4064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</w:rPr>
                        <w:t>(όζον)</w:t>
                      </w:r>
                    </w:p>
                    <w:p w:rsidR="00BE0805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E05830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2F255B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4CF4B7" wp14:editId="4E54C647">
                <wp:simplePos x="0" y="0"/>
                <wp:positionH relativeFrom="column">
                  <wp:posOffset>2124075</wp:posOffset>
                </wp:positionH>
                <wp:positionV relativeFrom="paragraph">
                  <wp:posOffset>270510</wp:posOffset>
                </wp:positionV>
                <wp:extent cx="1609725" cy="1085850"/>
                <wp:effectExtent l="0" t="0" r="28575" b="19050"/>
                <wp:wrapNone/>
                <wp:docPr id="114" name="Διάγραμμα ροής: Εναλλακτική διεργασί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858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064" w:rsidRPr="0075734C" w:rsidRDefault="00BE0805" w:rsidP="00BE0805">
                            <w:pPr>
                              <w:ind w:left="-142" w:right="-260"/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>Μ</w:t>
                            </w:r>
                            <w:r w:rsidR="00AE06DD"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ΟΝΟΑΤΟΜΙΚΑ </w:t>
                            </w:r>
                            <w:r w:rsidRPr="003F4064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>στοιχεία</w:t>
                            </w:r>
                            <w:r w:rsid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BE0805" w:rsidRPr="00BE0805" w:rsidRDefault="00BE0805" w:rsidP="00BE0805">
                            <w:pPr>
                              <w:ind w:left="-142"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AE06DD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Ευγενή αέρια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He</w:t>
                            </w:r>
                            <w:r w:rsidRPr="00E05830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Ne</w:t>
                            </w:r>
                            <w:r w:rsidRPr="00E05830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 …) &amp; </w:t>
                            </w:r>
                            <w:r w:rsidR="00AE06DD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</w:rPr>
                              <w:t>Μ</w:t>
                            </w:r>
                            <w:r w:rsidRPr="00AE06DD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</w:rPr>
                              <w:t>έταλλα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 σε κατάσταση ατμών</w:t>
                            </w:r>
                            <w:r w:rsidRPr="00E05830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>Ν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E05830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Ca</w:t>
                            </w:r>
                            <w:proofErr w:type="spellEnd"/>
                            <w:r w:rsidRPr="00E05830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en-US"/>
                              </w:rPr>
                              <w:t>Fe</w:t>
                            </w:r>
                            <w:r w:rsidRPr="00E05830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…)  </w:t>
                            </w:r>
                          </w:p>
                          <w:p w:rsidR="00BE0805" w:rsidRPr="00BE0805" w:rsidRDefault="00BE0805" w:rsidP="00BE0805">
                            <w:pPr>
                              <w:spacing w:after="0" w:line="240" w:lineRule="auto"/>
                              <w:ind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BE0805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E05830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2F255B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F4B7" id="Διάγραμμα ροής: Εναλλακτική διεργασία 114" o:spid="_x0000_s1073" type="#_x0000_t176" style="position:absolute;margin-left:167.25pt;margin-top:21.3pt;width:126.75pt;height:8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" fillcolor="#ffc" strokecolor="windowText">
                <v:textbox>
                  <w:txbxContent>
                    <w:p w:rsidR="003F4064" w:rsidRPr="0075734C" w:rsidRDefault="00BE0805" w:rsidP="00BE0805">
                      <w:pPr>
                        <w:ind w:left="-142" w:right="-260"/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</w:pP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>Μ</w:t>
                      </w:r>
                      <w:r w:rsidR="00AE06DD"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ΟΝΟΑΤΟΜΙΚΑ </w:t>
                      </w:r>
                      <w:r w:rsidRPr="003F4064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>στοιχεία</w:t>
                      </w:r>
                      <w:r w:rsid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BE0805" w:rsidRPr="00BE0805" w:rsidRDefault="00BE0805" w:rsidP="00BE0805">
                      <w:pPr>
                        <w:ind w:left="-142" w:right="-260"/>
                        <w:rPr>
                          <w:rFonts w:cstheme="minorHAnsi"/>
                          <w:b/>
                          <w:color w:val="000000" w:themeColor="text1"/>
                          <w:sz w:val="18"/>
                        </w:rPr>
                      </w:pPr>
                      <w:r w:rsidRPr="00AE06DD">
                        <w:rPr>
                          <w:rFonts w:cstheme="minorHAnsi"/>
                          <w:b/>
                          <w:color w:val="000000" w:themeColor="text1"/>
                          <w:sz w:val="18"/>
                        </w:rPr>
                        <w:t xml:space="preserve">Ευγενή αέρια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</w:rPr>
                        <w:t>(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lang w:val="en-US"/>
                        </w:rPr>
                        <w:t>He</w:t>
                      </w:r>
                      <w:r w:rsidRPr="00E05830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lang w:val="en-US"/>
                        </w:rPr>
                        <w:t>Ne</w:t>
                      </w:r>
                      <w:r w:rsidRPr="00E05830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 …) &amp; </w:t>
                      </w:r>
                      <w:r w:rsidR="00AE06DD">
                        <w:rPr>
                          <w:rFonts w:cstheme="minorHAnsi"/>
                          <w:b/>
                          <w:color w:val="000000" w:themeColor="text1"/>
                          <w:sz w:val="18"/>
                        </w:rPr>
                        <w:t>Μ</w:t>
                      </w:r>
                      <w:r w:rsidRPr="00AE06DD">
                        <w:rPr>
                          <w:rFonts w:cstheme="minorHAnsi"/>
                          <w:b/>
                          <w:color w:val="000000" w:themeColor="text1"/>
                          <w:sz w:val="18"/>
                        </w:rPr>
                        <w:t>έταλλα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 σε κατάσταση ατμών</w:t>
                      </w:r>
                      <w:r w:rsidRPr="00E05830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 (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</w:rPr>
                        <w:t>Ν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lang w:val="en-US"/>
                        </w:rPr>
                        <w:t>a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E05830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18"/>
                          <w:lang w:val="en-US"/>
                        </w:rPr>
                        <w:t>Ca</w:t>
                      </w:r>
                      <w:proofErr w:type="spellEnd"/>
                      <w:r w:rsidRPr="00E05830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lang w:val="en-US"/>
                        </w:rPr>
                        <w:t>Fe</w:t>
                      </w:r>
                      <w:r w:rsidRPr="00E05830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…)  </w:t>
                      </w:r>
                    </w:p>
                    <w:p w:rsidR="00BE0805" w:rsidRPr="00BE0805" w:rsidRDefault="00BE0805" w:rsidP="00BE0805">
                      <w:pPr>
                        <w:spacing w:after="0" w:line="240" w:lineRule="auto"/>
                        <w:ind w:right="-260"/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</w:p>
                    <w:p w:rsidR="00BE0805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E05830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2F255B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5477BAB" wp14:editId="42601BD9">
                <wp:simplePos x="0" y="0"/>
                <wp:positionH relativeFrom="column">
                  <wp:posOffset>8890</wp:posOffset>
                </wp:positionH>
                <wp:positionV relativeFrom="paragraph">
                  <wp:posOffset>99060</wp:posOffset>
                </wp:positionV>
                <wp:extent cx="738505" cy="638175"/>
                <wp:effectExtent l="0" t="0" r="23495" b="28575"/>
                <wp:wrapNone/>
                <wp:docPr id="39" name="Διάγραμμα ροής: Εναλλακτική διεργασί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63817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F6" w:rsidRPr="00B15CDE" w:rsidRDefault="000802F6" w:rsidP="00786A9F">
                            <w:pPr>
                              <w:spacing w:after="0" w:line="240" w:lineRule="auto"/>
                              <w:ind w:right="-131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 xml:space="preserve">ΜΑΖΙΚΟΣ </w:t>
                            </w:r>
                          </w:p>
                          <w:p w:rsidR="000802F6" w:rsidRPr="00B15CDE" w:rsidRDefault="000802F6" w:rsidP="00786A9F">
                            <w:pPr>
                              <w:spacing w:after="0" w:line="240" w:lineRule="auto"/>
                              <w:ind w:right="-131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>ΑΡΙΘΜΟΣ</w:t>
                            </w:r>
                          </w:p>
                          <w:p w:rsidR="00786A9F" w:rsidRPr="00B15CDE" w:rsidRDefault="00AE06DD" w:rsidP="00786A9F">
                            <w:pPr>
                              <w:spacing w:after="0" w:line="240" w:lineRule="auto"/>
                              <w:ind w:right="-131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 xml:space="preserve">   </w:t>
                            </w:r>
                            <w:r w:rsidR="00786A9F"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 xml:space="preserve"> (Α)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7BAB" id="Διάγραμμα ροής: Εναλλακτική διεργασία 39" o:spid="_x0000_s1074" type="#_x0000_t176" style="position:absolute;margin-left:.7pt;margin-top:7.8pt;width:58.15pt;height:5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" fillcolor="yellow" strokecolor="windowText">
                <v:textbox>
                  <w:txbxContent>
                    <w:p w:rsidR="000802F6" w:rsidRPr="00B15CDE" w:rsidRDefault="000802F6" w:rsidP="00786A9F">
                      <w:pPr>
                        <w:spacing w:after="0" w:line="240" w:lineRule="auto"/>
                        <w:ind w:right="-131"/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</w:pPr>
                      <w:r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 xml:space="preserve">ΜΑΖΙΚΟΣ </w:t>
                      </w:r>
                    </w:p>
                    <w:p w:rsidR="000802F6" w:rsidRPr="00B15CDE" w:rsidRDefault="000802F6" w:rsidP="00786A9F">
                      <w:pPr>
                        <w:spacing w:after="0" w:line="240" w:lineRule="auto"/>
                        <w:ind w:right="-131"/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</w:pPr>
                      <w:r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>ΑΡΙΘΜΟΣ</w:t>
                      </w:r>
                    </w:p>
                    <w:p w:rsidR="00786A9F" w:rsidRPr="00B15CDE" w:rsidRDefault="00AE06DD" w:rsidP="00786A9F">
                      <w:pPr>
                        <w:spacing w:after="0" w:line="240" w:lineRule="auto"/>
                        <w:ind w:right="-131"/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</w:pPr>
                      <w:r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 xml:space="preserve">   </w:t>
                      </w:r>
                      <w:r w:rsidR="00786A9F"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 xml:space="preserve"> (Α)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BE0805">
      <w:r w:rsidRPr="008A0326">
        <w:rPr>
          <w:rFonts w:cstheme="minorHAnsi"/>
          <w:color w:val="000000" w:themeColor="text1"/>
          <w:sz w:val="18"/>
        </w:rPr>
        <w:sym w:font="Wingdings" w:char="F0D8"/>
      </w:r>
    </w:p>
    <w:p w:rsidR="00BA23DB" w:rsidRDefault="003F406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7E2F2D3E" wp14:editId="72E7A84B">
                <wp:simplePos x="0" y="0"/>
                <wp:positionH relativeFrom="column">
                  <wp:posOffset>6419215</wp:posOffset>
                </wp:positionH>
                <wp:positionV relativeFrom="paragraph">
                  <wp:posOffset>302895</wp:posOffset>
                </wp:positionV>
                <wp:extent cx="171450" cy="180975"/>
                <wp:effectExtent l="0" t="0" r="19050" b="28575"/>
                <wp:wrapNone/>
                <wp:docPr id="150" name="Ομάδα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80975"/>
                          <a:chOff x="0" y="0"/>
                          <a:chExt cx="171450" cy="180975"/>
                        </a:xfrm>
                      </wpg:grpSpPr>
                      <wpg:grpSp>
                        <wpg:cNvPr id="151" name="Ομάδα 151"/>
                        <wpg:cNvGrpSpPr/>
                        <wpg:grpSpPr>
                          <a:xfrm>
                            <a:off x="0" y="0"/>
                            <a:ext cx="171450" cy="95250"/>
                            <a:chOff x="0" y="0"/>
                            <a:chExt cx="171450" cy="95250"/>
                          </a:xfrm>
                        </wpg:grpSpPr>
                        <wps:wsp>
                          <wps:cNvPr id="152" name="Έλλειψη 152"/>
                          <wps:cNvSpPr/>
                          <wps:spPr>
                            <a:xfrm flipH="1">
                              <a:off x="0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Έλλειψη 153"/>
                          <wps:cNvSpPr/>
                          <wps:spPr>
                            <a:xfrm flipH="1">
                              <a:off x="85725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4" name="Έλλειψη 154"/>
                        <wps:cNvSpPr/>
                        <wps:spPr>
                          <a:xfrm flipH="1">
                            <a:off x="47625" y="857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D21A7" id="Ομάδα 150" o:spid="_x0000_s1026" style="position:absolute;margin-left:505.45pt;margin-top:23.85pt;width:13.5pt;height:14.25pt;z-index:251857920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">
                <v:group id="Ομάδα 151" o:spid="_x0000_s1027" style="position:absolute;width:171450;height:95250" coordsize="171450,9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oval id="Έλλειψη 152" o:spid="_x0000_s1028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Vr8AA&#10;AADcAAAADwAAAGRycy9kb3ducmV2LnhtbERPTYvCMBC9L/gfwgh7W1MLinaNsghFQS9q0evQzLZl&#10;m0loonb/vREEb/N4n7NY9aYVN+p8Y1nBeJSAIC6tbrhSUJzyrxkIH5A1tpZJwT95WC0HHwvMtL3z&#10;gW7HUIkYwj5DBXUILpPSlzUZ9CPriCP3azuDIcKukrrDeww3rUyTZCoNNhwbanS0rqn8O16NgiTF&#10;c3GZb/KUduP+sN86m3un1Oew//kGEagPb/HLvdVx/i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4Vr8AAAADcAAAADwAAAAAAAAAAAAAAAACYAgAAZHJzL2Rvd25y&#10;ZXYueG1sUEsFBgAAAAAEAAQA9QAAAIUDAAAAAA==&#10;" fillcolor="window" strokecolor="windowText" strokeweight=".5pt"/>
                  <v:oval id="Έλλειψη 153" o:spid="_x0000_s1029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wNMIA&#10;AADcAAAADwAAAGRycy9kb3ducmV2LnhtbERPTWvCQBC9F/wPyxR6qxsjLTa6BikEBXsxBnsdsmMS&#10;mp1dstuY/nu3UOhtHu9zNvlkejHS4DvLChbzBARxbXXHjYLqXDyvQPiArLG3TAp+yEO+nT1sMNP2&#10;xicay9CIGMI+QwVtCC6T0tctGfRz64gjd7WDwRDh0Eg94C2Gm16mSfIqDXYcG1p09N5S/VV+GwVJ&#10;ipfq821fpHRcTKePg7OFd0o9PU67NYhAU/gX/7kPOs5/Wc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rA0wgAAANwAAAAPAAAAAAAAAAAAAAAAAJgCAABkcnMvZG93&#10;bnJldi54bWxQSwUGAAAAAAQABAD1AAAAhwMAAAAA&#10;" fillcolor="window" strokecolor="windowText" strokeweight=".5pt"/>
                </v:group>
                <v:oval id="Έλλειψη 154" o:spid="_x0000_s1030" style="position:absolute;left:47625;top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oQMIA&#10;AADcAAAADwAAAGRycy9kb3ducmV2LnhtbERPTWvCQBC9F/wPyxR6qxuDLTa6BikEBXsxBnsdsmMS&#10;mp1dstuY/nu3UOhtHu9zNvlkejHS4DvLChbzBARxbXXHjYLqXDyvQPiArLG3TAp+yEO+nT1sMNP2&#10;xicay9CIGMI+QwVtCC6T0tctGfRz64gjd7WDwRDh0Eg94C2Gm16mSfIqDXYcG1p09N5S/VV+GwVJ&#10;ipfq821fpHRcTKePg7OFd0o9PU67NYhAU/gX/7kPOs5/Wc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yhAwgAAANwAAAAPAAAAAAAAAAAAAAAAAJgCAABkcnMvZG93&#10;bnJldi54bWxQSwUGAAAAAAQABAD1AAAAhwMAAAAA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3C30405B" wp14:editId="2221A752">
                <wp:simplePos x="0" y="0"/>
                <wp:positionH relativeFrom="column">
                  <wp:posOffset>6067425</wp:posOffset>
                </wp:positionH>
                <wp:positionV relativeFrom="paragraph">
                  <wp:posOffset>264795</wp:posOffset>
                </wp:positionV>
                <wp:extent cx="171450" cy="180975"/>
                <wp:effectExtent l="0" t="0" r="19050" b="28575"/>
                <wp:wrapNone/>
                <wp:docPr id="144" name="Ομάδα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80975"/>
                          <a:chOff x="0" y="0"/>
                          <a:chExt cx="171450" cy="180975"/>
                        </a:xfrm>
                      </wpg:grpSpPr>
                      <wpg:grpSp>
                        <wpg:cNvPr id="139" name="Ομάδα 139"/>
                        <wpg:cNvGrpSpPr/>
                        <wpg:grpSpPr>
                          <a:xfrm>
                            <a:off x="0" y="0"/>
                            <a:ext cx="171450" cy="95250"/>
                            <a:chOff x="0" y="0"/>
                            <a:chExt cx="171450" cy="95250"/>
                          </a:xfrm>
                        </wpg:grpSpPr>
                        <wps:wsp>
                          <wps:cNvPr id="140" name="Έλλειψη 140"/>
                          <wps:cNvSpPr/>
                          <wps:spPr>
                            <a:xfrm flipH="1">
                              <a:off x="0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Έλλειψη 141"/>
                          <wps:cNvSpPr/>
                          <wps:spPr>
                            <a:xfrm flipH="1">
                              <a:off x="85725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" name="Έλλειψη 143"/>
                        <wps:cNvSpPr/>
                        <wps:spPr>
                          <a:xfrm flipH="1">
                            <a:off x="47625" y="857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5D974" id="Ομάδα 144" o:spid="_x0000_s1026" style="position:absolute;margin-left:477.75pt;margin-top:20.85pt;width:13.5pt;height:14.25pt;z-index:251853824;mso-width-relative:margin;mso-height-relative:margin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">
                <v:group id="Ομάδα 139" o:spid="_x0000_s1027" style="position:absolute;width:171450;height:95250" coordsize="171450,9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oval id="Έλλειψη 140" o:spid="_x0000_s1028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4nsQA&#10;AADcAAAADwAAAGRycy9kb3ducmV2LnhtbESPT2vCQBDF7wW/wzKCt7oxiNTUVUQIFezFP9jrkJ0m&#10;odnZJbvV+O07B6G3Gd6b936z2gyuUzfqY+vZwGyagSKuvG25NnA5l69voGJCtth5JgMPirBZj15W&#10;WFh/5yPdTqlWEsKxQANNSqHQOlYNOYxTH4hF+/a9wyRrX2vb413CXafzLFtohy1LQ4OBdg1VP6df&#10;ZyDL8Xr5Wn6UOR1mw/FzH3wZgzGT8bB9B5VoSP/m5/XeCv5c8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uJ7EAAAA3AAAAA8AAAAAAAAAAAAAAAAAmAIAAGRycy9k&#10;b3ducmV2LnhtbFBLBQYAAAAABAAEAPUAAACJAwAAAAA=&#10;" fillcolor="window" strokecolor="windowText" strokeweight=".5pt"/>
                  <v:oval id="Έλλειψη 141" o:spid="_x0000_s1029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dBcIA&#10;AADcAAAADwAAAGRycy9kb3ducmV2LnhtbERPTWvDMAy9D/ofjAq7rU5CGVtat4xCaKC7JCvbVcRq&#10;EhbLJnab7N/Xg8FuerxPbfezGcSNRt9bVpCuEhDEjdU9twrOH8XTCwgfkDUOlknBD3nY7xYPW8y1&#10;nbiiWx1aEUPY56igC8HlUvqmI4N+ZR1x5C52NBgiHFupR5xiuBlkliTP0mDPsaFDR4eOmu/6ahQk&#10;GX6ev16PRUandK7eS2cL75R6XM5vGxCB5vAv/nOXOs5fp/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R0FwgAAANwAAAAPAAAAAAAAAAAAAAAAAJgCAABkcnMvZG93&#10;bnJldi54bWxQSwUGAAAAAAQABAD1AAAAhwMAAAAA&#10;" fillcolor="window" strokecolor="windowText" strokeweight=".5pt"/>
                </v:group>
                <v:oval id="Έλλειψη 143" o:spid="_x0000_s1030" style="position:absolute;left:47625;top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m6cIA&#10;AADcAAAADwAAAGRycy9kb3ducmV2LnhtbERPTWvCQBC9F/wPyxR6qxtjKTa6BikEBXsxBnsdsmMS&#10;mp1dstuY/nu3UOhtHu9zNvlkejHS4DvLChbzBARxbXXHjYLqXDyvQPiArLG3TAp+yEO+nT1sMNP2&#10;xicay9CIGMI+QwVtCC6T0tctGfRz64gjd7WDwRDh0Eg94C2Gm16mSfIqDXYcG1p09N5S/VV+GwVJ&#10;ipfq821fpHRcTKePg7OFd0o9PU67NYhAU/gX/7kPOs5/Wc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ybpwgAAANwAAAAPAAAAAAAAAAAAAAAAAJgCAABkcnMvZG93&#10;bnJldi54bWxQSwUGAAAAAAQABAD1AAAAhwMAAAAA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1CBA7A" wp14:editId="692A8AF2">
                <wp:simplePos x="0" y="0"/>
                <wp:positionH relativeFrom="column">
                  <wp:posOffset>663575</wp:posOffset>
                </wp:positionH>
                <wp:positionV relativeFrom="paragraph">
                  <wp:posOffset>304165</wp:posOffset>
                </wp:positionV>
                <wp:extent cx="1337310" cy="262255"/>
                <wp:effectExtent l="495300" t="247650" r="0" b="252095"/>
                <wp:wrapNone/>
                <wp:docPr id="105" name="Επεξήγηση με γραμμή 2 (γραμμή έμφασης)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6213">
                          <a:off x="0" y="0"/>
                          <a:ext cx="1337310" cy="262255"/>
                        </a:xfrm>
                        <a:prstGeom prst="accentCallout2">
                          <a:avLst>
                            <a:gd name="adj1" fmla="val 64281"/>
                            <a:gd name="adj2" fmla="val -2455"/>
                            <a:gd name="adj3" fmla="val 36164"/>
                            <a:gd name="adj4" fmla="val -23502"/>
                            <a:gd name="adj5" fmla="val -33960"/>
                            <a:gd name="adj6" fmla="val -33512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786A9F" w:rsidRPr="002F255B" w:rsidRDefault="00786A9F" w:rsidP="00786A9F">
                            <w:pPr>
                              <w:spacing w:after="0" w:line="240" w:lineRule="exact"/>
                              <w:ind w:left="-142" w:right="-108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4F5A47">
                              <w:rPr>
                                <w:color w:val="000000" w:themeColor="text1"/>
                                <w:sz w:val="14"/>
                              </w:rPr>
                              <w:t xml:space="preserve">Χαρακτηρίζει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άτομο στοιχείου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BA7A" id="Επεξήγηση με γραμμή 2 (γραμμή έμφασης) 105" o:spid="_x0000_s1075" type="#_x0000_t45" style="position:absolute;margin-left:52.25pt;margin-top:23.95pt;width:105.3pt;height:20.65pt;rotation:-1380392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" adj="-7239,-7335,-5076,7811,-530,13885" fillcolor="window" strokecolor="windowText" strokeweight=".5pt">
                <v:stroke dashstyle="1 1" startarrow="open"/>
                <v:textbox>
                  <w:txbxContent>
                    <w:p w:rsidR="00786A9F" w:rsidRPr="002F255B" w:rsidRDefault="00786A9F" w:rsidP="00786A9F">
                      <w:pPr>
                        <w:spacing w:after="0" w:line="240" w:lineRule="exact"/>
                        <w:ind w:left="-142" w:right="-108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 w:rsidR="004F5A47">
                        <w:rPr>
                          <w:color w:val="000000" w:themeColor="text1"/>
                          <w:sz w:val="14"/>
                        </w:rPr>
                        <w:t xml:space="preserve">Χαρακτηρίζει 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άτομο στοιχείου</w:t>
                      </w:r>
                    </w:p>
                  </w:txbxContent>
                </v:textbox>
              </v:shape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2161B3" wp14:editId="3BADD496">
                <wp:simplePos x="0" y="0"/>
                <wp:positionH relativeFrom="column">
                  <wp:posOffset>-676275</wp:posOffset>
                </wp:positionH>
                <wp:positionV relativeFrom="paragraph">
                  <wp:posOffset>255270</wp:posOffset>
                </wp:positionV>
                <wp:extent cx="885825" cy="666750"/>
                <wp:effectExtent l="0" t="0" r="28575" b="19050"/>
                <wp:wrapNone/>
                <wp:docPr id="22" name="Διάγραμμα ροής: Εναλλακτική διεργασί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6675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A9F" w:rsidRPr="00B15CDE" w:rsidRDefault="00786A9F" w:rsidP="00786A9F">
                            <w:pPr>
                              <w:spacing w:after="0" w:line="240" w:lineRule="auto"/>
                              <w:ind w:right="-91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>ΑΤΟΜΙΚΟΣ ΑΡΙΘΜΟΣ</w:t>
                            </w:r>
                          </w:p>
                          <w:p w:rsidR="00786A9F" w:rsidRPr="00B15CDE" w:rsidRDefault="00AE06DD" w:rsidP="00786A9F">
                            <w:pPr>
                              <w:spacing w:after="0" w:line="240" w:lineRule="auto"/>
                              <w:ind w:right="-91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 xml:space="preserve">   </w:t>
                            </w:r>
                            <w:r w:rsidR="00786A9F"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 xml:space="preserve"> (</w:t>
                            </w:r>
                            <w:r w:rsidR="00786A9F"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  <w:lang w:val="en-US"/>
                              </w:rPr>
                              <w:t>Z</w:t>
                            </w:r>
                            <w:r w:rsidR="00786A9F" w:rsidRPr="00B15CDE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16"/>
                              </w:rPr>
                              <w:t xml:space="preserve">) </w:t>
                            </w:r>
                          </w:p>
                          <w:p w:rsidR="008A0326" w:rsidRPr="00B15CDE" w:rsidRDefault="008A0326" w:rsidP="002F255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</w:p>
                          <w:p w:rsidR="008A0326" w:rsidRPr="00B15CDE" w:rsidRDefault="008A0326" w:rsidP="002F255B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61B3" id="Διάγραμμα ροής: Εναλλακτική διεργασία 22" o:spid="_x0000_s1076" type="#_x0000_t176" style="position:absolute;margin-left:-53.25pt;margin-top:20.1pt;width:69.7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" fillcolor="yellow" strokecolor="windowText">
                <v:textbox>
                  <w:txbxContent>
                    <w:p w:rsidR="00786A9F" w:rsidRPr="00B15CDE" w:rsidRDefault="00786A9F" w:rsidP="00786A9F">
                      <w:pPr>
                        <w:spacing w:after="0" w:line="240" w:lineRule="auto"/>
                        <w:ind w:right="-91"/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</w:pPr>
                      <w:r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>ΑΤΟΜΙΚΟΣ ΑΡΙΘΜΟΣ</w:t>
                      </w:r>
                    </w:p>
                    <w:p w:rsidR="00786A9F" w:rsidRPr="00B15CDE" w:rsidRDefault="00AE06DD" w:rsidP="00786A9F">
                      <w:pPr>
                        <w:spacing w:after="0" w:line="240" w:lineRule="auto"/>
                        <w:ind w:right="-91"/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</w:pPr>
                      <w:r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 xml:space="preserve">   </w:t>
                      </w:r>
                      <w:r w:rsidR="00786A9F"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 xml:space="preserve"> (</w:t>
                      </w:r>
                      <w:r w:rsidR="00786A9F"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  <w:lang w:val="en-US"/>
                        </w:rPr>
                        <w:t>Z</w:t>
                      </w:r>
                      <w:r w:rsidR="00786A9F" w:rsidRPr="00B15CDE">
                        <w:rPr>
                          <w:rFonts w:ascii="Segoe Script" w:hAnsi="Segoe Script"/>
                          <w:b/>
                          <w:color w:val="000000" w:themeColor="text1"/>
                          <w:sz w:val="16"/>
                        </w:rPr>
                        <w:t xml:space="preserve">) </w:t>
                      </w:r>
                    </w:p>
                    <w:p w:rsidR="008A0326" w:rsidRPr="00B15CDE" w:rsidRDefault="008A0326" w:rsidP="002F255B">
                      <w:pPr>
                        <w:rPr>
                          <w:rFonts w:cstheme="minorHAnsi"/>
                          <w:color w:val="000000" w:themeColor="text1"/>
                          <w:sz w:val="18"/>
                          <w:lang w:val="en-US"/>
                        </w:rPr>
                      </w:pPr>
                    </w:p>
                    <w:p w:rsidR="008A0326" w:rsidRPr="00B15CDE" w:rsidRDefault="008A0326" w:rsidP="002F255B">
                      <w:pPr>
                        <w:rPr>
                          <w:rFonts w:cstheme="minorHAnsi"/>
                          <w:color w:val="000000" w:themeColor="text1"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5CDE" w:rsidRPr="00FD2BD5" w:rsidRDefault="00262F3D" w:rsidP="00B15CD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8B3CAE" wp14:editId="36A3BAB3">
                <wp:simplePos x="0" y="0"/>
                <wp:positionH relativeFrom="column">
                  <wp:posOffset>7685405</wp:posOffset>
                </wp:positionH>
                <wp:positionV relativeFrom="paragraph">
                  <wp:posOffset>274955</wp:posOffset>
                </wp:positionV>
                <wp:extent cx="1811020" cy="389031"/>
                <wp:effectExtent l="0" t="0" r="17780" b="11430"/>
                <wp:wrapNone/>
                <wp:docPr id="176" name="Διάγραμμα ροής: Εναλλακτική διεργασί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389031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23D" w:rsidRPr="0011323D" w:rsidRDefault="0011323D" w:rsidP="001132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323D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Μαραγκάκης Μιχάλης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3CAE" id="Διάγραμμα ροής: Εναλλακτική διεργασία 176" o:spid="_x0000_s1077" type="#_x0000_t176" style="position:absolute;margin-left:605.15pt;margin-top:21.65pt;width:142.6pt;height:3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" fillcolor="white [3212]" strokecolor="white [3212]" strokeweight="2pt">
                <v:textbox>
                  <w:txbxContent>
                    <w:p w:rsidR="0011323D" w:rsidRPr="0011323D" w:rsidRDefault="0011323D" w:rsidP="001132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323D">
                        <w:rPr>
                          <w:i/>
                          <w:color w:val="000000" w:themeColor="text1"/>
                          <w:sz w:val="18"/>
                        </w:rPr>
                        <w:t>Μαραγκάκης Μιχάλης</w:t>
                      </w: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1FCBD" wp14:editId="37098C11">
                <wp:simplePos x="0" y="0"/>
                <wp:positionH relativeFrom="column">
                  <wp:posOffset>3004185</wp:posOffset>
                </wp:positionH>
                <wp:positionV relativeFrom="paragraph">
                  <wp:posOffset>141605</wp:posOffset>
                </wp:positionV>
                <wp:extent cx="85725" cy="95250"/>
                <wp:effectExtent l="0" t="0" r="28575" b="19050"/>
                <wp:wrapNone/>
                <wp:docPr id="125" name="Έλλειψη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C2590" id="Έλλειψη 125" o:spid="_x0000_s1026" style="position:absolute;margin-left:236.55pt;margin-top:11.15pt;width:6.75pt;height:7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" fillcolor="window" strokecolor="windowText" strokeweight=".5pt"/>
            </w:pict>
          </mc:Fallback>
        </mc:AlternateContent>
      </w:r>
      <w:r w:rsidR="003F406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44F44DE" wp14:editId="7011A035">
                <wp:simplePos x="0" y="0"/>
                <wp:positionH relativeFrom="column">
                  <wp:posOffset>5553075</wp:posOffset>
                </wp:positionH>
                <wp:positionV relativeFrom="paragraph">
                  <wp:posOffset>84455</wp:posOffset>
                </wp:positionV>
                <wp:extent cx="171450" cy="180975"/>
                <wp:effectExtent l="0" t="0" r="19050" b="28575"/>
                <wp:wrapNone/>
                <wp:docPr id="145" name="Ομάδα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80975"/>
                          <a:chOff x="0" y="0"/>
                          <a:chExt cx="171450" cy="180975"/>
                        </a:xfrm>
                      </wpg:grpSpPr>
                      <wpg:grpSp>
                        <wpg:cNvPr id="146" name="Ομάδα 146"/>
                        <wpg:cNvGrpSpPr/>
                        <wpg:grpSpPr>
                          <a:xfrm>
                            <a:off x="0" y="0"/>
                            <a:ext cx="171450" cy="95250"/>
                            <a:chOff x="0" y="0"/>
                            <a:chExt cx="171450" cy="95250"/>
                          </a:xfrm>
                        </wpg:grpSpPr>
                        <wps:wsp>
                          <wps:cNvPr id="147" name="Έλλειψη 147"/>
                          <wps:cNvSpPr/>
                          <wps:spPr>
                            <a:xfrm flipH="1">
                              <a:off x="0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Έλλειψη 148"/>
                          <wps:cNvSpPr/>
                          <wps:spPr>
                            <a:xfrm flipH="1">
                              <a:off x="85725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9" name="Έλλειψη 149"/>
                        <wps:cNvSpPr/>
                        <wps:spPr>
                          <a:xfrm flipH="1">
                            <a:off x="47625" y="857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DD143" id="Ομάδα 145" o:spid="_x0000_s1026" style="position:absolute;margin-left:437.25pt;margin-top:6.65pt;width:13.5pt;height:14.25pt;z-index:251663872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">
                <v:group id="Ομάδα 146" o:spid="_x0000_s1027" style="position:absolute;width:171450;height:95250" coordsize="171450,9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oval id="Έλλειψη 147" o:spid="_x0000_s1028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Ag6sIA&#10;AADcAAAADwAAAGRycy9kb3ducmV2LnhtbERPTWvCQBC9F/wPyxR6qxuDtDa6BikEBXsxBnsdsmMS&#10;mp1dstuY/nu3UOhtHu9zNvlkejHS4DvLChbzBARxbXXHjYLqXDyvQPiArLG3TAp+yEO+nT1sMNP2&#10;xicay9CIGMI+QwVtCC6T0tctGfRz64gjd7WDwRDh0Eg94C2Gm16mSfIiDXYcG1p09N5S/VV+GwVJ&#10;ipfq821fpHRcTKePg7OFd0o9PU67NYhAU/gX/7kPOs5fvs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CDqwgAAANwAAAAPAAAAAAAAAAAAAAAAAJgCAABkcnMvZG93&#10;bnJldi54bWxQSwUGAAAAAAQABAD1AAAAhwMAAAAA&#10;" fillcolor="window" strokecolor="windowText" strokeweight=".5pt"/>
                  <v:oval id="Έλλειψη 148" o:spid="_x0000_s1029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0mMQA&#10;AADcAAAADwAAAGRycy9kb3ducmV2LnhtbESPT2vCQBDF7wW/wzKCt7oxiNTUVUQIFezFP9jrkJ0m&#10;odnZJbvV+O07B6G3Gd6b936z2gyuUzfqY+vZwGyagSKuvG25NnA5l69voGJCtth5JgMPirBZj15W&#10;WFh/5yPdTqlWEsKxQANNSqHQOlYNOYxTH4hF+/a9wyRrX2vb413CXafzLFtohy1LQ4OBdg1VP6df&#10;ZyDL8Xr5Wn6UOR1mw/FzH3wZgzGT8bB9B5VoSP/m5/XeCv5ca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tJjEAAAA3AAAAA8AAAAAAAAAAAAAAAAAmAIAAGRycy9k&#10;b3ducmV2LnhtbFBLBQYAAAAABAAEAPUAAACJAwAAAAA=&#10;" fillcolor="window" strokecolor="windowText" strokeweight=".5pt"/>
                </v:group>
                <v:oval id="Έλλειψη 149" o:spid="_x0000_s1030" style="position:absolute;left:47625;top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RA8AA&#10;AADcAAAADwAAAGRycy9kb3ducmV2LnhtbERPS4vCMBC+C/6HMII3TS2L2GoUWSgrrBcf7F6HZmyL&#10;zSQ0Wa3/fiMI3ubje85q05tW3KjzjWUFs2kCgri0uuFKwflUTBYgfEDW2FomBQ/ysFkPByvMtb3z&#10;gW7HUIkYwj5HBXUILpfSlzUZ9FPriCN3sZ3BEGFXSd3hPYabVqZJMpcGG44NNTr6rKm8Hv+MgiTF&#10;n/Nv9lWk9D3rD/uds4V3So1H/XYJIlAf3uKXe6fj/I8M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MRA8AAAADcAAAADwAAAAAAAAAAAAAAAACYAgAAZHJzL2Rvd25y&#10;ZXYueG1sUEsFBgAAAAAEAAQA9QAAAIUDAAAAAA==&#10;" fillcolor="window" strokecolor="windowText" strokeweight=".5pt"/>
              </v:group>
            </w:pict>
          </mc:Fallback>
        </mc:AlternateContent>
      </w:r>
      <w:r w:rsidR="003F406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F3C0DDB" wp14:editId="6DEC8D75">
                <wp:simplePos x="0" y="0"/>
                <wp:positionH relativeFrom="column">
                  <wp:posOffset>4781550</wp:posOffset>
                </wp:positionH>
                <wp:positionV relativeFrom="paragraph">
                  <wp:posOffset>46355</wp:posOffset>
                </wp:positionV>
                <wp:extent cx="161925" cy="152400"/>
                <wp:effectExtent l="0" t="0" r="28575" b="19050"/>
                <wp:wrapNone/>
                <wp:docPr id="133" name="Ομάδα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52400"/>
                          <a:chOff x="0" y="0"/>
                          <a:chExt cx="161925" cy="152400"/>
                        </a:xfrm>
                      </wpg:grpSpPr>
                      <wps:wsp>
                        <wps:cNvPr id="134" name="Έλλειψη 134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Έλλειψη 135"/>
                        <wps:cNvSpPr/>
                        <wps:spPr>
                          <a:xfrm flipH="1">
                            <a:off x="76200" y="5715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4508" id="Ομάδα 133" o:spid="_x0000_s1026" style="position:absolute;margin-left:376.5pt;margin-top:3.65pt;width:12.75pt;height:12pt;z-index:251661824;mso-width-relative:margin;mso-height-relative:margin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">
                <v:oval id="Έλλειψη 134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N4MIA&#10;AADcAAAADwAAAGRycy9kb3ducmV2LnhtbERPTWvCQBC9F/wPyxR6qxtjKTa6BikEBXsxBnsdsmMS&#10;mp1dstuY/nu3UOhtHu9zNvlkejHS4DvLChbzBARxbXXHjYLqXDyvQPiArLG3TAp+yEO+nT1sMNP2&#10;xicay9CIGMI+QwVtCC6T0tctGfRz64gjd7WDwRDh0Eg94C2Gm16mSfIqDXYcG1p09N5S/VV+GwVJ&#10;ipfq821fpHRcTKePg7OFd0o9PU67NYhAU/gX/7kPOs5fvsD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M3gwgAAANwAAAAPAAAAAAAAAAAAAAAAAJgCAABkcnMvZG93&#10;bnJldi54bWxQSwUGAAAAAAQABAD1AAAAhwMAAAAA&#10;" fillcolor="window" strokecolor="windowText" strokeweight=".5pt"/>
                <v:oval id="Έλλειψη 135" o:spid="_x0000_s1028" style="position:absolute;left:76200;top:57150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oe8IA&#10;AADcAAAADwAAAGRycy9kb3ducmV2LnhtbERPTWvCQBC9F/wPyxR6qxsjLTa6BikEBXsxBnsdsmMS&#10;mp1dstuY/nu3UOhtHu9zNvlkejHS4DvLChbzBARxbXXHjYLqXDyvQPiArLG3TAp+yEO+nT1sMNP2&#10;xicay9CIGMI+QwVtCC6T0tctGfRz64gjd7WDwRDh0Eg94C2Gm16mSfIqDXYcG1p09N5S/VV+GwVJ&#10;ipfq821fpHRcTKePg7OFd0o9PU67NYhAU/gX/7kPOs5fvsD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Gh7wgAAANwAAAAPAAAAAAAAAAAAAAAAAJgCAABkcnMvZG93&#10;bnJldi54bWxQSwUGAAAAAAQABAD1AAAAhwMAAAAA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FBA7EF" wp14:editId="1F663AFE">
                <wp:simplePos x="0" y="0"/>
                <wp:positionH relativeFrom="column">
                  <wp:posOffset>3543300</wp:posOffset>
                </wp:positionH>
                <wp:positionV relativeFrom="paragraph">
                  <wp:posOffset>274955</wp:posOffset>
                </wp:positionV>
                <wp:extent cx="85725" cy="95250"/>
                <wp:effectExtent l="0" t="0" r="28575" b="19050"/>
                <wp:wrapNone/>
                <wp:docPr id="124" name="Έλλειψη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D46A1" id="Έλλειψη 124" o:spid="_x0000_s1026" style="position:absolute;margin-left:279pt;margin-top:21.65pt;width:6.75pt;height:7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1DA79" wp14:editId="6C571046">
                <wp:simplePos x="0" y="0"/>
                <wp:positionH relativeFrom="column">
                  <wp:posOffset>3343275</wp:posOffset>
                </wp:positionH>
                <wp:positionV relativeFrom="paragraph">
                  <wp:posOffset>255905</wp:posOffset>
                </wp:positionV>
                <wp:extent cx="85725" cy="95250"/>
                <wp:effectExtent l="0" t="0" r="28575" b="19050"/>
                <wp:wrapNone/>
                <wp:docPr id="123" name="Έλλειψη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67159" id="Έλλειψη 123" o:spid="_x0000_s1026" style="position:absolute;margin-left:263.25pt;margin-top:20.15pt;width:6.75pt;height:7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182FBC" wp14:editId="31EC2520">
                <wp:simplePos x="0" y="0"/>
                <wp:positionH relativeFrom="column">
                  <wp:posOffset>3114040</wp:posOffset>
                </wp:positionH>
                <wp:positionV relativeFrom="paragraph">
                  <wp:posOffset>274955</wp:posOffset>
                </wp:positionV>
                <wp:extent cx="85725" cy="95250"/>
                <wp:effectExtent l="0" t="0" r="28575" b="19050"/>
                <wp:wrapNone/>
                <wp:docPr id="122" name="Έλλειψη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F8BF2" id="Έλλειψη 122" o:spid="_x0000_s1026" style="position:absolute;margin-left:245.2pt;margin-top:21.65pt;width:6.75pt;height:7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910B2" wp14:editId="32E24EDD">
                <wp:simplePos x="0" y="0"/>
                <wp:positionH relativeFrom="column">
                  <wp:posOffset>2800350</wp:posOffset>
                </wp:positionH>
                <wp:positionV relativeFrom="paragraph">
                  <wp:posOffset>303530</wp:posOffset>
                </wp:positionV>
                <wp:extent cx="85725" cy="95250"/>
                <wp:effectExtent l="0" t="0" r="28575" b="19050"/>
                <wp:wrapNone/>
                <wp:docPr id="126" name="Έλλειψη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58D3A" id="Έλλειψη 126" o:spid="_x0000_s1026" style="position:absolute;margin-left:220.5pt;margin-top:23.9pt;width:6.75pt;height:7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EF831BA" wp14:editId="02988451">
                <wp:simplePos x="0" y="0"/>
                <wp:positionH relativeFrom="column">
                  <wp:posOffset>4495800</wp:posOffset>
                </wp:positionH>
                <wp:positionV relativeFrom="paragraph">
                  <wp:posOffset>208280</wp:posOffset>
                </wp:positionV>
                <wp:extent cx="171450" cy="142875"/>
                <wp:effectExtent l="0" t="0" r="19050" b="28575"/>
                <wp:wrapNone/>
                <wp:docPr id="136" name="Ομάδα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42875"/>
                          <a:chOff x="0" y="-47625"/>
                          <a:chExt cx="171450" cy="142875"/>
                        </a:xfrm>
                      </wpg:grpSpPr>
                      <wps:wsp>
                        <wps:cNvPr id="137" name="Έλλειψη 137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Έλλειψη 138"/>
                        <wps:cNvSpPr/>
                        <wps:spPr>
                          <a:xfrm flipH="1">
                            <a:off x="85725" y="-476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C54D6" id="Ομάδα 136" o:spid="_x0000_s1026" style="position:absolute;margin-left:354pt;margin-top:16.4pt;width:13.5pt;height:11.25pt;z-index:251662848;mso-height-relative:margin" coordorigin=",-47625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">
                <v:oval id="Έλλειψη 137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Tl8IA&#10;AADcAAAADwAAAGRycy9kb3ducmV2LnhtbERPTWvCQBC9F/wPyxR6qxsjtDa6BikEBXsxBnsdsmMS&#10;mp1dstuY/nu3UOhtHu9zNvlkejHS4DvLChbzBARxbXXHjYLqXDyvQPiArLG3TAp+yEO+nT1sMNP2&#10;xicay9CIGMI+QwVtCC6T0tctGfRz64gjd7WDwRDh0Eg94C2Gm16mSfIiDXYcG1p09N5S/VV+GwVJ&#10;ipfq821fpHRcTKePg7OFd0o9PU67NYhAU/gX/7kPOs5fvs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lOXwgAAANwAAAAPAAAAAAAAAAAAAAAAAJgCAABkcnMvZG93&#10;bnJldi54bWxQSwUGAAAAAAQABAD1AAAAhwMAAAAA&#10;" fillcolor="window" strokecolor="windowText" strokeweight=".5pt"/>
                <v:oval id="Έλλειψη 138" o:spid="_x0000_s1028" style="position:absolute;left:85725;top:-476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H5cQA&#10;AADcAAAADwAAAGRycy9kb3ducmV2LnhtbESPT2vCQBDF7wW/wzKCt7oxgtTUVUQIFezFP9jrkJ0m&#10;odnZJbvV+O07B6G3Gd6b936z2gyuUzfqY+vZwGyagSKuvG25NnA5l69voGJCtth5JgMPirBZj15W&#10;WFh/5yPdTqlWEsKxQANNSqHQOlYNOYxTH4hF+/a9wyRrX2vb413CXafzLFtohy1LQ4OBdg1VP6df&#10;ZyDL8Xr5Wn6UOR1mw/FzH3wZgzGT8bB9B5VoSP/m5/XeCv5ca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x+XEAAAA3AAAAA8AAAAAAAAAAAAAAAAAmAIAAGRycy9k&#10;b3ducmV2LnhtbFBLBQYAAAAABAAEAPUAAACJAwAAAAA=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018BF70" wp14:editId="40750561">
                <wp:simplePos x="0" y="0"/>
                <wp:positionH relativeFrom="column">
                  <wp:posOffset>4051300</wp:posOffset>
                </wp:positionH>
                <wp:positionV relativeFrom="paragraph">
                  <wp:posOffset>151130</wp:posOffset>
                </wp:positionV>
                <wp:extent cx="171450" cy="95250"/>
                <wp:effectExtent l="0" t="0" r="19050" b="19050"/>
                <wp:wrapNone/>
                <wp:docPr id="129" name="Ομάδα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95250"/>
                          <a:chOff x="0" y="0"/>
                          <a:chExt cx="171450" cy="95250"/>
                        </a:xfrm>
                      </wpg:grpSpPr>
                      <wps:wsp>
                        <wps:cNvPr id="127" name="Έλλειψη 127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Έλλειψη 128"/>
                        <wps:cNvSpPr/>
                        <wps:spPr>
                          <a:xfrm flipH="1">
                            <a:off x="85725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EC43D" id="Ομάδα 129" o:spid="_x0000_s1026" style="position:absolute;margin-left:319pt;margin-top:11.9pt;width:13.5pt;height:7.5pt;z-index:251659776" coordsize="1714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">
                <v:oval id="Έλλειψη 127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FSsAA&#10;AADcAAAADwAAAGRycy9kb3ducmV2LnhtbERPS4vCMBC+L/gfwgh7W1N78NE1yiIUBb2oRa9DM9uW&#10;bSahidr990YQvM3H95zFqjetuFHnG8sKxqMEBHFpdcOVguKUf81A+ICssbVMCv7Jw2o5+Fhgpu2d&#10;D3Q7hkrEEPYZKqhDcJmUvqzJoB9ZRxy5X9sZDBF2ldQd3mO4aWWaJBNpsOHYUKOjdU3l3/FqFCQp&#10;novLfJOntBv3h/3W2dw7pT6H/c83iEB9eItf7q2O89Mp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/FSsAAAADcAAAADwAAAAAAAAAAAAAAAACYAgAAZHJzL2Rvd25y&#10;ZXYueG1sUEsFBgAAAAAEAAQA9QAAAIUDAAAAAA==&#10;" fillcolor="window" strokecolor="windowText" strokeweight=".5pt"/>
                <v:oval id="Έλλειψη 128" o:spid="_x0000_s1028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ROMMA&#10;AADcAAAADwAAAGRycy9kb3ducmV2LnhtbESPQWvCQBCF7wX/wzKCt7oxB7HRVUQICu1FK+11yI5J&#10;MDu7ZLca/71zKHib4b1575vVZnCdulEfW88GZtMMFHHlbcu1gfN3+b4AFROyxc4zGXhQhM169LbC&#10;wvo7H+l2SrWSEI4FGmhSCoXWsWrIYZz6QCzaxfcOk6x9rW2Pdwl3nc6zbK4dtiwNDQbaNVRdT3/O&#10;QJbjz/n3Y1/m9Dkbjl+H4MsYjJmMh+0SVKIhvcz/1wcr+LnQyj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BROMMAAADcAAAADwAAAAAAAAAAAAAAAACYAgAAZHJzL2Rv&#10;d25yZXYueG1sUEsFBgAAAAAEAAQA9QAAAIgDAAAAAA==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45C34F9" wp14:editId="40693363">
                <wp:simplePos x="0" y="0"/>
                <wp:positionH relativeFrom="column">
                  <wp:posOffset>4429125</wp:posOffset>
                </wp:positionH>
                <wp:positionV relativeFrom="paragraph">
                  <wp:posOffset>-1270</wp:posOffset>
                </wp:positionV>
                <wp:extent cx="171450" cy="95250"/>
                <wp:effectExtent l="0" t="0" r="19050" b="19050"/>
                <wp:wrapNone/>
                <wp:docPr id="130" name="Ομάδα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95250"/>
                          <a:chOff x="0" y="0"/>
                          <a:chExt cx="171450" cy="95250"/>
                        </a:xfrm>
                      </wpg:grpSpPr>
                      <wps:wsp>
                        <wps:cNvPr id="131" name="Έλλειψη 131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Έλλειψη 132"/>
                        <wps:cNvSpPr/>
                        <wps:spPr>
                          <a:xfrm flipH="1">
                            <a:off x="85725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D5C7F" id="Ομάδα 130" o:spid="_x0000_s1026" style="position:absolute;margin-left:348.75pt;margin-top:-.1pt;width:13.5pt;height:7.5pt;z-index:251660800" coordsize="1714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">
                <v:oval id="Έλλειψη 131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ueMIA&#10;AADcAAAADwAAAGRycy9kb3ducmV2LnhtbERPTWvDMAy9D/ofjAq7rU5SGFtat4xCaKC7JCvbVcRq&#10;EhbLJnab7N/Xg8FuerxPbfezGcSNRt9bVpCuEhDEjdU9twrOH8XTCwgfkDUOlknBD3nY7xYPW8y1&#10;nbiiWx1aEUPY56igC8HlUvqmI4N+ZR1x5C52NBgiHFupR5xiuBlkliTP0mDPsaFDR4eOmu/6ahQk&#10;GX6ev16PRUandK7eS2cL75R6XM5vGxCB5vAv/nOXOs5fp/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254wgAAANwAAAAPAAAAAAAAAAAAAAAAAJgCAABkcnMvZG93&#10;bnJldi54bWxQSwUGAAAAAAQABAD1AAAAhwMAAAAA&#10;" fillcolor="window" strokecolor="windowText" strokeweight=".5pt"/>
                <v:oval id="Έλλειψη 132" o:spid="_x0000_s1028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HwD8AA&#10;AADcAAAADwAAAGRycy9kb3ducmV2LnhtbERPTYvCMBC9L/gfwgh7W1MriHaNsghFQS9q0evQzLZl&#10;m0loonb/vREEb/N4n7NY9aYVN+p8Y1nBeJSAIC6tbrhSUJzyrxkIH5A1tpZJwT95WC0HHwvMtL3z&#10;gW7HUIkYwj5DBXUILpPSlzUZ9CPriCP3azuDIcKukrrDeww3rUyTZCoNNhwbanS0rqn8O16NgiTF&#10;c3GZb/KUduP+sN86m3un1Oew//kGEagPb/HLvdVx/i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HwD8AAAADcAAAADwAAAAAAAAAAAAAAAACYAgAAZHJzL2Rvd25y&#10;ZXYueG1sUEsFBgAAAAAEAAQA9QAAAIUDAAAAAA==&#10;" fillcolor="window" strokecolor="windowText" strokeweight=".5pt"/>
              </v:group>
            </w:pict>
          </mc:Fallback>
        </mc:AlternateContent>
      </w:r>
      <w:r w:rsidR="00003804">
        <w:rPr>
          <w:noProof/>
          <w:lang w:val="en-US"/>
        </w:rPr>
        <w:drawing>
          <wp:inline distT="0" distB="0" distL="0" distR="0" wp14:anchorId="1EE52B44" wp14:editId="58B9A26C">
            <wp:extent cx="91440" cy="103505"/>
            <wp:effectExtent l="0" t="0" r="3810" b="0"/>
            <wp:docPr id="142" name="Εικόνα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A47" w:rsidRDefault="00682CA0" w:rsidP="00B15CDE">
      <w:pPr>
        <w:ind w:left="12960" w:right="-926"/>
        <w:rPr>
          <w:i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498F774" wp14:editId="5B59FE65">
                <wp:simplePos x="0" y="0"/>
                <wp:positionH relativeFrom="column">
                  <wp:posOffset>2162175</wp:posOffset>
                </wp:positionH>
                <wp:positionV relativeFrom="paragraph">
                  <wp:posOffset>104775</wp:posOffset>
                </wp:positionV>
                <wp:extent cx="4933950" cy="361950"/>
                <wp:effectExtent l="0" t="0" r="19050" b="19050"/>
                <wp:wrapNone/>
                <wp:docPr id="178" name="Διάγραμμα ροής: Εναλλακτική διεργασί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619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CA0" w:rsidRPr="00682CA0" w:rsidRDefault="00682CA0" w:rsidP="00682CA0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sym w:font="Wingdings 2" w:char="F041"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 xml:space="preserve">Στις χημικές εξισώσεις, όλα τα στοιχεία γράφονται σαν </w:t>
                            </w:r>
                            <w:proofErr w:type="spellStart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>μονοατομικά</w:t>
                            </w:r>
                            <w:proofErr w:type="spellEnd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 xml:space="preserve"> εκτός από τα </w:t>
                            </w:r>
                            <w:proofErr w:type="spellStart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>διατομικά</w:t>
                            </w:r>
                            <w:proofErr w:type="spellEnd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F774" id="Διάγραμμα ροής: Εναλλακτική διεργασία 178" o:spid="_x0000_s1078" type="#_x0000_t176" style="position:absolute;left:0;text-align:left;margin-left:170.25pt;margin-top:8.25pt;width:388.5pt;height:28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" filled="f" strokecolor="window">
                <v:textbox>
                  <w:txbxContent>
                    <w:p w:rsidR="00682CA0" w:rsidRPr="00682CA0" w:rsidRDefault="00682CA0" w:rsidP="00682CA0">
                      <w:pPr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sym w:font="Wingdings 2" w:char="F041"/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 xml:space="preserve">Στις χημικές εξισώσεις, όλα τα στοιχεία γράφονται σαν </w:t>
                      </w:r>
                      <w:proofErr w:type="spellStart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>μονοατομικά</w:t>
                      </w:r>
                      <w:proofErr w:type="spellEnd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 xml:space="preserve"> εκτός από τα </w:t>
                      </w:r>
                      <w:proofErr w:type="spellStart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>διατομικά</w:t>
                      </w:r>
                      <w:proofErr w:type="spellEnd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="000F6495" w:rsidRPr="000F6495">
        <w:rPr>
          <w:i/>
          <w:sz w:val="18"/>
        </w:rPr>
        <w:t xml:space="preserve"> </w:t>
      </w:r>
    </w:p>
    <w:sectPr w:rsidR="004F5A47" w:rsidSect="00FD2BD5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3"/>
    <w:rsid w:val="000030AA"/>
    <w:rsid w:val="00003804"/>
    <w:rsid w:val="000802F6"/>
    <w:rsid w:val="000A3B9E"/>
    <w:rsid w:val="000F6495"/>
    <w:rsid w:val="0011323D"/>
    <w:rsid w:val="001C7D01"/>
    <w:rsid w:val="00204C38"/>
    <w:rsid w:val="00206ED5"/>
    <w:rsid w:val="00227558"/>
    <w:rsid w:val="00262F3D"/>
    <w:rsid w:val="00276EA0"/>
    <w:rsid w:val="002F255B"/>
    <w:rsid w:val="003F4064"/>
    <w:rsid w:val="0043024E"/>
    <w:rsid w:val="00437553"/>
    <w:rsid w:val="004F5A47"/>
    <w:rsid w:val="005D0D45"/>
    <w:rsid w:val="00657B72"/>
    <w:rsid w:val="00661E89"/>
    <w:rsid w:val="00682CA0"/>
    <w:rsid w:val="0075734C"/>
    <w:rsid w:val="00786A9F"/>
    <w:rsid w:val="00872CF4"/>
    <w:rsid w:val="008A0326"/>
    <w:rsid w:val="00A85BE1"/>
    <w:rsid w:val="00AE06DD"/>
    <w:rsid w:val="00B15CDE"/>
    <w:rsid w:val="00BA23DB"/>
    <w:rsid w:val="00BE0805"/>
    <w:rsid w:val="00C00AFE"/>
    <w:rsid w:val="00E05830"/>
    <w:rsid w:val="00EF17A3"/>
    <w:rsid w:val="00F61335"/>
    <w:rsid w:val="00FA20B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0A10-DDBE-40BD-9FDA-47C86508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21;&#935;&#913;&#923;&#919;&#93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C2577DF-36BC-4ED4-9B2E-6878F09B1A4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272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</dc:creator>
  <cp:keywords/>
  <dc:description/>
  <cp:lastModifiedBy>Dell</cp:lastModifiedBy>
  <cp:revision>12</cp:revision>
  <cp:lastPrinted>2013-09-12T20:16:00Z</cp:lastPrinted>
  <dcterms:created xsi:type="dcterms:W3CDTF">2012-09-13T16:05:00Z</dcterms:created>
  <dcterms:modified xsi:type="dcterms:W3CDTF">2020-09-04T20:16:00Z</dcterms:modified>
</cp:coreProperties>
</file>