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CB" w:rsidRDefault="0009638B" w:rsidP="00385DCB">
      <w:pPr>
        <w:keepNext/>
        <w:jc w:val="center"/>
      </w:pPr>
      <w:r w:rsidRPr="0009638B">
        <w:rPr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25pt;margin-top:248.25pt;width:217.25pt;height:66.35pt;z-index:251660288;mso-width-relative:margin;mso-height-relative:margin">
            <v:textbox style="mso-next-textbox:#_x0000_s1030">
              <w:txbxContent>
                <w:p w:rsidR="00385DCB" w:rsidRDefault="00385DCB" w:rsidP="00385DC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[Πληκτρολογήστε την προσφώνηση του Αη Βασίλη. Μπορείτε να χρησιμοποιήσετε την καρτέλα «Εργαλεία πλαισίου κειμένου» για να αλλάξετε τη μορφοποίηση]</w:t>
                  </w:r>
                </w:p>
                <w:p w:rsidR="00385DCB" w:rsidRPr="00385DCB" w:rsidRDefault="00385DCB" w:rsidP="00385DC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46.05pt;margin-top:641.25pt;width:211.35pt;height:24.75pt;z-index:251663360;mso-width-percent:400;mso-width-percent:400;mso-width-relative:margin;mso-height-relative:margin">
            <v:textbox style="mso-next-textbox:#_x0000_s1033">
              <w:txbxContent>
                <w:p w:rsidR="00385DCB" w:rsidRPr="00385DCB" w:rsidRDefault="00385DCB" w:rsidP="00385DCB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>[Πληκτρολογήστε το μικρό σας όνομα]</w:t>
                  </w:r>
                </w:p>
                <w:p w:rsidR="00385DCB" w:rsidRPr="00385DCB" w:rsidRDefault="00385DCB" w:rsidP="00385DC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17.8pt;margin-top:673.5pt;width:179.8pt;height:24.75pt;z-index:251664384;mso-width-relative:margin;mso-height-relative:margin">
            <v:textbox style="mso-next-textbox:#_x0000_s1035">
              <w:txbxContent>
                <w:p w:rsidR="008C20F3" w:rsidRPr="00385DCB" w:rsidRDefault="008C20F3" w:rsidP="008C20F3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 xml:space="preserve">[Πληκτρολογήστε </w:t>
                  </w:r>
                  <w:r>
                    <w:rPr>
                      <w:i/>
                      <w:lang w:val="el-GR"/>
                    </w:rPr>
                    <w:t>την ημερομηνία</w:t>
                  </w:r>
                  <w:r w:rsidRPr="00385DCB">
                    <w:rPr>
                      <w:i/>
                      <w:lang w:val="el-GR"/>
                    </w:rPr>
                    <w:t>]</w:t>
                  </w:r>
                </w:p>
                <w:p w:rsidR="008C20F3" w:rsidRPr="00385DCB" w:rsidRDefault="008C20F3" w:rsidP="008C20F3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Pr="0009638B">
        <w:rPr>
          <w:noProof/>
          <w:lang w:val="el-GR"/>
        </w:rPr>
        <w:pict>
          <v:shape id="_x0000_s1032" type="#_x0000_t202" style="position:absolute;left:0;text-align:left;margin-left:56.25pt;margin-top:324pt;width:418.5pt;height:305.25pt;z-index:251662336;mso-width-relative:margin;mso-height-relative:margin">
            <v:textbox style="mso-next-textbox:#_x0000_s1032">
              <w:txbxContent>
                <w:p w:rsidR="00385DCB" w:rsidRPr="00385DCB" w:rsidRDefault="00385DCB">
                  <w:pPr>
                    <w:rPr>
                      <w:i/>
                      <w:lang w:val="el-GR"/>
                    </w:rPr>
                  </w:pPr>
                  <w:r w:rsidRPr="00385DCB">
                    <w:rPr>
                      <w:i/>
                      <w:lang w:val="el-GR"/>
                    </w:rPr>
                    <w:t>[Πληκτρολογήστε το γράμμα σας. Μπορείτε να χρησιμοποιήσετε την καρτέλα «Εργαλεία πλαισίου κειμένου» για να αλλάξετε τη μορφοποίηση]</w:t>
                  </w:r>
                </w:p>
              </w:txbxContent>
            </v:textbox>
          </v:shape>
        </w:pict>
      </w:r>
      <w:r w:rsidR="008C20F3">
        <w:rPr>
          <w:noProof/>
        </w:rPr>
        <w:drawing>
          <wp:inline distT="0" distB="0" distL="0" distR="0">
            <wp:extent cx="6638925" cy="9191625"/>
            <wp:effectExtent l="19050" t="0" r="9525" b="0"/>
            <wp:docPr id="10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DCB" w:rsidSect="00385DCB">
      <w:pgSz w:w="12240" w:h="15840"/>
      <w:pgMar w:top="72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A47F00"/>
    <w:rsid w:val="00053574"/>
    <w:rsid w:val="0006410A"/>
    <w:rsid w:val="00082E8B"/>
    <w:rsid w:val="0009638B"/>
    <w:rsid w:val="000A0C7D"/>
    <w:rsid w:val="000F0FBF"/>
    <w:rsid w:val="00156288"/>
    <w:rsid w:val="001B25DA"/>
    <w:rsid w:val="001D60E1"/>
    <w:rsid w:val="001E5632"/>
    <w:rsid w:val="00213556"/>
    <w:rsid w:val="0021530A"/>
    <w:rsid w:val="00230049"/>
    <w:rsid w:val="00233F5E"/>
    <w:rsid w:val="00236109"/>
    <w:rsid w:val="002673D7"/>
    <w:rsid w:val="00271439"/>
    <w:rsid w:val="002A4EE1"/>
    <w:rsid w:val="00300B17"/>
    <w:rsid w:val="003376D5"/>
    <w:rsid w:val="00351A34"/>
    <w:rsid w:val="00385DCB"/>
    <w:rsid w:val="003F5E12"/>
    <w:rsid w:val="004A3B4B"/>
    <w:rsid w:val="004C6AC2"/>
    <w:rsid w:val="004D4B15"/>
    <w:rsid w:val="00526A88"/>
    <w:rsid w:val="005370A2"/>
    <w:rsid w:val="00550AA0"/>
    <w:rsid w:val="00557CF9"/>
    <w:rsid w:val="00570881"/>
    <w:rsid w:val="005727BC"/>
    <w:rsid w:val="005E2F3D"/>
    <w:rsid w:val="005F771B"/>
    <w:rsid w:val="0060515A"/>
    <w:rsid w:val="00626E3E"/>
    <w:rsid w:val="00637C12"/>
    <w:rsid w:val="006766B8"/>
    <w:rsid w:val="00706A78"/>
    <w:rsid w:val="00710143"/>
    <w:rsid w:val="00713C91"/>
    <w:rsid w:val="0072409C"/>
    <w:rsid w:val="00744429"/>
    <w:rsid w:val="007F44BF"/>
    <w:rsid w:val="00811D59"/>
    <w:rsid w:val="00817899"/>
    <w:rsid w:val="008248B3"/>
    <w:rsid w:val="008B3E05"/>
    <w:rsid w:val="008C20F3"/>
    <w:rsid w:val="008F65AD"/>
    <w:rsid w:val="00924A1C"/>
    <w:rsid w:val="00963B89"/>
    <w:rsid w:val="0096485F"/>
    <w:rsid w:val="009D205C"/>
    <w:rsid w:val="009D259F"/>
    <w:rsid w:val="00A13FB8"/>
    <w:rsid w:val="00A46B40"/>
    <w:rsid w:val="00A47F00"/>
    <w:rsid w:val="00A50889"/>
    <w:rsid w:val="00A52E7E"/>
    <w:rsid w:val="00A800DA"/>
    <w:rsid w:val="00A85B53"/>
    <w:rsid w:val="00A9204D"/>
    <w:rsid w:val="00AF5EC6"/>
    <w:rsid w:val="00B05AFB"/>
    <w:rsid w:val="00B1346E"/>
    <w:rsid w:val="00B15A41"/>
    <w:rsid w:val="00B71D89"/>
    <w:rsid w:val="00B94E1A"/>
    <w:rsid w:val="00BE11CE"/>
    <w:rsid w:val="00BF38F6"/>
    <w:rsid w:val="00C06595"/>
    <w:rsid w:val="00C273E5"/>
    <w:rsid w:val="00C450BA"/>
    <w:rsid w:val="00C76C1D"/>
    <w:rsid w:val="00CA4C29"/>
    <w:rsid w:val="00CB1BE1"/>
    <w:rsid w:val="00CB664B"/>
    <w:rsid w:val="00CB7016"/>
    <w:rsid w:val="00D02618"/>
    <w:rsid w:val="00D07B3A"/>
    <w:rsid w:val="00D12322"/>
    <w:rsid w:val="00D16514"/>
    <w:rsid w:val="00D26126"/>
    <w:rsid w:val="00D410CF"/>
    <w:rsid w:val="00D52FF8"/>
    <w:rsid w:val="00D67E8A"/>
    <w:rsid w:val="00DA4C2D"/>
    <w:rsid w:val="00DB6988"/>
    <w:rsid w:val="00DD01EB"/>
    <w:rsid w:val="00DD3B15"/>
    <w:rsid w:val="00DF5135"/>
    <w:rsid w:val="00E46127"/>
    <w:rsid w:val="00E83837"/>
    <w:rsid w:val="00E875C2"/>
    <w:rsid w:val="00EA13F4"/>
    <w:rsid w:val="00EA218E"/>
    <w:rsid w:val="00EE23C6"/>
    <w:rsid w:val="00F12B48"/>
    <w:rsid w:val="00F2429F"/>
    <w:rsid w:val="00F40C9A"/>
    <w:rsid w:val="00F72A9F"/>
    <w:rsid w:val="00F81C2D"/>
    <w:rsid w:val="00F87DFB"/>
    <w:rsid w:val="00FA279B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5DCB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385DC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4;&#945;&#961;&#954;&#941;&#955;&#955;&#945;\&#916;&#951;&#956;&#959;&#964;&#953;&#954;&#972;\&#927;&#961;&#947;&#940;&#957;&#969;&#963;&#951;%20&#956;&#945;&#952;&#942;&#956;&#945;&#964;&#959;&#962;\&#922;&#959;&#953;&#957;&#940;%20&#956;&#945;&#952;&#942;&#956;&#945;&#964;&#945;\&#935;&#961;&#953;&#963;&#964;&#959;&#973;&#947;&#949;&#957;&#957;&#945;\&#915;&#961;&#940;&#956;&#956;&#945;%20&#963;&#964;&#959;&#957;%20&#913;&#951;%20&#914;&#945;&#963;&#943;&#955;&#951;%203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AD60-EED9-42DD-A2F9-6E28A31E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Γράμμα στον Αη Βασίλη 3.dotx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2014-12-01T22:26:00Z</dcterms:created>
  <dcterms:modified xsi:type="dcterms:W3CDTF">2014-12-01T22:26:00Z</dcterms:modified>
</cp:coreProperties>
</file>