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9A7F" w14:textId="77777777" w:rsidR="00E915E3" w:rsidRDefault="00B64360" w:rsidP="00E915E3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949782E" wp14:editId="52943E92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1333500" cy="1333500"/>
            <wp:effectExtent l="0" t="95250" r="76200" b="0"/>
            <wp:wrapNone/>
            <wp:docPr id="4" name="Εικόνα 4" descr="j019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986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36751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pict w14:anchorId="1C315A4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pt;height:34.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Τα μέρη του λόγου"/>
          </v:shape>
        </w:pict>
      </w:r>
    </w:p>
    <w:p w14:paraId="682DECB3" w14:textId="77777777" w:rsidR="00E915E3" w:rsidRDefault="00E915E3"/>
    <w:p w14:paraId="44DE84E4" w14:textId="77777777" w:rsidR="00E915E3" w:rsidRDefault="00E915E3"/>
    <w:tbl>
      <w:tblPr>
        <w:tblStyle w:val="TableGrid"/>
        <w:tblpPr w:leftFromText="180" w:rightFromText="180" w:vertAnchor="page" w:horzAnchor="margin" w:tblpXSpec="center" w:tblpY="1954"/>
        <w:tblW w:w="946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 w:firstRow="1" w:lastRow="1" w:firstColumn="1" w:lastColumn="1" w:noHBand="0" w:noVBand="0"/>
      </w:tblPr>
      <w:tblGrid>
        <w:gridCol w:w="3292"/>
        <w:gridCol w:w="2861"/>
        <w:gridCol w:w="3315"/>
      </w:tblGrid>
      <w:tr w:rsidR="00225D90" w14:paraId="4A617C49" w14:textId="77777777">
        <w:trPr>
          <w:trHeight w:val="702"/>
        </w:trPr>
        <w:tc>
          <w:tcPr>
            <w:tcW w:w="9468" w:type="dxa"/>
            <w:gridSpan w:val="3"/>
            <w:vAlign w:val="center"/>
          </w:tcPr>
          <w:p w14:paraId="279CEDF4" w14:textId="77777777" w:rsidR="00225D90" w:rsidRPr="00E915E3" w:rsidRDefault="00225D90" w:rsidP="00E915E3">
            <w:pPr>
              <w:jc w:val="center"/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</w:pP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Χρησιμοποιώντας την Αντιγραφή και την Επικόλληση αντιγράψτε  </w:t>
            </w:r>
            <w:r w:rsid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όσα από </w:t>
            </w: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>τα βασικά μέρη του λόγου</w:t>
            </w:r>
            <w:r w:rsid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 αναγνωρίσεις σ</w:t>
            </w: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>το κείμενο που ακολουθεί</w:t>
            </w:r>
            <w:r w:rsid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>,</w:t>
            </w:r>
            <w:r w:rsidRPr="00E915E3">
              <w:rPr>
                <w:rFonts w:ascii="Comic Sans MS" w:hAnsi="Comic Sans MS" w:cs="Tahoma"/>
                <w:b/>
                <w:color w:val="800000"/>
                <w:sz w:val="22"/>
                <w:szCs w:val="22"/>
              </w:rPr>
              <w:t xml:space="preserve"> και επικολλήστε τα στις σωστές στήλες. </w:t>
            </w:r>
          </w:p>
        </w:tc>
      </w:tr>
      <w:tr w:rsidR="00225D90" w14:paraId="4E665FB1" w14:textId="77777777">
        <w:trPr>
          <w:trHeight w:val="702"/>
        </w:trPr>
        <w:tc>
          <w:tcPr>
            <w:tcW w:w="3292" w:type="dxa"/>
            <w:vAlign w:val="center"/>
          </w:tcPr>
          <w:p w14:paraId="18E9E3C6" w14:textId="77777777" w:rsidR="00225D90" w:rsidRPr="00506537" w:rsidRDefault="00225D90" w:rsidP="00E915E3">
            <w:pPr>
              <w:jc w:val="center"/>
              <w:rPr>
                <w:rFonts w:ascii="Tahoma" w:hAnsi="Tahoma" w:cs="Tahoma"/>
                <w:b/>
                <w:color w:val="548DD4" w:themeColor="text2" w:themeTint="99"/>
                <w:sz w:val="28"/>
                <w:szCs w:val="28"/>
              </w:rPr>
            </w:pPr>
            <w:r w:rsidRPr="00506537">
              <w:rPr>
                <w:rFonts w:ascii="Tahoma" w:hAnsi="Tahoma" w:cs="Tahoma"/>
                <w:b/>
                <w:color w:val="548DD4" w:themeColor="text2" w:themeTint="99"/>
                <w:sz w:val="28"/>
                <w:szCs w:val="28"/>
              </w:rPr>
              <w:t>Ουσιαστικά</w:t>
            </w:r>
          </w:p>
        </w:tc>
        <w:tc>
          <w:tcPr>
            <w:tcW w:w="2861" w:type="dxa"/>
            <w:vAlign w:val="center"/>
          </w:tcPr>
          <w:p w14:paraId="5FD3E1F1" w14:textId="77777777" w:rsidR="00225D90" w:rsidRPr="00506537" w:rsidRDefault="00225D90" w:rsidP="00E915E3">
            <w:pPr>
              <w:jc w:val="center"/>
              <w:rPr>
                <w:rFonts w:ascii="Tahoma" w:hAnsi="Tahoma" w:cs="Tahoma"/>
                <w:b/>
                <w:color w:val="92D050"/>
                <w:sz w:val="28"/>
                <w:szCs w:val="28"/>
              </w:rPr>
            </w:pPr>
            <w:r w:rsidRPr="00506537">
              <w:rPr>
                <w:rFonts w:ascii="Tahoma" w:hAnsi="Tahoma" w:cs="Tahoma"/>
                <w:b/>
                <w:color w:val="92D050"/>
                <w:sz w:val="28"/>
                <w:szCs w:val="28"/>
              </w:rPr>
              <w:t>Επίθετα</w:t>
            </w:r>
          </w:p>
        </w:tc>
        <w:tc>
          <w:tcPr>
            <w:tcW w:w="3315" w:type="dxa"/>
            <w:vAlign w:val="center"/>
          </w:tcPr>
          <w:p w14:paraId="5E8FD189" w14:textId="77777777" w:rsidR="00225D90" w:rsidRPr="00506537" w:rsidRDefault="00225D90" w:rsidP="00E915E3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50653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Ρήματα</w:t>
            </w:r>
          </w:p>
        </w:tc>
      </w:tr>
      <w:tr w:rsidR="00225D90" w14:paraId="743B102F" w14:textId="77777777">
        <w:trPr>
          <w:trHeight w:val="624"/>
        </w:trPr>
        <w:tc>
          <w:tcPr>
            <w:tcW w:w="3292" w:type="dxa"/>
          </w:tcPr>
          <w:p w14:paraId="4871EADB" w14:textId="77777777" w:rsidR="00225D90" w:rsidRDefault="00225D90" w:rsidP="00E915E3"/>
        </w:tc>
        <w:tc>
          <w:tcPr>
            <w:tcW w:w="2861" w:type="dxa"/>
          </w:tcPr>
          <w:p w14:paraId="554BC06E" w14:textId="77777777" w:rsidR="00225D90" w:rsidRDefault="00225D90" w:rsidP="00E915E3"/>
        </w:tc>
        <w:tc>
          <w:tcPr>
            <w:tcW w:w="3315" w:type="dxa"/>
          </w:tcPr>
          <w:p w14:paraId="562212E0" w14:textId="77777777" w:rsidR="00225D90" w:rsidRDefault="00225D90" w:rsidP="00E915E3"/>
        </w:tc>
      </w:tr>
      <w:tr w:rsidR="00225D90" w14:paraId="563B5238" w14:textId="77777777">
        <w:trPr>
          <w:trHeight w:val="702"/>
        </w:trPr>
        <w:tc>
          <w:tcPr>
            <w:tcW w:w="3292" w:type="dxa"/>
          </w:tcPr>
          <w:p w14:paraId="18E8E219" w14:textId="77777777" w:rsidR="00225D90" w:rsidRDefault="00225D90" w:rsidP="00E915E3"/>
        </w:tc>
        <w:tc>
          <w:tcPr>
            <w:tcW w:w="2861" w:type="dxa"/>
          </w:tcPr>
          <w:p w14:paraId="393698D9" w14:textId="77777777" w:rsidR="00225D90" w:rsidRDefault="00225D90" w:rsidP="00E915E3"/>
        </w:tc>
        <w:tc>
          <w:tcPr>
            <w:tcW w:w="3315" w:type="dxa"/>
          </w:tcPr>
          <w:p w14:paraId="7E928668" w14:textId="77777777" w:rsidR="00225D90" w:rsidRDefault="00225D90" w:rsidP="00E915E3"/>
        </w:tc>
      </w:tr>
      <w:tr w:rsidR="00225D90" w14:paraId="6B3D5BBE" w14:textId="77777777">
        <w:trPr>
          <w:trHeight w:val="624"/>
        </w:trPr>
        <w:tc>
          <w:tcPr>
            <w:tcW w:w="3292" w:type="dxa"/>
          </w:tcPr>
          <w:p w14:paraId="3CCE13B9" w14:textId="77777777" w:rsidR="00225D90" w:rsidRDefault="00225D90" w:rsidP="00E915E3"/>
        </w:tc>
        <w:tc>
          <w:tcPr>
            <w:tcW w:w="2861" w:type="dxa"/>
          </w:tcPr>
          <w:p w14:paraId="48D770D4" w14:textId="77777777" w:rsidR="00225D90" w:rsidRDefault="00225D90" w:rsidP="00E915E3"/>
        </w:tc>
        <w:tc>
          <w:tcPr>
            <w:tcW w:w="3315" w:type="dxa"/>
          </w:tcPr>
          <w:p w14:paraId="0C105FF1" w14:textId="77777777" w:rsidR="00225D90" w:rsidRDefault="00225D90" w:rsidP="00E915E3"/>
        </w:tc>
      </w:tr>
      <w:tr w:rsidR="00225D90" w14:paraId="1F91CA51" w14:textId="77777777">
        <w:trPr>
          <w:trHeight w:val="702"/>
        </w:trPr>
        <w:tc>
          <w:tcPr>
            <w:tcW w:w="3292" w:type="dxa"/>
          </w:tcPr>
          <w:p w14:paraId="2BF574E5" w14:textId="77777777" w:rsidR="00225D90" w:rsidRDefault="00225D90" w:rsidP="00E915E3"/>
        </w:tc>
        <w:tc>
          <w:tcPr>
            <w:tcW w:w="2861" w:type="dxa"/>
          </w:tcPr>
          <w:p w14:paraId="02924C30" w14:textId="77777777" w:rsidR="00225D90" w:rsidRDefault="00225D90" w:rsidP="00E915E3"/>
        </w:tc>
        <w:tc>
          <w:tcPr>
            <w:tcW w:w="3315" w:type="dxa"/>
          </w:tcPr>
          <w:p w14:paraId="41817C7E" w14:textId="77777777" w:rsidR="00225D90" w:rsidRDefault="00225D90" w:rsidP="00E915E3"/>
        </w:tc>
      </w:tr>
      <w:tr w:rsidR="00225D90" w14:paraId="6AEAE868" w14:textId="77777777">
        <w:trPr>
          <w:trHeight w:val="624"/>
        </w:trPr>
        <w:tc>
          <w:tcPr>
            <w:tcW w:w="3292" w:type="dxa"/>
          </w:tcPr>
          <w:p w14:paraId="370B360E" w14:textId="77777777" w:rsidR="00225D90" w:rsidRDefault="00225D90" w:rsidP="00E915E3"/>
        </w:tc>
        <w:tc>
          <w:tcPr>
            <w:tcW w:w="2861" w:type="dxa"/>
          </w:tcPr>
          <w:p w14:paraId="44258C81" w14:textId="77777777" w:rsidR="00225D90" w:rsidRDefault="00225D90" w:rsidP="00E915E3"/>
        </w:tc>
        <w:tc>
          <w:tcPr>
            <w:tcW w:w="3315" w:type="dxa"/>
          </w:tcPr>
          <w:p w14:paraId="6F8C0D66" w14:textId="77777777" w:rsidR="00225D90" w:rsidRDefault="00225D90" w:rsidP="00E915E3"/>
        </w:tc>
      </w:tr>
      <w:tr w:rsidR="00225D90" w14:paraId="17768093" w14:textId="77777777">
        <w:trPr>
          <w:trHeight w:val="702"/>
        </w:trPr>
        <w:tc>
          <w:tcPr>
            <w:tcW w:w="3292" w:type="dxa"/>
          </w:tcPr>
          <w:p w14:paraId="50E2BC6A" w14:textId="77777777" w:rsidR="00225D90" w:rsidRDefault="00225D90" w:rsidP="00E915E3"/>
        </w:tc>
        <w:tc>
          <w:tcPr>
            <w:tcW w:w="2861" w:type="dxa"/>
          </w:tcPr>
          <w:p w14:paraId="2563183C" w14:textId="77777777" w:rsidR="00225D90" w:rsidRDefault="00225D90" w:rsidP="00E915E3"/>
        </w:tc>
        <w:tc>
          <w:tcPr>
            <w:tcW w:w="3315" w:type="dxa"/>
          </w:tcPr>
          <w:p w14:paraId="65A57496" w14:textId="77777777" w:rsidR="00225D90" w:rsidRDefault="00225D90" w:rsidP="00E915E3"/>
        </w:tc>
      </w:tr>
      <w:tr w:rsidR="00225D90" w14:paraId="78B349AE" w14:textId="77777777">
        <w:trPr>
          <w:trHeight w:val="624"/>
        </w:trPr>
        <w:tc>
          <w:tcPr>
            <w:tcW w:w="3292" w:type="dxa"/>
          </w:tcPr>
          <w:p w14:paraId="382F5853" w14:textId="77777777" w:rsidR="00225D90" w:rsidRDefault="00225D90" w:rsidP="00E915E3"/>
        </w:tc>
        <w:tc>
          <w:tcPr>
            <w:tcW w:w="2861" w:type="dxa"/>
          </w:tcPr>
          <w:p w14:paraId="0B5C4897" w14:textId="77777777" w:rsidR="00225D90" w:rsidRDefault="00225D90" w:rsidP="00E915E3"/>
        </w:tc>
        <w:tc>
          <w:tcPr>
            <w:tcW w:w="3315" w:type="dxa"/>
          </w:tcPr>
          <w:p w14:paraId="6E597390" w14:textId="77777777" w:rsidR="00225D90" w:rsidRDefault="00225D90" w:rsidP="00E915E3"/>
        </w:tc>
      </w:tr>
    </w:tbl>
    <w:p w14:paraId="111E877C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5B40497B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4C4FDEAE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2F1EA1BD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452F920C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4D02ADA6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7ACCAA98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18B97BA3" w14:textId="77777777" w:rsidR="000C0E51" w:rsidRDefault="000C0E51" w:rsidP="000C0E51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14:paraId="1EC8DDC8" w14:textId="77777777" w:rsidR="00225D90" w:rsidRPr="00506537" w:rsidRDefault="00B64360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000000" w:themeColor="text1"/>
          <w:spacing w:val="-5"/>
          <w:sz w:val="26"/>
          <w:szCs w:val="26"/>
        </w:rPr>
      </w:pPr>
      <w:r w:rsidRPr="00506537">
        <w:rPr>
          <w:rFonts w:ascii="Comic Sans MS" w:hAnsi="Comic Sans MS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2C613D92" wp14:editId="2983D378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1485900" cy="1248410"/>
            <wp:effectExtent l="19050" t="0" r="0" b="0"/>
            <wp:wrapSquare wrapText="bothSides"/>
            <wp:docPr id="3" name="Εικόνα 3" descr="Seahorse-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horse-l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Μια φορά κι έναν καιρό, στα βάθη της </w:t>
      </w:r>
      <w:r w:rsidR="000C0E51"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θάλασσας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</w:t>
      </w:r>
      <w:r w:rsidR="000C0E51"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ζούσε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ένας </w:t>
      </w:r>
      <w:r w:rsidR="000C0E51" w:rsidRPr="00506537">
        <w:rPr>
          <w:rFonts w:ascii="Comic Sans MS" w:hAnsi="Comic Sans MS"/>
          <w:b/>
          <w:color w:val="92D050"/>
          <w:spacing w:val="-6"/>
          <w:sz w:val="26"/>
          <w:szCs w:val="26"/>
        </w:rPr>
        <w:t>περήφανος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</w:t>
      </w:r>
      <w:r w:rsidR="000C0E51"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ιπ</w:t>
      </w:r>
      <w:r w:rsidR="000C0E51"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softHyphen/>
      </w:r>
      <w:r w:rsidR="000C0E51" w:rsidRPr="00506537">
        <w:rPr>
          <w:rFonts w:ascii="Comic Sans MS" w:hAnsi="Comic Sans MS"/>
          <w:b/>
          <w:color w:val="548DD4" w:themeColor="text2" w:themeTint="99"/>
          <w:spacing w:val="-4"/>
          <w:sz w:val="26"/>
          <w:szCs w:val="26"/>
        </w:rPr>
        <w:t>πόκαμπος</w:t>
      </w:r>
      <w:r w:rsidR="000C0E51" w:rsidRPr="00506537">
        <w:rPr>
          <w:rFonts w:ascii="Comic Sans MS" w:hAnsi="Comic Sans MS"/>
          <w:b/>
          <w:color w:val="000000" w:themeColor="text1"/>
          <w:spacing w:val="-4"/>
          <w:sz w:val="26"/>
          <w:szCs w:val="26"/>
        </w:rPr>
        <w:t xml:space="preserve">. Όλη τη μέρα </w:t>
      </w:r>
      <w:r w:rsidR="000C0E51" w:rsidRPr="00506537">
        <w:rPr>
          <w:rFonts w:ascii="Comic Sans MS" w:hAnsi="Comic Sans MS"/>
          <w:b/>
          <w:color w:val="FF0000"/>
          <w:spacing w:val="-4"/>
          <w:sz w:val="26"/>
          <w:szCs w:val="26"/>
        </w:rPr>
        <w:t>σουλατσάριζε</w:t>
      </w:r>
      <w:r w:rsidR="000C0E51" w:rsidRPr="00506537">
        <w:rPr>
          <w:rFonts w:ascii="Comic Sans MS" w:hAnsi="Comic Sans MS"/>
          <w:b/>
          <w:color w:val="000000" w:themeColor="text1"/>
          <w:spacing w:val="-4"/>
          <w:sz w:val="26"/>
          <w:szCs w:val="26"/>
        </w:rPr>
        <w:t xml:space="preserve"> </w:t>
      </w:r>
      <w:r w:rsidR="000C0E51" w:rsidRPr="00506537">
        <w:rPr>
          <w:rFonts w:ascii="Comic Sans MS" w:hAnsi="Comic Sans MS"/>
          <w:b/>
          <w:spacing w:val="-4"/>
          <w:sz w:val="26"/>
          <w:szCs w:val="26"/>
        </w:rPr>
        <w:t>χαριτωμένα</w:t>
      </w:r>
      <w:r w:rsidR="000C0E51" w:rsidRPr="00506537">
        <w:rPr>
          <w:rFonts w:ascii="Comic Sans MS" w:hAnsi="Comic Sans MS"/>
          <w:b/>
          <w:color w:val="000000" w:themeColor="text1"/>
          <w:spacing w:val="-4"/>
          <w:sz w:val="26"/>
          <w:szCs w:val="26"/>
        </w:rPr>
        <w:t xml:space="preserve"> στο </w:t>
      </w:r>
      <w:r w:rsidR="000C0E51" w:rsidRPr="00506537">
        <w:rPr>
          <w:rFonts w:ascii="Comic Sans MS" w:hAnsi="Comic Sans MS"/>
          <w:b/>
          <w:color w:val="548DD4" w:themeColor="text2" w:themeTint="99"/>
          <w:spacing w:val="-4"/>
          <w:sz w:val="26"/>
          <w:szCs w:val="26"/>
        </w:rPr>
        <w:t>βυθό</w:t>
      </w:r>
      <w:r w:rsidR="000C0E51" w:rsidRPr="00506537">
        <w:rPr>
          <w:rFonts w:ascii="Comic Sans MS" w:hAnsi="Comic Sans MS"/>
          <w:b/>
          <w:color w:val="000000" w:themeColor="text1"/>
          <w:spacing w:val="-4"/>
          <w:sz w:val="26"/>
          <w:szCs w:val="26"/>
        </w:rPr>
        <w:t xml:space="preserve">, χαζεύοντας και </w:t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πειράζοντας όλα τ' άλλα </w:t>
      </w:r>
      <w:r w:rsidR="000C0E51" w:rsidRPr="00506537">
        <w:rPr>
          <w:rFonts w:ascii="Comic Sans MS" w:hAnsi="Comic Sans MS"/>
          <w:b/>
          <w:color w:val="548DD4" w:themeColor="text2" w:themeTint="99"/>
          <w:spacing w:val="-5"/>
          <w:sz w:val="26"/>
          <w:szCs w:val="26"/>
        </w:rPr>
        <w:t>πλάσματα</w:t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. </w:t>
      </w:r>
    </w:p>
    <w:p w14:paraId="1AF0F2A9" w14:textId="77777777" w:rsidR="00225D90" w:rsidRPr="00506537" w:rsidRDefault="00B64360" w:rsidP="00E915E3">
      <w:pPr>
        <w:shd w:val="clear" w:color="auto" w:fill="FFFFFF"/>
        <w:spacing w:before="120" w:line="360" w:lineRule="auto"/>
        <w:ind w:left="11" w:firstLine="302"/>
        <w:jc w:val="both"/>
        <w:rPr>
          <w:rFonts w:ascii="Comic Sans MS" w:hAnsi="Comic Sans MS"/>
          <w:b/>
          <w:color w:val="000000" w:themeColor="text1"/>
          <w:spacing w:val="-6"/>
          <w:sz w:val="26"/>
          <w:szCs w:val="26"/>
        </w:rPr>
      </w:pPr>
      <w:r w:rsidRPr="00506537">
        <w:rPr>
          <w:rFonts w:ascii="Comic Sans MS" w:hAnsi="Comic Sans MS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41547CBC" wp14:editId="6141FF7A">
            <wp:simplePos x="0" y="0"/>
            <wp:positionH relativeFrom="column">
              <wp:posOffset>4227830</wp:posOffset>
            </wp:positionH>
            <wp:positionV relativeFrom="paragraph">
              <wp:posOffset>1050925</wp:posOffset>
            </wp:positionV>
            <wp:extent cx="800100" cy="462915"/>
            <wp:effectExtent l="19050" t="0" r="0" b="0"/>
            <wp:wrapSquare wrapText="bothSides"/>
            <wp:docPr id="2" name="Εικόνα 2" descr="j034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58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Δεν </w:t>
      </w:r>
      <w:r w:rsidR="000C0E51" w:rsidRPr="00506537">
        <w:rPr>
          <w:rFonts w:ascii="Comic Sans MS" w:hAnsi="Comic Sans MS"/>
          <w:b/>
          <w:color w:val="FF0000"/>
          <w:spacing w:val="-5"/>
          <w:sz w:val="26"/>
          <w:szCs w:val="26"/>
        </w:rPr>
        <w:t>ήταν</w:t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στ' αλήθεια </w:t>
      </w:r>
      <w:r w:rsidR="000C0E51" w:rsidRPr="00506537">
        <w:rPr>
          <w:rFonts w:ascii="Comic Sans MS" w:hAnsi="Comic Sans MS"/>
          <w:b/>
          <w:color w:val="9BBB59" w:themeColor="accent3"/>
          <w:spacing w:val="-5"/>
          <w:sz w:val="26"/>
          <w:szCs w:val="26"/>
        </w:rPr>
        <w:t>κακός</w:t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, </w:t>
      </w:r>
      <w:r w:rsidR="000C0E51" w:rsidRPr="00506537">
        <w:rPr>
          <w:rFonts w:ascii="Comic Sans MS" w:hAnsi="Comic Sans MS"/>
          <w:b/>
          <w:color w:val="FF0000"/>
          <w:spacing w:val="-5"/>
          <w:sz w:val="26"/>
          <w:szCs w:val="26"/>
        </w:rPr>
        <w:t>ήταν</w:t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μόνο λί</w:t>
      </w:r>
      <w:r w:rsidR="000C0E51"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softHyphen/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γο </w:t>
      </w:r>
      <w:r w:rsidR="000C0E51" w:rsidRPr="00506537">
        <w:rPr>
          <w:rFonts w:ascii="Comic Sans MS" w:hAnsi="Comic Sans MS"/>
          <w:b/>
          <w:color w:val="9BBB59" w:themeColor="accent3"/>
          <w:spacing w:val="-6"/>
          <w:sz w:val="26"/>
          <w:szCs w:val="26"/>
        </w:rPr>
        <w:t>ελαφρόμυαλος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. </w:t>
      </w:r>
      <w:r w:rsidR="000C0E51"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Έβρισκε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, ας πούμε, πολύ </w:t>
      </w:r>
      <w:r w:rsidR="000C0E51" w:rsidRPr="00506537">
        <w:rPr>
          <w:rFonts w:ascii="Comic Sans MS" w:hAnsi="Comic Sans MS"/>
          <w:b/>
          <w:color w:val="9BBB59" w:themeColor="accent3"/>
          <w:spacing w:val="-6"/>
          <w:sz w:val="26"/>
          <w:szCs w:val="26"/>
        </w:rPr>
        <w:t>έξυπνο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ν' </w:t>
      </w:r>
      <w:r w:rsidR="000C0E51"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αλλάζει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θέση στα </w:t>
      </w:r>
      <w:r w:rsidR="000C0E51"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αβγά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</w:t>
      </w:r>
      <w:r w:rsidR="000C0E51" w:rsidRPr="00506537">
        <w:rPr>
          <w:rFonts w:ascii="Comic Sans MS" w:hAnsi="Comic Sans MS"/>
          <w:b/>
          <w:color w:val="000000" w:themeColor="text1"/>
          <w:spacing w:val="-2"/>
          <w:sz w:val="26"/>
          <w:szCs w:val="26"/>
        </w:rPr>
        <w:t xml:space="preserve">των </w:t>
      </w:r>
      <w:r w:rsidR="000C0E51" w:rsidRPr="00506537">
        <w:rPr>
          <w:rFonts w:ascii="Comic Sans MS" w:hAnsi="Comic Sans MS"/>
          <w:b/>
          <w:color w:val="548DD4" w:themeColor="text2" w:themeTint="99"/>
          <w:spacing w:val="-2"/>
          <w:sz w:val="26"/>
          <w:szCs w:val="26"/>
        </w:rPr>
        <w:t>ψαριών</w:t>
      </w:r>
      <w:r w:rsidR="000C0E51" w:rsidRPr="00506537">
        <w:rPr>
          <w:rFonts w:ascii="Comic Sans MS" w:hAnsi="Comic Sans MS"/>
          <w:b/>
          <w:color w:val="000000" w:themeColor="text1"/>
          <w:spacing w:val="-2"/>
          <w:sz w:val="26"/>
          <w:szCs w:val="26"/>
        </w:rPr>
        <w:t xml:space="preserve"> και να </w:t>
      </w:r>
      <w:r w:rsidR="000C0E51" w:rsidRPr="00506537">
        <w:rPr>
          <w:rFonts w:ascii="Comic Sans MS" w:hAnsi="Comic Sans MS"/>
          <w:b/>
          <w:color w:val="FF0000"/>
          <w:spacing w:val="-2"/>
          <w:sz w:val="26"/>
          <w:szCs w:val="26"/>
        </w:rPr>
        <w:t>διασκεδάζει</w:t>
      </w:r>
      <w:r w:rsidR="000C0E51" w:rsidRPr="00506537">
        <w:rPr>
          <w:rFonts w:ascii="Comic Sans MS" w:hAnsi="Comic Sans MS"/>
          <w:b/>
          <w:color w:val="000000" w:themeColor="text1"/>
          <w:spacing w:val="-2"/>
          <w:sz w:val="26"/>
          <w:szCs w:val="26"/>
        </w:rPr>
        <w:t xml:space="preserve"> ύστερα με το μπέρδεμα: </w:t>
      </w:r>
      <w:r w:rsidR="000C0E51" w:rsidRPr="00506537">
        <w:rPr>
          <w:rFonts w:ascii="Comic Sans MS" w:hAnsi="Comic Sans MS"/>
          <w:b/>
          <w:color w:val="FF0000"/>
          <w:spacing w:val="-2"/>
          <w:sz w:val="26"/>
          <w:szCs w:val="26"/>
        </w:rPr>
        <w:t>φανταστείτε</w:t>
      </w:r>
      <w:r w:rsidR="000C0E51" w:rsidRPr="00506537">
        <w:rPr>
          <w:rFonts w:ascii="Comic Sans MS" w:hAnsi="Comic Sans MS"/>
          <w:b/>
          <w:color w:val="000000" w:themeColor="text1"/>
          <w:spacing w:val="-2"/>
          <w:sz w:val="26"/>
          <w:szCs w:val="26"/>
        </w:rPr>
        <w:t xml:space="preserve"> την έκ</w:t>
      </w:r>
      <w:r w:rsidR="000C0E51" w:rsidRPr="00506537">
        <w:rPr>
          <w:rFonts w:ascii="Comic Sans MS" w:hAnsi="Comic Sans MS"/>
          <w:b/>
          <w:color w:val="000000" w:themeColor="text1"/>
          <w:spacing w:val="-2"/>
          <w:sz w:val="26"/>
          <w:szCs w:val="26"/>
        </w:rPr>
        <w:softHyphen/>
      </w:r>
      <w:r w:rsidR="000C0E51" w:rsidRPr="00506537">
        <w:rPr>
          <w:rFonts w:ascii="Comic Sans MS" w:hAnsi="Comic Sans MS"/>
          <w:b/>
          <w:color w:val="000000" w:themeColor="text1"/>
          <w:spacing w:val="-7"/>
          <w:sz w:val="26"/>
          <w:szCs w:val="26"/>
        </w:rPr>
        <w:t xml:space="preserve">πληξη της </w:t>
      </w:r>
      <w:r w:rsidR="000C0E51" w:rsidRPr="00506537">
        <w:rPr>
          <w:rFonts w:ascii="Comic Sans MS" w:hAnsi="Comic Sans MS"/>
          <w:b/>
          <w:color w:val="548DD4" w:themeColor="text2" w:themeTint="99"/>
          <w:spacing w:val="-7"/>
          <w:sz w:val="26"/>
          <w:szCs w:val="26"/>
        </w:rPr>
        <w:t>μαμάς</w:t>
      </w:r>
      <w:r w:rsidR="000C0E51" w:rsidRPr="00506537">
        <w:rPr>
          <w:rFonts w:ascii="Comic Sans MS" w:hAnsi="Comic Sans MS"/>
          <w:b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="000C0E51" w:rsidRPr="00506537">
        <w:rPr>
          <w:rFonts w:ascii="Comic Sans MS" w:hAnsi="Comic Sans MS"/>
          <w:b/>
          <w:color w:val="548DD4" w:themeColor="text2" w:themeTint="99"/>
          <w:spacing w:val="-7"/>
          <w:sz w:val="26"/>
          <w:szCs w:val="26"/>
        </w:rPr>
        <w:t>σπαρίνας</w:t>
      </w:r>
      <w:proofErr w:type="spellEnd"/>
      <w:r w:rsidR="000C0E51" w:rsidRPr="00506537">
        <w:rPr>
          <w:rFonts w:ascii="Comic Sans MS" w:hAnsi="Comic Sans MS"/>
          <w:b/>
          <w:color w:val="000000" w:themeColor="text1"/>
          <w:spacing w:val="-7"/>
          <w:sz w:val="26"/>
          <w:szCs w:val="26"/>
        </w:rPr>
        <w:t xml:space="preserve"> να </w:t>
      </w:r>
      <w:r w:rsidR="000C0E51" w:rsidRPr="00506537">
        <w:rPr>
          <w:rFonts w:ascii="Comic Sans MS" w:hAnsi="Comic Sans MS"/>
          <w:b/>
          <w:color w:val="FF0000"/>
          <w:spacing w:val="-7"/>
          <w:sz w:val="26"/>
          <w:szCs w:val="26"/>
        </w:rPr>
        <w:t>γεννάει</w:t>
      </w:r>
      <w:r w:rsidR="000C0E51" w:rsidRPr="00506537">
        <w:rPr>
          <w:rFonts w:ascii="Comic Sans MS" w:hAnsi="Comic Sans MS"/>
          <w:b/>
          <w:color w:val="000000" w:themeColor="text1"/>
          <w:spacing w:val="-7"/>
          <w:sz w:val="26"/>
          <w:szCs w:val="26"/>
        </w:rPr>
        <w:t xml:space="preserve"> </w:t>
      </w:r>
      <w:r w:rsidR="000C0E51" w:rsidRPr="00506537">
        <w:rPr>
          <w:rFonts w:ascii="Comic Sans MS" w:hAnsi="Comic Sans MS"/>
          <w:b/>
          <w:color w:val="548DD4" w:themeColor="text2" w:themeTint="99"/>
          <w:spacing w:val="-7"/>
          <w:sz w:val="26"/>
          <w:szCs w:val="26"/>
        </w:rPr>
        <w:t>μπακαλιαράκια</w:t>
      </w:r>
      <w:r w:rsidR="000C0E51" w:rsidRPr="00506537">
        <w:rPr>
          <w:rFonts w:ascii="Comic Sans MS" w:hAnsi="Comic Sans MS"/>
          <w:b/>
          <w:color w:val="000000" w:themeColor="text1"/>
          <w:spacing w:val="-7"/>
          <w:sz w:val="26"/>
          <w:szCs w:val="26"/>
        </w:rPr>
        <w:t xml:space="preserve"> ή την </w:t>
      </w:r>
      <w:proofErr w:type="spellStart"/>
      <w:r w:rsidR="000C0E51" w:rsidRPr="00506537">
        <w:rPr>
          <w:rFonts w:ascii="Comic Sans MS" w:hAnsi="Comic Sans MS"/>
          <w:b/>
          <w:color w:val="548DD4" w:themeColor="text2" w:themeTint="99"/>
          <w:spacing w:val="-7"/>
          <w:sz w:val="26"/>
          <w:szCs w:val="26"/>
        </w:rPr>
        <w:t>μπαρμπουνίτσα</w:t>
      </w:r>
      <w:proofErr w:type="spellEnd"/>
      <w:r w:rsidR="000C0E51" w:rsidRPr="00506537">
        <w:rPr>
          <w:rFonts w:ascii="Comic Sans MS" w:hAnsi="Comic Sans MS"/>
          <w:b/>
          <w:color w:val="000000" w:themeColor="text1"/>
          <w:spacing w:val="-7"/>
          <w:sz w:val="26"/>
          <w:szCs w:val="26"/>
        </w:rPr>
        <w:t xml:space="preserve"> ν' </w:t>
      </w:r>
      <w:r w:rsidR="000C0E51"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αναρωτιέται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πώς στο καλό </w:t>
      </w:r>
      <w:r w:rsidR="000C0E51"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έκανε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</w:t>
      </w:r>
      <w:r w:rsidR="000C0E51"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χταπόδια</w:t>
      </w:r>
      <w:r w:rsidR="000C0E51"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... </w:t>
      </w:r>
    </w:p>
    <w:p w14:paraId="289A0F4B" w14:textId="77777777" w:rsidR="00AC4906" w:rsidRPr="00B514A6" w:rsidRDefault="000C0E51" w:rsidP="00E915E3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z w:val="26"/>
          <w:szCs w:val="26"/>
        </w:rPr>
      </w:pP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>Κι ο τρελό-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ιππόκαμπος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>, κρυμμέ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softHyphen/>
        <w:t xml:space="preserve">νος πίσω από τα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βράχια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, να </w:t>
      </w:r>
      <w:r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κρατάει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την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κοιλιά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του από τα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γέλια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! Πότε </w:t>
      </w:r>
      <w:r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κουνού</w:t>
      </w:r>
      <w:r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softHyphen/>
      </w:r>
      <w:r w:rsidRPr="00506537">
        <w:rPr>
          <w:rFonts w:ascii="Comic Sans MS" w:hAnsi="Comic Sans MS"/>
          <w:b/>
          <w:color w:val="FF0000"/>
          <w:spacing w:val="-5"/>
          <w:sz w:val="26"/>
          <w:szCs w:val="26"/>
        </w:rPr>
        <w:t>σε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τα </w:t>
      </w:r>
      <w:r w:rsidRPr="00506537">
        <w:rPr>
          <w:rFonts w:ascii="Comic Sans MS" w:hAnsi="Comic Sans MS"/>
          <w:b/>
          <w:color w:val="548DD4" w:themeColor="text2" w:themeTint="99"/>
          <w:spacing w:val="-5"/>
          <w:sz w:val="26"/>
          <w:szCs w:val="26"/>
        </w:rPr>
        <w:t>φύκια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και </w:t>
      </w:r>
      <w:r w:rsidRPr="00506537">
        <w:rPr>
          <w:rFonts w:ascii="Comic Sans MS" w:hAnsi="Comic Sans MS"/>
          <w:b/>
          <w:color w:val="FF0000"/>
          <w:spacing w:val="-5"/>
          <w:sz w:val="26"/>
          <w:szCs w:val="26"/>
        </w:rPr>
        <w:t>λαχτάριζε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τις </w:t>
      </w:r>
      <w:r w:rsidRPr="00506537">
        <w:rPr>
          <w:rFonts w:ascii="Comic Sans MS" w:hAnsi="Comic Sans MS"/>
          <w:b/>
          <w:color w:val="548DD4" w:themeColor="text2" w:themeTint="99"/>
          <w:spacing w:val="-5"/>
          <w:sz w:val="26"/>
          <w:szCs w:val="26"/>
        </w:rPr>
        <w:t>μαρίδες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, πότε </w:t>
      </w:r>
      <w:r w:rsidRPr="00506537">
        <w:rPr>
          <w:rFonts w:ascii="Comic Sans MS" w:hAnsi="Comic Sans MS"/>
          <w:b/>
          <w:color w:val="FF0000"/>
          <w:spacing w:val="-5"/>
          <w:sz w:val="26"/>
          <w:szCs w:val="26"/>
        </w:rPr>
        <w:t>ανατάραζε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την </w:t>
      </w:r>
      <w:r w:rsidRPr="00506537">
        <w:rPr>
          <w:rFonts w:ascii="Comic Sans MS" w:hAnsi="Comic Sans MS"/>
          <w:b/>
          <w:color w:val="548DD4" w:themeColor="text2" w:themeTint="99"/>
          <w:spacing w:val="-5"/>
          <w:sz w:val="26"/>
          <w:szCs w:val="26"/>
        </w:rPr>
        <w:t>άμμο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κι </w:t>
      </w:r>
      <w:r w:rsidRPr="00506537">
        <w:rPr>
          <w:rFonts w:ascii="Comic Sans MS" w:hAnsi="Comic Sans MS"/>
          <w:b/>
          <w:color w:val="FF0000"/>
          <w:spacing w:val="-5"/>
          <w:sz w:val="26"/>
          <w:szCs w:val="26"/>
        </w:rPr>
        <w:t>έκρυβε</w:t>
      </w:r>
      <w:r w:rsidRPr="00506537">
        <w:rPr>
          <w:rFonts w:ascii="Comic Sans MS" w:hAnsi="Comic Sans MS"/>
          <w:b/>
          <w:color w:val="000000" w:themeColor="text1"/>
          <w:spacing w:val="-5"/>
          <w:sz w:val="26"/>
          <w:szCs w:val="26"/>
        </w:rPr>
        <w:t xml:space="preserve"> την </w:t>
      </w:r>
      <w:r w:rsidRPr="00506537">
        <w:rPr>
          <w:rFonts w:ascii="Comic Sans MS" w:hAnsi="Comic Sans MS"/>
          <w:b/>
          <w:color w:val="0070C0"/>
          <w:spacing w:val="-6"/>
          <w:sz w:val="26"/>
          <w:szCs w:val="26"/>
        </w:rPr>
        <w:t>τροφή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των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λυθρινιών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, πότε </w:t>
      </w:r>
      <w:r w:rsidRPr="00506537">
        <w:rPr>
          <w:rFonts w:ascii="Comic Sans MS" w:hAnsi="Comic Sans MS"/>
          <w:b/>
          <w:color w:val="FF0000"/>
          <w:spacing w:val="-6"/>
          <w:sz w:val="26"/>
          <w:szCs w:val="26"/>
        </w:rPr>
        <w:t>έβαζε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ξυλάκια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και </w:t>
      </w:r>
      <w:r w:rsidRPr="00B91D44">
        <w:rPr>
          <w:rFonts w:ascii="Comic Sans MS" w:hAnsi="Comic Sans MS"/>
          <w:b/>
          <w:color w:val="FF0000"/>
          <w:spacing w:val="-6"/>
          <w:sz w:val="26"/>
          <w:szCs w:val="26"/>
        </w:rPr>
        <w:t>μάγκωνε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τα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όστρακα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στα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μύδια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... με δυο λόγια </w:t>
      </w:r>
      <w:r w:rsidRPr="00B91D44">
        <w:rPr>
          <w:rFonts w:ascii="Comic Sans MS" w:hAnsi="Comic Sans MS"/>
          <w:b/>
          <w:color w:val="FF0000"/>
          <w:spacing w:val="-6"/>
          <w:sz w:val="26"/>
          <w:szCs w:val="26"/>
        </w:rPr>
        <w:t>έκανε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συνεχώς </w:t>
      </w:r>
      <w:r w:rsidRPr="00506537">
        <w:rPr>
          <w:rFonts w:ascii="Comic Sans MS" w:hAnsi="Comic Sans MS"/>
          <w:b/>
          <w:color w:val="548DD4" w:themeColor="text2" w:themeTint="99"/>
          <w:spacing w:val="-6"/>
          <w:sz w:val="26"/>
          <w:szCs w:val="26"/>
        </w:rPr>
        <w:t>ανοησίες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και </w:t>
      </w:r>
      <w:r w:rsidRPr="00B91D44">
        <w:rPr>
          <w:rFonts w:ascii="Comic Sans MS" w:hAnsi="Comic Sans MS"/>
          <w:b/>
          <w:color w:val="FF0000"/>
          <w:spacing w:val="-6"/>
          <w:sz w:val="26"/>
          <w:szCs w:val="26"/>
        </w:rPr>
        <w:t>διασκέδαζε</w:t>
      </w:r>
      <w:r w:rsidRPr="00506537">
        <w:rPr>
          <w:rFonts w:ascii="Comic Sans MS" w:hAnsi="Comic Sans MS"/>
          <w:b/>
          <w:color w:val="000000" w:themeColor="text1"/>
          <w:spacing w:val="-6"/>
          <w:sz w:val="26"/>
          <w:szCs w:val="26"/>
        </w:rPr>
        <w:t xml:space="preserve"> σε βάρος των άλλων.</w:t>
      </w:r>
    </w:p>
    <w:sectPr w:rsidR="00AC4906" w:rsidRPr="00B514A6" w:rsidSect="00E915E3">
      <w:pgSz w:w="11906" w:h="16838"/>
      <w:pgMar w:top="873" w:right="663" w:bottom="873" w:left="663" w:header="709" w:footer="709" w:gutter="0"/>
      <w:pgBorders w:offsetFrom="page">
        <w:top w:val="dashSmallGap" w:sz="12" w:space="24" w:color="0000FF"/>
        <w:left w:val="dashSmallGap" w:sz="12" w:space="24" w:color="0000FF"/>
        <w:bottom w:val="dashSmallGap" w:sz="12" w:space="24" w:color="0000FF"/>
        <w:right w:val="dashSmallGap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501C" w14:textId="77777777" w:rsidR="00CF5F66" w:rsidRDefault="00CF5F66">
      <w:r>
        <w:separator/>
      </w:r>
    </w:p>
  </w:endnote>
  <w:endnote w:type="continuationSeparator" w:id="0">
    <w:p w14:paraId="08CD4956" w14:textId="77777777" w:rsidR="00CF5F66" w:rsidRDefault="00CF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F5CE" w14:textId="77777777" w:rsidR="00CF5F66" w:rsidRDefault="00CF5F66">
      <w:r>
        <w:separator/>
      </w:r>
    </w:p>
  </w:footnote>
  <w:footnote w:type="continuationSeparator" w:id="0">
    <w:p w14:paraId="37A04032" w14:textId="77777777" w:rsidR="00CF5F66" w:rsidRDefault="00CF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ACD"/>
    <w:rsid w:val="000C0E51"/>
    <w:rsid w:val="000E1EC3"/>
    <w:rsid w:val="000E7E56"/>
    <w:rsid w:val="00225D90"/>
    <w:rsid w:val="00384424"/>
    <w:rsid w:val="00506537"/>
    <w:rsid w:val="00AC4906"/>
    <w:rsid w:val="00B514A6"/>
    <w:rsid w:val="00B64360"/>
    <w:rsid w:val="00B91D44"/>
    <w:rsid w:val="00C96ACD"/>
    <w:rsid w:val="00CF5F66"/>
    <w:rsid w:val="00D647EF"/>
    <w:rsid w:val="00E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13068"/>
  <w15:docId w15:val="{56B21BC9-33C8-467F-BBFC-66DA41C5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0E5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4%20&#932;&#945;%20&#956;&#941;&#961;&#951;%20&#964;&#959;&#965;%20&#955;&#972;&#947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2.4 Τα μέρη του λόγου.dot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vt:lpstr>
      <vt:lpstr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Χρησιμοποιώντας την Αντιγραφή και την Επικόλληση αντιγράψτε  τα βασικά μέρη του λόγου από το κείμενο που ακολουθεί και επικολλήστε τα στις σωστές στήλες</dc:title>
  <dc:creator>androul</dc:creator>
  <cp:lastModifiedBy>ΤΣΟΥΚΑΛΙΔΗΣ ΔΗΜΗΤΡΗΣ</cp:lastModifiedBy>
  <cp:revision>2</cp:revision>
  <cp:lastPrinted>1899-12-31T22:00:00Z</cp:lastPrinted>
  <dcterms:created xsi:type="dcterms:W3CDTF">2023-03-02T17:06:00Z</dcterms:created>
  <dcterms:modified xsi:type="dcterms:W3CDTF">2023-03-02T17:06:00Z</dcterms:modified>
</cp:coreProperties>
</file>