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D0" w:rsidRPr="003164D0" w:rsidRDefault="003164D0" w:rsidP="00217A49">
      <w:pPr>
        <w:jc w:val="center"/>
        <w:rPr>
          <w:b/>
          <w:i/>
          <w:sz w:val="32"/>
          <w:szCs w:val="32"/>
          <w:highlight w:val="yellow"/>
          <w:u w:val="single"/>
        </w:rPr>
      </w:pPr>
    </w:p>
    <w:p w:rsidR="008B653C" w:rsidRDefault="008B653C" w:rsidP="00217A49">
      <w:pPr>
        <w:jc w:val="center"/>
        <w:rPr>
          <w:b/>
          <w:i/>
          <w:sz w:val="32"/>
          <w:szCs w:val="32"/>
          <w:u w:val="single"/>
        </w:rPr>
      </w:pPr>
      <w:r w:rsidRPr="00C664CB">
        <w:rPr>
          <w:b/>
          <w:i/>
          <w:sz w:val="32"/>
          <w:szCs w:val="32"/>
          <w:highlight w:val="green"/>
          <w:u w:val="single"/>
        </w:rPr>
        <w:t>Αλλάζω το κείμενο μου</w:t>
      </w:r>
    </w:p>
    <w:p w:rsidR="003164D0" w:rsidRDefault="003164D0" w:rsidP="00217A49">
      <w:pPr>
        <w:jc w:val="center"/>
        <w:rPr>
          <w:b/>
          <w:i/>
          <w:sz w:val="32"/>
          <w:szCs w:val="32"/>
          <w:u w:val="single"/>
        </w:rPr>
      </w:pPr>
    </w:p>
    <w:p w:rsidR="003164D0" w:rsidRDefault="003164D0" w:rsidP="00217A49">
      <w:pPr>
        <w:jc w:val="center"/>
        <w:rPr>
          <w:b/>
          <w:i/>
          <w:sz w:val="32"/>
          <w:szCs w:val="32"/>
          <w:u w:val="single"/>
        </w:rPr>
      </w:pPr>
    </w:p>
    <w:p w:rsidR="00AB503E" w:rsidRPr="003164D0" w:rsidRDefault="005840D6">
      <w:pPr>
        <w:rPr>
          <w:sz w:val="28"/>
          <w:szCs w:val="28"/>
        </w:rPr>
      </w:pPr>
      <w:r w:rsidRPr="003164D0">
        <w:rPr>
          <w:sz w:val="28"/>
          <w:szCs w:val="28"/>
        </w:rPr>
        <w:t>Μαθαίνω να χρησιμοποιώ τα βασικά εργαλεία ενός κειμενογράφου για να αλλάξω εμφάνιση στο κείμενο μου.</w:t>
      </w:r>
    </w:p>
    <w:p w:rsidR="005840D6" w:rsidRPr="003164D0" w:rsidRDefault="005840D6">
      <w:pPr>
        <w:rPr>
          <w:sz w:val="28"/>
          <w:szCs w:val="28"/>
        </w:rPr>
      </w:pPr>
    </w:p>
    <w:p w:rsidR="00217A49" w:rsidRPr="003164D0" w:rsidRDefault="00217A49" w:rsidP="008B653C">
      <w:pPr>
        <w:rPr>
          <w:sz w:val="28"/>
          <w:szCs w:val="28"/>
        </w:rPr>
      </w:pPr>
      <w:r w:rsidRPr="003164D0">
        <w:rPr>
          <w:sz w:val="28"/>
          <w:szCs w:val="28"/>
        </w:rPr>
        <w:t>Άλλαξε γραμματοσειρά σε αυτή την πρόταση μόνο.</w:t>
      </w:r>
    </w:p>
    <w:p w:rsidR="00217A49" w:rsidRPr="003164D0" w:rsidRDefault="00217A49" w:rsidP="008B653C">
      <w:pPr>
        <w:rPr>
          <w:sz w:val="28"/>
          <w:szCs w:val="28"/>
        </w:rPr>
      </w:pPr>
    </w:p>
    <w:p w:rsidR="00217A49" w:rsidRPr="003164D0" w:rsidRDefault="00217A49" w:rsidP="008B653C">
      <w:pPr>
        <w:rPr>
          <w:sz w:val="28"/>
          <w:szCs w:val="28"/>
        </w:rPr>
      </w:pPr>
      <w:r w:rsidRPr="003164D0">
        <w:rPr>
          <w:sz w:val="28"/>
          <w:szCs w:val="28"/>
        </w:rPr>
        <w:t>Σε αυτή την πρόταση άλλαξε το μέγεθος των γραμμάτων.</w:t>
      </w:r>
    </w:p>
    <w:p w:rsidR="00217A49" w:rsidRPr="003164D0" w:rsidRDefault="00217A49" w:rsidP="008B653C">
      <w:pPr>
        <w:rPr>
          <w:sz w:val="28"/>
          <w:szCs w:val="28"/>
        </w:rPr>
      </w:pPr>
    </w:p>
    <w:p w:rsidR="005840D6" w:rsidRPr="003164D0" w:rsidRDefault="008B653C" w:rsidP="008B653C">
      <w:pPr>
        <w:rPr>
          <w:sz w:val="28"/>
          <w:szCs w:val="28"/>
        </w:rPr>
      </w:pPr>
      <w:r w:rsidRPr="003164D0">
        <w:rPr>
          <w:sz w:val="28"/>
          <w:szCs w:val="28"/>
        </w:rPr>
        <w:t>Κάνε α</w:t>
      </w:r>
      <w:r w:rsidR="005840D6" w:rsidRPr="003164D0">
        <w:rPr>
          <w:sz w:val="28"/>
          <w:szCs w:val="28"/>
        </w:rPr>
        <w:t xml:space="preserve">υτό το κείμενο </w:t>
      </w:r>
      <w:r w:rsidRPr="003164D0">
        <w:rPr>
          <w:sz w:val="28"/>
          <w:szCs w:val="28"/>
        </w:rPr>
        <w:t xml:space="preserve">να </w:t>
      </w:r>
      <w:r w:rsidR="005840D6" w:rsidRPr="003164D0">
        <w:rPr>
          <w:sz w:val="28"/>
          <w:szCs w:val="28"/>
        </w:rPr>
        <w:t>έχει έντονα γράμματα.</w:t>
      </w:r>
    </w:p>
    <w:p w:rsidR="005840D6" w:rsidRPr="003164D0" w:rsidRDefault="005840D6" w:rsidP="008B653C">
      <w:pPr>
        <w:rPr>
          <w:sz w:val="28"/>
          <w:szCs w:val="28"/>
        </w:rPr>
      </w:pPr>
    </w:p>
    <w:p w:rsidR="005840D6" w:rsidRPr="003164D0" w:rsidRDefault="005840D6" w:rsidP="008B653C">
      <w:pPr>
        <w:rPr>
          <w:sz w:val="28"/>
          <w:szCs w:val="28"/>
        </w:rPr>
      </w:pPr>
      <w:r w:rsidRPr="003164D0">
        <w:rPr>
          <w:sz w:val="28"/>
          <w:szCs w:val="28"/>
        </w:rPr>
        <w:t xml:space="preserve">Εδώ τα γράμματα </w:t>
      </w:r>
      <w:r w:rsidR="008B653C" w:rsidRPr="003164D0">
        <w:rPr>
          <w:sz w:val="28"/>
          <w:szCs w:val="28"/>
        </w:rPr>
        <w:t>πρέπει να γίνουν</w:t>
      </w:r>
      <w:r w:rsidRPr="003164D0">
        <w:rPr>
          <w:sz w:val="28"/>
          <w:szCs w:val="28"/>
        </w:rPr>
        <w:t xml:space="preserve"> λίγο … πλάγια!</w:t>
      </w:r>
    </w:p>
    <w:p w:rsidR="005840D6" w:rsidRPr="003164D0" w:rsidRDefault="005840D6" w:rsidP="008B653C">
      <w:pPr>
        <w:rPr>
          <w:sz w:val="28"/>
          <w:szCs w:val="28"/>
        </w:rPr>
      </w:pPr>
    </w:p>
    <w:p w:rsidR="005840D6" w:rsidRPr="00014186" w:rsidRDefault="005840D6" w:rsidP="008B653C">
      <w:pPr>
        <w:rPr>
          <w:sz w:val="28"/>
          <w:szCs w:val="28"/>
        </w:rPr>
      </w:pPr>
      <w:r w:rsidRPr="003164D0">
        <w:rPr>
          <w:sz w:val="28"/>
          <w:szCs w:val="28"/>
        </w:rPr>
        <w:t xml:space="preserve">Εδώ </w:t>
      </w:r>
      <w:r w:rsidR="008B653C" w:rsidRPr="003164D0">
        <w:rPr>
          <w:sz w:val="28"/>
          <w:szCs w:val="28"/>
        </w:rPr>
        <w:t xml:space="preserve">κάνε </w:t>
      </w:r>
      <w:r w:rsidRPr="003164D0">
        <w:rPr>
          <w:sz w:val="28"/>
          <w:szCs w:val="28"/>
        </w:rPr>
        <w:t xml:space="preserve">τα γράμματα </w:t>
      </w:r>
      <w:r w:rsidR="008B653C" w:rsidRPr="003164D0">
        <w:rPr>
          <w:sz w:val="28"/>
          <w:szCs w:val="28"/>
        </w:rPr>
        <w:t xml:space="preserve">να έχουν το χρώμα που σου αρέσει. </w:t>
      </w:r>
    </w:p>
    <w:p w:rsidR="003164D0" w:rsidRPr="00014186" w:rsidRDefault="003164D0" w:rsidP="008B653C">
      <w:pPr>
        <w:rPr>
          <w:sz w:val="28"/>
          <w:szCs w:val="28"/>
        </w:rPr>
      </w:pPr>
    </w:p>
    <w:p w:rsidR="003164D0" w:rsidRPr="003164D0" w:rsidRDefault="003164D0" w:rsidP="008B653C">
      <w:pPr>
        <w:rPr>
          <w:sz w:val="28"/>
          <w:szCs w:val="28"/>
        </w:rPr>
      </w:pPr>
      <w:r w:rsidRPr="003164D0">
        <w:rPr>
          <w:sz w:val="28"/>
          <w:szCs w:val="28"/>
        </w:rPr>
        <w:t xml:space="preserve">Σε αυτή την πρόταση κάνε κάθε λέξη άλλο χρώμα. </w:t>
      </w:r>
    </w:p>
    <w:p w:rsidR="00E10F1C" w:rsidRPr="008B653C" w:rsidRDefault="00E10F1C" w:rsidP="008B653C"/>
    <w:p w:rsidR="003164D0" w:rsidRDefault="003164D0" w:rsidP="008B65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Να θυμάσαι!</w:t>
      </w:r>
    </w:p>
    <w:p w:rsidR="003164D0" w:rsidRDefault="00C664CB" w:rsidP="008B653C">
      <w:pPr>
        <w:jc w:val="center"/>
        <w:rPr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3813175" cy="2850515"/>
            <wp:effectExtent l="0" t="0" r="0" b="0"/>
            <wp:docPr id="1" name="Εικόνα 1" descr="http://cliparts.co/cliparts/8cx/K8p/8cxK8poz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8cx/K8p/8cxK8poz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4D0" w:rsidRDefault="003164D0" w:rsidP="008B653C">
      <w:pPr>
        <w:jc w:val="center"/>
        <w:rPr>
          <w:b/>
          <w:sz w:val="24"/>
          <w:szCs w:val="24"/>
        </w:rPr>
      </w:pPr>
    </w:p>
    <w:p w:rsidR="003164D0" w:rsidRDefault="003164D0" w:rsidP="008B653C">
      <w:pPr>
        <w:jc w:val="center"/>
        <w:rPr>
          <w:b/>
          <w:sz w:val="24"/>
          <w:szCs w:val="24"/>
        </w:rPr>
      </w:pPr>
    </w:p>
    <w:p w:rsidR="003164D0" w:rsidRDefault="003164D0" w:rsidP="008B653C">
      <w:pPr>
        <w:jc w:val="center"/>
        <w:rPr>
          <w:b/>
          <w:sz w:val="24"/>
          <w:szCs w:val="24"/>
        </w:rPr>
      </w:pPr>
    </w:p>
    <w:p w:rsidR="005840D6" w:rsidRPr="00C664CB" w:rsidRDefault="00473FC9" w:rsidP="00C664CB">
      <w:pPr>
        <w:jc w:val="center"/>
        <w:rPr>
          <w:b/>
          <w:sz w:val="24"/>
          <w:szCs w:val="24"/>
        </w:rPr>
      </w:pPr>
      <w:r w:rsidRPr="008B653C">
        <w:rPr>
          <w:b/>
          <w:sz w:val="24"/>
          <w:szCs w:val="24"/>
        </w:rPr>
        <w:t xml:space="preserve">Καμία αλλαγή δεν μπορεί να γίνει στο κείμενο αν δεν το </w:t>
      </w:r>
      <w:r w:rsidR="00C664CB">
        <w:rPr>
          <w:b/>
          <w:sz w:val="24"/>
          <w:szCs w:val="24"/>
        </w:rPr>
        <w:t>επιλέξουμε πρώτα.</w:t>
      </w:r>
    </w:p>
    <w:sectPr w:rsidR="005840D6" w:rsidRPr="00C664CB" w:rsidSect="00C664CB">
      <w:pgSz w:w="11906" w:h="16838"/>
      <w:pgMar w:top="1440" w:right="1800" w:bottom="1440" w:left="180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840D6"/>
    <w:rsid w:val="00014186"/>
    <w:rsid w:val="00217A49"/>
    <w:rsid w:val="00253F09"/>
    <w:rsid w:val="003164D0"/>
    <w:rsid w:val="00473FC9"/>
    <w:rsid w:val="004C3E33"/>
    <w:rsid w:val="005840D6"/>
    <w:rsid w:val="00730AAF"/>
    <w:rsid w:val="008B653C"/>
    <w:rsid w:val="009551F2"/>
    <w:rsid w:val="00AB503E"/>
    <w:rsid w:val="00C51F49"/>
    <w:rsid w:val="00C664CB"/>
    <w:rsid w:val="00CD770C"/>
    <w:rsid w:val="00E1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40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4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Αλλάζω το κείμενο μου.docx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dcterms:created xsi:type="dcterms:W3CDTF">2015-09-26T21:38:00Z</dcterms:created>
  <dcterms:modified xsi:type="dcterms:W3CDTF">2015-09-26T21:38:00Z</dcterms:modified>
</cp:coreProperties>
</file>