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8D" w:rsidRPr="00F90809" w:rsidRDefault="00E34C8D" w:rsidP="00F90809">
      <w:pPr>
        <w:rPr>
          <w:sz w:val="28"/>
          <w:szCs w:val="28"/>
        </w:rPr>
      </w:pPr>
      <w:r>
        <w:rPr>
          <w:noProof/>
          <w:lang w:eastAsia="el-GR"/>
        </w:rPr>
        <w:pict>
          <v:rect id="_x0000_s1026" style="position:absolute;margin-left:-75.15pt;margin-top:4.5pt;width:47.25pt;height:47.25pt;z-index:251657728" stroked="f">
            <v:textbox>
              <w:txbxContent>
                <w:p w:rsidR="00E34C8D" w:rsidRDefault="00E34C8D" w:rsidP="00F90809">
                  <w:r w:rsidRPr="007E6499">
                    <w:rPr>
                      <w:noProof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7" type="#_x0000_t75" alt="http://png.clipart.me/graphics/thumbs/153/olive-branch_153406841.jpg" style="width:33pt;height:42pt;visibility:visible">
                        <v:imagedata r:id="rId7" o:title=""/>
                      </v:shape>
                    </w:pict>
                  </w:r>
                  <w:r w:rsidRPr="007E6499">
                    <w:rPr>
                      <w:noProof/>
                      <w:lang w:eastAsia="el-GR"/>
                    </w:rPr>
                    <w:pict>
                      <v:shape id="_x0000_i1028" type="#_x0000_t75" alt="http://png.clipart.me/graphics/thumbs/153/olive-branch_153406841.jpg" style="width:33pt;height:42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27" style="position:absolute;margin-left:-75.15pt;margin-top:4.5pt;width:47.25pt;height:47.25pt;z-index:251655680" stroked="f">
            <v:textbox>
              <w:txbxContent>
                <w:p w:rsidR="00E34C8D" w:rsidRDefault="00E34C8D"/>
              </w:txbxContent>
            </v:textbox>
          </v:rect>
        </w:pict>
      </w:r>
      <w:r w:rsidRPr="00F90809">
        <w:rPr>
          <w:sz w:val="28"/>
          <w:szCs w:val="28"/>
        </w:rPr>
        <w:t xml:space="preserve">                                            Λύνω  προβλήματα</w:t>
      </w:r>
    </w:p>
    <w:p w:rsidR="00E34C8D" w:rsidRPr="00F90809" w:rsidRDefault="00E34C8D" w:rsidP="00FA7EF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0809">
        <w:rPr>
          <w:sz w:val="28"/>
          <w:szCs w:val="28"/>
        </w:rPr>
        <w:t xml:space="preserve">Ένας ελαιοπαραγωγός βγάζει από το ένα κτήμα του </w:t>
      </w:r>
      <w:smartTag w:uri="urn:schemas-microsoft-com:office:smarttags" w:element="metricconverter">
        <w:smartTagPr>
          <w:attr w:name="ProductID" w:val="525 κιλά"/>
        </w:smartTagPr>
        <w:r w:rsidRPr="00F90809">
          <w:rPr>
            <w:sz w:val="28"/>
            <w:szCs w:val="28"/>
          </w:rPr>
          <w:t>525 κιλά</w:t>
        </w:r>
      </w:smartTag>
      <w:r w:rsidRPr="00F90809">
        <w:rPr>
          <w:sz w:val="28"/>
          <w:szCs w:val="28"/>
        </w:rPr>
        <w:t xml:space="preserve"> λάδι και από το </w:t>
      </w:r>
      <w:r>
        <w:rPr>
          <w:sz w:val="28"/>
          <w:szCs w:val="28"/>
        </w:rPr>
        <w:t xml:space="preserve">  </w:t>
      </w:r>
      <w:r w:rsidRPr="00F90809">
        <w:rPr>
          <w:sz w:val="28"/>
          <w:szCs w:val="28"/>
        </w:rPr>
        <w:t xml:space="preserve">άλλο κτήμα του βγάζει </w:t>
      </w:r>
      <w:smartTag w:uri="urn:schemas-microsoft-com:office:smarttags" w:element="metricconverter">
        <w:smartTagPr>
          <w:attr w:name="ProductID" w:val="325 κιλά"/>
        </w:smartTagPr>
        <w:r w:rsidRPr="00F90809">
          <w:rPr>
            <w:sz w:val="28"/>
            <w:szCs w:val="28"/>
          </w:rPr>
          <w:t>325 κιλά</w:t>
        </w:r>
      </w:smartTag>
      <w:r w:rsidRPr="00F90809">
        <w:rPr>
          <w:sz w:val="28"/>
          <w:szCs w:val="28"/>
        </w:rPr>
        <w:t xml:space="preserve"> λάδι. Πόσα κιλά λάδι βγάζει συνολικά το χρόνο;</w:t>
      </w:r>
    </w:p>
    <w:p w:rsidR="00E34C8D" w:rsidRPr="00F90809" w:rsidRDefault="00E34C8D" w:rsidP="00F90809">
      <w:pPr>
        <w:ind w:left="-993"/>
        <w:rPr>
          <w:sz w:val="28"/>
          <w:szCs w:val="28"/>
        </w:rPr>
      </w:pPr>
      <w:r w:rsidRPr="00F90809">
        <w:rPr>
          <w:sz w:val="28"/>
          <w:szCs w:val="28"/>
        </w:rPr>
        <w:t>Λέξη – κλειδί:................                                                          Λύνω</w:t>
      </w:r>
    </w:p>
    <w:p w:rsidR="00E34C8D" w:rsidRPr="00F90809" w:rsidRDefault="00E34C8D" w:rsidP="00F90809">
      <w:pPr>
        <w:ind w:left="-993"/>
        <w:rPr>
          <w:sz w:val="28"/>
          <w:szCs w:val="28"/>
        </w:rPr>
      </w:pPr>
      <w:r w:rsidRPr="00F90809">
        <w:rPr>
          <w:sz w:val="28"/>
          <w:szCs w:val="28"/>
        </w:rPr>
        <w:t>Θα κάνω .............................................</w:t>
      </w:r>
    </w:p>
    <w:p w:rsidR="00E34C8D" w:rsidRPr="00F90809" w:rsidRDefault="00E34C8D" w:rsidP="00F90809">
      <w:pPr>
        <w:ind w:left="-993"/>
        <w:rPr>
          <w:sz w:val="28"/>
          <w:szCs w:val="28"/>
        </w:rPr>
      </w:pPr>
      <w:r>
        <w:rPr>
          <w:noProof/>
          <w:lang w:eastAsia="el-GR"/>
        </w:rPr>
        <w:pict>
          <v:rect id="_x0000_s1028" style="position:absolute;left:0;text-align:left;margin-left:-75.15pt;margin-top:24.1pt;width:47.25pt;height:47.25pt;z-index:251656704" stroked="f">
            <v:textbox>
              <w:txbxContent>
                <w:p w:rsidR="00E34C8D" w:rsidRDefault="00E34C8D" w:rsidP="00F90809">
                  <w:r w:rsidRPr="007E6499">
                    <w:rPr>
                      <w:noProof/>
                      <w:lang w:eastAsia="el-GR"/>
                    </w:rPr>
                    <w:pict>
                      <v:shape id="_x0000_i1031" type="#_x0000_t75" alt="http://png.clipart.me/graphics/thumbs/153/olive-branch_153406841.jpg" style="width:33pt;height:42pt;visibility:visible">
                        <v:imagedata r:id="rId7" o:title=""/>
                      </v:shape>
                    </w:pict>
                  </w:r>
                  <w:r w:rsidRPr="007E6499">
                    <w:rPr>
                      <w:noProof/>
                      <w:lang w:eastAsia="el-GR"/>
                    </w:rPr>
                    <w:pict>
                      <v:shape id="_x0000_i1032" type="#_x0000_t75" alt="http://png.clipart.me/graphics/thumbs/153/olive-branch_153406841.jpg" style="width:33pt;height:42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 w:rsidRPr="00F90809">
        <w:rPr>
          <w:sz w:val="28"/>
          <w:szCs w:val="28"/>
        </w:rPr>
        <w:t>Απαντώ:.......................................................................................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E34C8D" w:rsidRPr="00F90809" w:rsidRDefault="00E34C8D" w:rsidP="00FA7EFA">
      <w:pPr>
        <w:ind w:left="-993"/>
        <w:rPr>
          <w:sz w:val="28"/>
          <w:szCs w:val="28"/>
        </w:rPr>
      </w:pPr>
    </w:p>
    <w:p w:rsidR="00E34C8D" w:rsidRPr="00F90809" w:rsidRDefault="00E34C8D" w:rsidP="00FA7EF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0809">
        <w:rPr>
          <w:sz w:val="28"/>
          <w:szCs w:val="28"/>
        </w:rPr>
        <w:t>Από το λάδι που βγάζει</w:t>
      </w:r>
      <w:r w:rsidRPr="009E2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τον χρόνο, </w:t>
      </w:r>
      <w:r w:rsidRPr="00F90809">
        <w:rPr>
          <w:sz w:val="28"/>
          <w:szCs w:val="28"/>
        </w:rPr>
        <w:t xml:space="preserve"> τα </w:t>
      </w:r>
      <w:smartTag w:uri="urn:schemas-microsoft-com:office:smarttags" w:element="metricconverter">
        <w:smartTagPr>
          <w:attr w:name="ProductID" w:val="250 κιλά"/>
        </w:smartTagPr>
        <w:r w:rsidRPr="00F90809">
          <w:rPr>
            <w:sz w:val="28"/>
            <w:szCs w:val="28"/>
          </w:rPr>
          <w:t>250 κιλά</w:t>
        </w:r>
      </w:smartTag>
      <w:r w:rsidRPr="00F90809">
        <w:rPr>
          <w:sz w:val="28"/>
          <w:szCs w:val="28"/>
        </w:rPr>
        <w:t xml:space="preserve"> τα καταναλώνει ο ίδιος και το υπόλοιπο το πουλάει. Πόσα κιλά λάδι πουλάει;</w:t>
      </w:r>
    </w:p>
    <w:p w:rsidR="00E34C8D" w:rsidRPr="00F90809" w:rsidRDefault="00E34C8D" w:rsidP="00F90809">
      <w:pPr>
        <w:ind w:left="-993"/>
        <w:rPr>
          <w:sz w:val="28"/>
          <w:szCs w:val="28"/>
        </w:rPr>
      </w:pPr>
      <w:r w:rsidRPr="00F90809">
        <w:rPr>
          <w:sz w:val="28"/>
          <w:szCs w:val="28"/>
        </w:rPr>
        <w:t>Λέξη – κλειδί:................                                                          Λύνω</w:t>
      </w:r>
    </w:p>
    <w:p w:rsidR="00E34C8D" w:rsidRPr="00F90809" w:rsidRDefault="00E34C8D" w:rsidP="00F90809">
      <w:pPr>
        <w:ind w:left="-993"/>
        <w:rPr>
          <w:sz w:val="28"/>
          <w:szCs w:val="28"/>
        </w:rPr>
      </w:pPr>
      <w:r w:rsidRPr="00F90809">
        <w:rPr>
          <w:sz w:val="28"/>
          <w:szCs w:val="28"/>
        </w:rPr>
        <w:t>Θα κάνω .............................................</w:t>
      </w:r>
    </w:p>
    <w:p w:rsidR="00E34C8D" w:rsidRDefault="00E34C8D" w:rsidP="00F90809">
      <w:pPr>
        <w:ind w:left="-993"/>
        <w:rPr>
          <w:sz w:val="28"/>
          <w:szCs w:val="28"/>
        </w:rPr>
      </w:pPr>
      <w:r w:rsidRPr="00F90809">
        <w:rPr>
          <w:sz w:val="28"/>
          <w:szCs w:val="28"/>
        </w:rPr>
        <w:t>Απαντώ:...................................................................................................................................</w:t>
      </w:r>
    </w:p>
    <w:p w:rsidR="00E34C8D" w:rsidRPr="00F90809" w:rsidRDefault="00E34C8D" w:rsidP="00F90809">
      <w:pPr>
        <w:ind w:left="-993"/>
        <w:rPr>
          <w:sz w:val="28"/>
          <w:szCs w:val="28"/>
        </w:rPr>
      </w:pPr>
      <w:r>
        <w:rPr>
          <w:noProof/>
          <w:lang w:eastAsia="el-GR"/>
        </w:rPr>
        <w:pict>
          <v:rect id="_x0000_s1029" style="position:absolute;left:0;text-align:left;margin-left:-66.9pt;margin-top:3.1pt;width:47.25pt;height:47.25pt;z-index:251658752" stroked="f">
            <v:textbox>
              <w:txbxContent>
                <w:p w:rsidR="00E34C8D" w:rsidRDefault="00E34C8D" w:rsidP="00F90809">
                  <w:r w:rsidRPr="007E6499">
                    <w:rPr>
                      <w:noProof/>
                      <w:lang w:eastAsia="el-GR"/>
                    </w:rPr>
                    <w:pict>
                      <v:shape id="_x0000_i1035" type="#_x0000_t75" alt="http://png.clipart.me/graphics/thumbs/153/olive-branch_153406841.jpg" style="width:33pt;height:42pt;visibility:visible">
                        <v:imagedata r:id="rId7" o:title=""/>
                      </v:shape>
                    </w:pict>
                  </w:r>
                  <w:r w:rsidRPr="007E6499">
                    <w:rPr>
                      <w:noProof/>
                      <w:lang w:eastAsia="el-GR"/>
                    </w:rPr>
                    <w:pict>
                      <v:shape id="_x0000_i1036" type="#_x0000_t75" alt="http://png.clipart.me/graphics/thumbs/153/olive-branch_153406841.jpg" style="width:33pt;height:42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E34C8D" w:rsidRPr="00F90809" w:rsidRDefault="00E34C8D" w:rsidP="00F9080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90809">
        <w:rPr>
          <w:sz w:val="28"/>
          <w:szCs w:val="28"/>
        </w:rPr>
        <w:t>Αν το πουλήσει με 3€ το κιλό, πόσα ευρώ θα εισπράξει;</w:t>
      </w:r>
    </w:p>
    <w:p w:rsidR="00E34C8D" w:rsidRDefault="00E34C8D" w:rsidP="00F9080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Θα κάνω: …………………..</w:t>
      </w:r>
      <w:r w:rsidRPr="00F9080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</w:t>
      </w:r>
      <w:r w:rsidRPr="00F90809">
        <w:rPr>
          <w:sz w:val="28"/>
          <w:szCs w:val="28"/>
        </w:rPr>
        <w:t xml:space="preserve">     Λύνω </w:t>
      </w:r>
    </w:p>
    <w:p w:rsidR="00E34C8D" w:rsidRPr="00F90809" w:rsidRDefault="00E34C8D" w:rsidP="00F90809">
      <w:pPr>
        <w:ind w:left="-1134"/>
        <w:rPr>
          <w:sz w:val="28"/>
          <w:szCs w:val="28"/>
        </w:rPr>
      </w:pPr>
    </w:p>
    <w:p w:rsidR="00E34C8D" w:rsidRDefault="00E34C8D" w:rsidP="00F95678">
      <w:pPr>
        <w:ind w:left="-1134"/>
        <w:rPr>
          <w:sz w:val="28"/>
          <w:szCs w:val="28"/>
        </w:rPr>
      </w:pPr>
      <w:r>
        <w:rPr>
          <w:noProof/>
          <w:lang w:eastAsia="el-GR"/>
        </w:rPr>
        <w:pict>
          <v:rect id="_x0000_s1030" style="position:absolute;left:0;text-align:left;margin-left:-71.25pt;margin-top:16.1pt;width:43.35pt;height:46.5pt;z-index:251659776" stroked="f">
            <v:textbox>
              <w:txbxContent>
                <w:p w:rsidR="00E34C8D" w:rsidRDefault="00E34C8D" w:rsidP="00F90809">
                  <w:r w:rsidRPr="007E6499">
                    <w:rPr>
                      <w:noProof/>
                      <w:lang w:eastAsia="el-GR"/>
                    </w:rPr>
                    <w:pict>
                      <v:shape id="_x0000_i1038" type="#_x0000_t75" alt="http://png.clipart.me/graphics/thumbs/153/olive-branch_153406841.jpg" style="width:36.75pt;height:39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 w:rsidRPr="00F90809">
        <w:rPr>
          <w:sz w:val="28"/>
          <w:szCs w:val="28"/>
        </w:rPr>
        <w:t>Απαντώ:...........................................................................</w:t>
      </w:r>
      <w:r>
        <w:rPr>
          <w:sz w:val="28"/>
          <w:szCs w:val="28"/>
        </w:rPr>
        <w:t>..........................</w:t>
      </w:r>
    </w:p>
    <w:p w:rsidR="00E34C8D" w:rsidRDefault="00E34C8D" w:rsidP="00F9567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95678">
        <w:rPr>
          <w:sz w:val="28"/>
          <w:szCs w:val="28"/>
        </w:rPr>
        <w:t xml:space="preserve">Τα </w:t>
      </w:r>
      <w:smartTag w:uri="urn:schemas-microsoft-com:office:smarttags" w:element="metricconverter">
        <w:smartTagPr>
          <w:attr w:name="ProductID" w:val="50 κιλά"/>
        </w:smartTagPr>
        <w:r w:rsidRPr="00F95678">
          <w:rPr>
            <w:b/>
            <w:sz w:val="28"/>
            <w:szCs w:val="28"/>
          </w:rPr>
          <w:t>50 κιλά</w:t>
        </w:r>
      </w:smartTag>
      <w:r w:rsidRPr="00F95678">
        <w:rPr>
          <w:b/>
          <w:sz w:val="28"/>
          <w:szCs w:val="28"/>
        </w:rPr>
        <w:t xml:space="preserve"> λάδι</w:t>
      </w:r>
      <w:r w:rsidRPr="00F95678">
        <w:rPr>
          <w:sz w:val="28"/>
          <w:szCs w:val="28"/>
        </w:rPr>
        <w:t xml:space="preserve"> τα συσκευάζει σε δοχεία των </w:t>
      </w:r>
      <w:smartTag w:uri="urn:schemas-microsoft-com:office:smarttags" w:element="metricconverter">
        <w:smartTagPr>
          <w:attr w:name="ProductID" w:val="5 κιλών"/>
        </w:smartTagPr>
        <w:r w:rsidRPr="00F95678">
          <w:rPr>
            <w:b/>
            <w:sz w:val="28"/>
            <w:szCs w:val="28"/>
          </w:rPr>
          <w:t>5 κιλών</w:t>
        </w:r>
      </w:smartTag>
      <w:r w:rsidRPr="00F95678">
        <w:rPr>
          <w:b/>
          <w:sz w:val="28"/>
          <w:szCs w:val="28"/>
        </w:rPr>
        <w:t xml:space="preserve"> το ένα</w:t>
      </w:r>
      <w:r w:rsidRPr="00F9567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F95678">
        <w:rPr>
          <w:sz w:val="28"/>
          <w:szCs w:val="28"/>
        </w:rPr>
        <w:t>Πόσα δοχεία</w:t>
      </w:r>
      <w:r w:rsidRPr="00F95678">
        <w:t xml:space="preserve">  </w:t>
      </w:r>
      <w:r w:rsidRPr="00F95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</w:p>
    <w:p w:rsidR="00E34C8D" w:rsidRDefault="00E34C8D" w:rsidP="00F9567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5678">
        <w:rPr>
          <w:sz w:val="28"/>
          <w:szCs w:val="28"/>
        </w:rPr>
        <w:t>χρειάζεται;</w:t>
      </w:r>
      <w:r>
        <w:rPr>
          <w:sz w:val="28"/>
          <w:szCs w:val="28"/>
        </w:rPr>
        <w:t xml:space="preserve">        </w:t>
      </w:r>
    </w:p>
    <w:p w:rsidR="00E34C8D" w:rsidRDefault="00E34C8D" w:rsidP="00F95678">
      <w:pPr>
        <w:ind w:left="-1134"/>
        <w:rPr>
          <w:sz w:val="28"/>
          <w:szCs w:val="28"/>
        </w:rPr>
      </w:pPr>
      <w:r>
        <w:rPr>
          <w:sz w:val="28"/>
          <w:szCs w:val="28"/>
        </w:rPr>
        <w:t>Θα κάνω: …………………………                                               Λύνω</w:t>
      </w:r>
    </w:p>
    <w:p w:rsidR="00E34C8D" w:rsidRPr="00F95678" w:rsidRDefault="00E34C8D" w:rsidP="00F95678">
      <w:pPr>
        <w:ind w:left="-1134"/>
        <w:rPr>
          <w:sz w:val="28"/>
          <w:szCs w:val="28"/>
        </w:rPr>
      </w:pPr>
    </w:p>
    <w:p w:rsidR="00E34C8D" w:rsidRDefault="00E34C8D" w:rsidP="00F95678">
      <w:pPr>
        <w:rPr>
          <w:sz w:val="28"/>
          <w:szCs w:val="28"/>
        </w:rPr>
      </w:pPr>
    </w:p>
    <w:p w:rsidR="00E34C8D" w:rsidRDefault="00E34C8D" w:rsidP="00F95678">
      <w:pPr>
        <w:rPr>
          <w:sz w:val="28"/>
          <w:szCs w:val="28"/>
        </w:rPr>
      </w:pPr>
      <w:r>
        <w:rPr>
          <w:sz w:val="28"/>
          <w:szCs w:val="28"/>
        </w:rPr>
        <w:t>Απαντώ: .....................................................................................</w:t>
      </w:r>
    </w:p>
    <w:p w:rsidR="00E34C8D" w:rsidRDefault="00E34C8D" w:rsidP="001E71AC">
      <w:pPr>
        <w:rPr>
          <w:rFonts w:ascii="Bookman Old Style" w:hAnsi="Bookman Old Style"/>
          <w:sz w:val="24"/>
          <w:u w:val="dotted"/>
        </w:rPr>
      </w:pPr>
    </w:p>
    <w:p w:rsidR="00E34C8D" w:rsidRDefault="00E34C8D" w:rsidP="001E71AC">
      <w:pPr>
        <w:rPr>
          <w:rFonts w:ascii="Bookman Old Style" w:hAnsi="Bookman Old Style"/>
          <w:sz w:val="24"/>
          <w:u w:val="dotted"/>
        </w:rPr>
      </w:pPr>
    </w:p>
    <w:p w:rsidR="00E34C8D" w:rsidRPr="001E71AC" w:rsidRDefault="00E34C8D" w:rsidP="001E71AC">
      <w:pPr>
        <w:pStyle w:val="ListParagraph"/>
        <w:numPr>
          <w:ilvl w:val="0"/>
          <w:numId w:val="2"/>
        </w:numPr>
        <w:rPr>
          <w:sz w:val="28"/>
          <w:szCs w:val="28"/>
          <w:u w:val="dotted"/>
        </w:rPr>
      </w:pPr>
      <w:r w:rsidRPr="001E71AC">
        <w:rPr>
          <w:sz w:val="28"/>
          <w:szCs w:val="28"/>
          <w:u w:val="dotted"/>
        </w:rPr>
        <w:t xml:space="preserve">Βρίσκω το αμέσως μικρότερο και το αμέσως μεγαλύτερο γινόμενο για κάθε αριθμό, όπως τα παραδείγματα.     </w:t>
      </w:r>
    </w:p>
    <w:tbl>
      <w:tblPr>
        <w:tblpPr w:leftFromText="180" w:rightFromText="180" w:vertAnchor="text" w:tblpY="1"/>
        <w:tblOverlap w:val="never"/>
        <w:tblW w:w="4500" w:type="dxa"/>
        <w:tblInd w:w="85" w:type="dxa"/>
        <w:tblLook w:val="00A0"/>
      </w:tblPr>
      <w:tblGrid>
        <w:gridCol w:w="567"/>
        <w:gridCol w:w="500"/>
        <w:gridCol w:w="567"/>
        <w:gridCol w:w="500"/>
        <w:gridCol w:w="500"/>
        <w:gridCol w:w="500"/>
        <w:gridCol w:w="567"/>
        <w:gridCol w:w="500"/>
        <w:gridCol w:w="567"/>
      </w:tblGrid>
      <w:tr w:rsidR="00E34C8D" w:rsidRPr="00B757F6" w:rsidTr="00F437EF">
        <w:trPr>
          <w:trHeight w:val="342"/>
        </w:trPr>
        <w:tc>
          <w:tcPr>
            <w:tcW w:w="450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Με γινόμενα του 7</w:t>
            </w:r>
            <w:r w:rsidRPr="00B757F6">
              <w:rPr>
                <w:rFonts w:cs="Arial"/>
                <w:sz w:val="28"/>
                <w:szCs w:val="28"/>
                <w:lang w:eastAsia="el-GR"/>
              </w:rPr>
              <w:t> </w:t>
            </w:r>
          </w:p>
        </w:tc>
      </w:tr>
      <w:tr w:rsidR="00E34C8D" w:rsidRPr="00B757F6" w:rsidTr="00F437EF">
        <w:trPr>
          <w:trHeight w:val="342"/>
        </w:trPr>
        <w:tc>
          <w:tcPr>
            <w:tcW w:w="500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  <w:r w:rsidRPr="00B757F6">
              <w:rPr>
                <w:rFonts w:cs="Arial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500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 xml:space="preserve"> Χ </w:t>
            </w:r>
          </w:p>
        </w:tc>
        <w:tc>
          <w:tcPr>
            <w:tcW w:w="500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sz w:val="28"/>
                <w:szCs w:val="28"/>
                <w:lang w:eastAsia="el-GR"/>
              </w:rPr>
              <w:t>7</w:t>
            </w: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00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 &lt;</w:t>
            </w:r>
          </w:p>
        </w:tc>
        <w:tc>
          <w:tcPr>
            <w:tcW w:w="500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500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 &lt;</w:t>
            </w:r>
          </w:p>
        </w:tc>
        <w:tc>
          <w:tcPr>
            <w:tcW w:w="500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  <w:r w:rsidRPr="00B757F6">
              <w:rPr>
                <w:rFonts w:cs="Arial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500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 xml:space="preserve"> Χ </w:t>
            </w:r>
          </w:p>
        </w:tc>
        <w:tc>
          <w:tcPr>
            <w:tcW w:w="500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sz w:val="28"/>
                <w:szCs w:val="28"/>
                <w:lang w:eastAsia="el-GR"/>
              </w:rPr>
              <w:t>7</w:t>
            </w: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</w:p>
        </w:tc>
      </w:tr>
      <w:tr w:rsidR="00E34C8D" w:rsidRPr="00B757F6" w:rsidTr="00F437EF">
        <w:trPr>
          <w:trHeight w:val="342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33</w:t>
            </w:r>
          </w:p>
        </w:tc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  <w:tr w:rsidR="00E34C8D" w:rsidRPr="00B757F6" w:rsidTr="00F437EF">
        <w:trPr>
          <w:trHeight w:val="342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58</w:t>
            </w:r>
          </w:p>
        </w:tc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  <w:tr w:rsidR="00E34C8D" w:rsidRPr="00B757F6" w:rsidTr="00F437EF">
        <w:trPr>
          <w:trHeight w:val="342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26</w:t>
            </w:r>
          </w:p>
        </w:tc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  <w:tr w:rsidR="00E34C8D" w:rsidRPr="00B757F6" w:rsidTr="00F437EF">
        <w:trPr>
          <w:trHeight w:val="342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center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69</w:t>
            </w:r>
          </w:p>
        </w:tc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F437EF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</w:tbl>
    <w:p w:rsidR="00E34C8D" w:rsidRPr="001E71AC" w:rsidRDefault="00E34C8D" w:rsidP="001E71AC">
      <w:pPr>
        <w:spacing w:after="0"/>
        <w:rPr>
          <w:vanish/>
          <w:sz w:val="28"/>
          <w:szCs w:val="28"/>
        </w:rPr>
      </w:pPr>
    </w:p>
    <w:tbl>
      <w:tblPr>
        <w:tblpPr w:leftFromText="180" w:rightFromText="180" w:vertAnchor="page" w:horzAnchor="margin" w:tblpY="5491"/>
        <w:tblW w:w="4747" w:type="dxa"/>
        <w:tblLook w:val="00A0"/>
      </w:tblPr>
      <w:tblGrid>
        <w:gridCol w:w="503"/>
        <w:gridCol w:w="503"/>
        <w:gridCol w:w="571"/>
        <w:gridCol w:w="503"/>
        <w:gridCol w:w="519"/>
        <w:gridCol w:w="503"/>
        <w:gridCol w:w="571"/>
        <w:gridCol w:w="503"/>
        <w:gridCol w:w="571"/>
      </w:tblGrid>
      <w:tr w:rsidR="00E34C8D" w:rsidRPr="00B757F6" w:rsidTr="001E71AC">
        <w:trPr>
          <w:trHeight w:val="344"/>
        </w:trPr>
        <w:tc>
          <w:tcPr>
            <w:tcW w:w="4747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Με γινόμενα του 6 </w:t>
            </w:r>
          </w:p>
        </w:tc>
      </w:tr>
      <w:tr w:rsidR="00E34C8D" w:rsidRPr="00B757F6" w:rsidTr="001E71AC">
        <w:trPr>
          <w:trHeight w:val="344"/>
        </w:trPr>
        <w:tc>
          <w:tcPr>
            <w:tcW w:w="503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  <w:r w:rsidRPr="00B757F6">
              <w:rPr>
                <w:rFonts w:cs="Arial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503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 xml:space="preserve"> Χ </w:t>
            </w:r>
          </w:p>
        </w:tc>
        <w:tc>
          <w:tcPr>
            <w:tcW w:w="571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sz w:val="28"/>
                <w:szCs w:val="28"/>
                <w:lang w:eastAsia="el-GR"/>
              </w:rPr>
              <w:t>6 </w:t>
            </w:r>
          </w:p>
        </w:tc>
        <w:tc>
          <w:tcPr>
            <w:tcW w:w="503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 &lt;</w:t>
            </w:r>
          </w:p>
        </w:tc>
        <w:tc>
          <w:tcPr>
            <w:tcW w:w="519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17</w:t>
            </w:r>
          </w:p>
        </w:tc>
        <w:tc>
          <w:tcPr>
            <w:tcW w:w="503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 &lt;</w:t>
            </w:r>
          </w:p>
        </w:tc>
        <w:tc>
          <w:tcPr>
            <w:tcW w:w="571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sz w:val="28"/>
                <w:szCs w:val="28"/>
                <w:lang w:eastAsia="el-GR"/>
              </w:rPr>
              <w:t>3</w:t>
            </w: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03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 xml:space="preserve"> Χ </w:t>
            </w:r>
          </w:p>
        </w:tc>
        <w:tc>
          <w:tcPr>
            <w:tcW w:w="571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sz w:val="28"/>
                <w:szCs w:val="28"/>
                <w:lang w:eastAsia="el-GR"/>
              </w:rPr>
              <w:t>6</w:t>
            </w: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</w:p>
        </w:tc>
      </w:tr>
      <w:tr w:rsidR="00E34C8D" w:rsidRPr="00B757F6" w:rsidTr="001E71AC">
        <w:trPr>
          <w:trHeight w:val="344"/>
        </w:trPr>
        <w:tc>
          <w:tcPr>
            <w:tcW w:w="5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28</w:t>
            </w:r>
          </w:p>
        </w:tc>
        <w:tc>
          <w:tcPr>
            <w:tcW w:w="5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  <w:tr w:rsidR="00E34C8D" w:rsidRPr="00B757F6" w:rsidTr="001E71AC">
        <w:trPr>
          <w:trHeight w:val="344"/>
        </w:trPr>
        <w:tc>
          <w:tcPr>
            <w:tcW w:w="5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55</w:t>
            </w:r>
          </w:p>
        </w:tc>
        <w:tc>
          <w:tcPr>
            <w:tcW w:w="5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  <w:tr w:rsidR="00E34C8D" w:rsidRPr="00B757F6" w:rsidTr="001E71AC">
        <w:trPr>
          <w:trHeight w:val="344"/>
        </w:trPr>
        <w:tc>
          <w:tcPr>
            <w:tcW w:w="5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40</w:t>
            </w:r>
          </w:p>
        </w:tc>
        <w:tc>
          <w:tcPr>
            <w:tcW w:w="5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  <w:tr w:rsidR="00E34C8D" w:rsidRPr="00B757F6" w:rsidTr="001E71AC">
        <w:trPr>
          <w:trHeight w:val="344"/>
        </w:trPr>
        <w:tc>
          <w:tcPr>
            <w:tcW w:w="50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50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</w:tbl>
    <w:p w:rsidR="00E34C8D" w:rsidRPr="001E71AC" w:rsidRDefault="00E34C8D" w:rsidP="001E71AC">
      <w:pPr>
        <w:rPr>
          <w:sz w:val="28"/>
          <w:szCs w:val="28"/>
        </w:rPr>
      </w:pPr>
    </w:p>
    <w:tbl>
      <w:tblPr>
        <w:tblpPr w:leftFromText="180" w:rightFromText="180" w:vertAnchor="text" w:horzAnchor="margin" w:tblpY="5402"/>
        <w:tblOverlap w:val="never"/>
        <w:tblW w:w="4920" w:type="dxa"/>
        <w:tblLook w:val="00A0"/>
      </w:tblPr>
      <w:tblGrid>
        <w:gridCol w:w="583"/>
        <w:gridCol w:w="514"/>
        <w:gridCol w:w="583"/>
        <w:gridCol w:w="514"/>
        <w:gridCol w:w="530"/>
        <w:gridCol w:w="514"/>
        <w:gridCol w:w="583"/>
        <w:gridCol w:w="514"/>
        <w:gridCol w:w="585"/>
      </w:tblGrid>
      <w:tr w:rsidR="00E34C8D" w:rsidRPr="00B757F6" w:rsidTr="001E71AC">
        <w:trPr>
          <w:trHeight w:val="364"/>
        </w:trPr>
        <w:tc>
          <w:tcPr>
            <w:tcW w:w="492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Με γινόμενα του 8</w:t>
            </w:r>
            <w:r w:rsidRPr="00B757F6">
              <w:rPr>
                <w:rFonts w:cs="Arial"/>
                <w:sz w:val="28"/>
                <w:szCs w:val="28"/>
                <w:lang w:eastAsia="el-GR"/>
              </w:rPr>
              <w:t> </w:t>
            </w:r>
          </w:p>
        </w:tc>
      </w:tr>
      <w:tr w:rsidR="00E34C8D" w:rsidRPr="00B757F6" w:rsidTr="001E71AC">
        <w:trPr>
          <w:trHeight w:val="364"/>
        </w:trPr>
        <w:tc>
          <w:tcPr>
            <w:tcW w:w="583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  <w:r w:rsidRPr="00B757F6">
              <w:rPr>
                <w:rFonts w:cs="Arial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514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 xml:space="preserve"> Χ </w:t>
            </w:r>
          </w:p>
        </w:tc>
        <w:tc>
          <w:tcPr>
            <w:tcW w:w="583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sz w:val="28"/>
                <w:szCs w:val="28"/>
                <w:lang w:eastAsia="el-GR"/>
              </w:rPr>
              <w:t> 8</w:t>
            </w:r>
          </w:p>
        </w:tc>
        <w:tc>
          <w:tcPr>
            <w:tcW w:w="514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 &lt;</w:t>
            </w:r>
          </w:p>
        </w:tc>
        <w:tc>
          <w:tcPr>
            <w:tcW w:w="530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22</w:t>
            </w:r>
          </w:p>
        </w:tc>
        <w:tc>
          <w:tcPr>
            <w:tcW w:w="51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 &lt;</w:t>
            </w:r>
          </w:p>
        </w:tc>
        <w:tc>
          <w:tcPr>
            <w:tcW w:w="583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  <w:r w:rsidRPr="00B757F6">
              <w:rPr>
                <w:rFonts w:cs="Arial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514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 xml:space="preserve"> Χ </w:t>
            </w:r>
          </w:p>
        </w:tc>
        <w:tc>
          <w:tcPr>
            <w:tcW w:w="58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sz w:val="28"/>
                <w:szCs w:val="28"/>
                <w:lang w:eastAsia="el-GR"/>
              </w:rPr>
              <w:t>8</w:t>
            </w: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</w:t>
            </w:r>
          </w:p>
        </w:tc>
      </w:tr>
      <w:tr w:rsidR="00E34C8D" w:rsidRPr="00B757F6" w:rsidTr="001E71AC">
        <w:trPr>
          <w:trHeight w:val="364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43</w:t>
            </w:r>
          </w:p>
        </w:tc>
        <w:tc>
          <w:tcPr>
            <w:tcW w:w="5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  <w:tr w:rsidR="00E34C8D" w:rsidRPr="00B757F6" w:rsidTr="001E71AC">
        <w:trPr>
          <w:trHeight w:val="364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78</w:t>
            </w:r>
          </w:p>
        </w:tc>
        <w:tc>
          <w:tcPr>
            <w:tcW w:w="5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  <w:tr w:rsidR="00E34C8D" w:rsidRPr="00B757F6" w:rsidTr="001E71AC">
        <w:trPr>
          <w:trHeight w:val="364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3</w:t>
            </w:r>
            <w:r w:rsidRPr="00B757F6">
              <w:rPr>
                <w:rFonts w:cs="Arial"/>
                <w:b/>
                <w:sz w:val="28"/>
                <w:szCs w:val="28"/>
                <w:lang w:val="en-US" w:eastAsia="el-GR"/>
              </w:rPr>
              <w:t>5</w:t>
            </w:r>
          </w:p>
        </w:tc>
        <w:tc>
          <w:tcPr>
            <w:tcW w:w="5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... 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  <w:tr w:rsidR="00E34C8D" w:rsidRPr="00B757F6" w:rsidTr="001E71AC">
        <w:trPr>
          <w:trHeight w:val="364"/>
        </w:trPr>
        <w:tc>
          <w:tcPr>
            <w:tcW w:w="5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  <w:tc>
          <w:tcPr>
            <w:tcW w:w="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  <w:tc>
          <w:tcPr>
            <w:tcW w:w="5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50</w:t>
            </w:r>
          </w:p>
        </w:tc>
        <w:tc>
          <w:tcPr>
            <w:tcW w:w="51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 &lt;</w:t>
            </w:r>
          </w:p>
        </w:tc>
        <w:tc>
          <w:tcPr>
            <w:tcW w:w="5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  <w:tc>
          <w:tcPr>
            <w:tcW w:w="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E34C8D" w:rsidRPr="00B757F6" w:rsidRDefault="00E34C8D" w:rsidP="001E71AC">
            <w:pPr>
              <w:spacing w:after="0" w:line="240" w:lineRule="auto"/>
              <w:rPr>
                <w:rFonts w:cs="Arial"/>
                <w:b/>
                <w:sz w:val="28"/>
                <w:szCs w:val="28"/>
                <w:lang w:eastAsia="el-GR"/>
              </w:rPr>
            </w:pPr>
            <w:r w:rsidRPr="00B757F6">
              <w:rPr>
                <w:rFonts w:cs="Arial"/>
                <w:b/>
                <w:sz w:val="28"/>
                <w:szCs w:val="28"/>
                <w:lang w:eastAsia="el-GR"/>
              </w:rPr>
              <w:t> ... </w:t>
            </w:r>
          </w:p>
        </w:tc>
      </w:tr>
    </w:tbl>
    <w:p w:rsidR="00E34C8D" w:rsidRPr="00F90809" w:rsidRDefault="00E34C8D" w:rsidP="00F95678">
      <w:pPr>
        <w:rPr>
          <w:sz w:val="28"/>
          <w:szCs w:val="28"/>
        </w:rPr>
      </w:pPr>
    </w:p>
    <w:sectPr w:rsidR="00E34C8D" w:rsidRPr="00F90809" w:rsidSect="00F95678">
      <w:headerReference w:type="default" r:id="rId8"/>
      <w:pgSz w:w="11906" w:h="16838"/>
      <w:pgMar w:top="1440" w:right="849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8D" w:rsidRDefault="00E34C8D" w:rsidP="00FA7EFA">
      <w:pPr>
        <w:spacing w:after="0" w:line="240" w:lineRule="auto"/>
      </w:pPr>
      <w:r>
        <w:separator/>
      </w:r>
    </w:p>
  </w:endnote>
  <w:endnote w:type="continuationSeparator" w:id="0">
    <w:p w:rsidR="00E34C8D" w:rsidRDefault="00E34C8D" w:rsidP="00FA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8D" w:rsidRDefault="00E34C8D" w:rsidP="00FA7EFA">
      <w:pPr>
        <w:spacing w:after="0" w:line="240" w:lineRule="auto"/>
      </w:pPr>
      <w:r>
        <w:separator/>
      </w:r>
    </w:p>
  </w:footnote>
  <w:footnote w:type="continuationSeparator" w:id="0">
    <w:p w:rsidR="00E34C8D" w:rsidRDefault="00E34C8D" w:rsidP="00FA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8D" w:rsidRPr="00FA7EFA" w:rsidRDefault="00E34C8D">
    <w:pPr>
      <w:pStyle w:val="Header"/>
      <w:rPr>
        <w:b/>
        <w:sz w:val="32"/>
        <w:szCs w:val="32"/>
      </w:rPr>
    </w:pPr>
    <w:r w:rsidRPr="00FA7EFA">
      <w:rPr>
        <w:b/>
        <w:sz w:val="32"/>
        <w:szCs w:val="32"/>
        <w:lang w:val="en-US"/>
      </w:rPr>
      <w:t>E</w:t>
    </w:r>
    <w:r w:rsidRPr="00FA7EFA">
      <w:rPr>
        <w:b/>
        <w:sz w:val="32"/>
        <w:szCs w:val="32"/>
      </w:rPr>
      <w:t>ΝΟΤΗΤΑ  3</w:t>
    </w:r>
    <w:r w:rsidRPr="00FA7EFA">
      <w:rPr>
        <w:b/>
        <w:sz w:val="32"/>
        <w:szCs w:val="32"/>
        <w:vertAlign w:val="superscript"/>
      </w:rPr>
      <w:t>η</w:t>
    </w:r>
    <w:r w:rsidRPr="00FA7EFA">
      <w:rPr>
        <w:b/>
        <w:sz w:val="32"/>
        <w:szCs w:val="32"/>
      </w:rPr>
      <w:t xml:space="preserve">            ΚΕΦΑΛΑΙΟ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238F"/>
    <w:multiLevelType w:val="hybridMultilevel"/>
    <w:tmpl w:val="B498D4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D522B"/>
    <w:multiLevelType w:val="hybridMultilevel"/>
    <w:tmpl w:val="10528D66"/>
    <w:lvl w:ilvl="0" w:tplc="E9FE7B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EFA"/>
    <w:rsid w:val="001E71AC"/>
    <w:rsid w:val="002165E0"/>
    <w:rsid w:val="00384FD1"/>
    <w:rsid w:val="00566C3C"/>
    <w:rsid w:val="006D0B40"/>
    <w:rsid w:val="007E6499"/>
    <w:rsid w:val="009E2285"/>
    <w:rsid w:val="00AE4D58"/>
    <w:rsid w:val="00B757F6"/>
    <w:rsid w:val="00B95E7B"/>
    <w:rsid w:val="00BC36E4"/>
    <w:rsid w:val="00E34C8D"/>
    <w:rsid w:val="00F437EF"/>
    <w:rsid w:val="00F90809"/>
    <w:rsid w:val="00F95678"/>
    <w:rsid w:val="00FA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7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7E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A7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7E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80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95678"/>
    <w:rPr>
      <w:lang w:eastAsia="en-US"/>
    </w:rPr>
  </w:style>
  <w:style w:type="paragraph" w:styleId="ListParagraph">
    <w:name w:val="List Paragraph"/>
    <w:basedOn w:val="Normal"/>
    <w:uiPriority w:val="99"/>
    <w:qFormat/>
    <w:rsid w:val="001E7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349</Words>
  <Characters>1889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user</cp:lastModifiedBy>
  <cp:revision>4</cp:revision>
  <cp:lastPrinted>2017-12-06T07:13:00Z</cp:lastPrinted>
  <dcterms:created xsi:type="dcterms:W3CDTF">2017-12-05T19:40:00Z</dcterms:created>
  <dcterms:modified xsi:type="dcterms:W3CDTF">2017-12-06T07:13:00Z</dcterms:modified>
</cp:coreProperties>
</file>