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EndPr/>
      <w:sdtContent>
        <w:tbl>
          <w:tblPr>
            <w:tblStyle w:val="a6"/>
            <w:tblW w:w="5000" w:type="pct"/>
            <w:tblLook w:val="04A0" w:firstRow="1" w:lastRow="0" w:firstColumn="1" w:lastColumn="0" w:noHBand="0" w:noVBand="1"/>
          </w:tblPr>
          <w:tblGrid>
            <w:gridCol w:w="2313"/>
            <w:gridCol w:w="7326"/>
          </w:tblGrid>
          <w:tr w:rsidR="00F32F37" w14:paraId="14986880" w14:textId="7777777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3074F703" w14:textId="77777777"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1234F49A" w14:textId="77777777" w:rsidR="00F32F37" w:rsidRDefault="00442805" w:rsidP="00527624">
                <w:pPr>
                  <w:pStyle w:val="af8"/>
                </w:pPr>
                <w:sdt>
                  <w:sdtPr>
                    <w:id w:val="809184597"/>
                    <w:placeholder>
                      <w:docPart w:val="C50570E62646496AB47D4C6DF35D8D1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27624">
                      <w:t>ΦΥΛΛΟ ΠΛΗΡΟΦΟΡΙΩΝ</w:t>
                    </w:r>
                  </w:sdtContent>
                </w:sdt>
              </w:p>
            </w:tc>
          </w:tr>
          <w:tr w:rsidR="00F32F37" w14:paraId="6A777CCD" w14:textId="7777777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35EDC4F3" w14:textId="77777777" w:rsidR="00F32F37" w:rsidRDefault="001A522B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  <w:lang w:eastAsia="el-GR"/>
                  </w:rPr>
                  <w:drawing>
                    <wp:inline distT="0" distB="0" distL="0" distR="0" wp14:anchorId="63915BBB" wp14:editId="5A78EF4C">
                      <wp:extent cx="1190625" cy="1190625"/>
                      <wp:effectExtent l="19050" t="0" r="9525" b="0"/>
                      <wp:docPr id="5" name="1 - Εικόνα" descr="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jp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190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7DA97EEE" w14:textId="77777777" w:rsidR="00F32F37" w:rsidRPr="00527624" w:rsidRDefault="001A522B">
                <w:pPr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ΠΕΡΙΓΡΑΦΗ-ΧΡΗΣΗ ΗΛΟΥ</w:t>
                </w:r>
              </w:p>
            </w:tc>
          </w:tr>
          <w:tr w:rsidR="00F32F37" w14:paraId="133669AA" w14:textId="7777777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4FBA68F" w14:textId="77777777"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45316682" w14:textId="77777777" w:rsidR="00F32F37" w:rsidRDefault="00F32F37" w:rsidP="00527624">
                <w:pPr>
                  <w:pStyle w:val="aff5"/>
                </w:pPr>
              </w:p>
            </w:tc>
          </w:tr>
        </w:tbl>
        <w:p w14:paraId="29804978" w14:textId="77777777" w:rsidR="00527624" w:rsidRDefault="00442805"/>
      </w:sdtContent>
    </w:sdt>
    <w:p w14:paraId="398F489A" w14:textId="77777777"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14:paraId="48E104C7" w14:textId="77777777"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 w:rsidRPr="001A522B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B810F0C" w14:textId="77777777"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14:paraId="212B2783" w14:textId="77777777" w:rsidR="001A522B" w:rsidRPr="001A522B" w:rsidRDefault="00BC0FC4" w:rsidP="001A522B">
      <w:pPr>
        <w:rPr>
          <w:rFonts w:ascii="Arial" w:hAnsi="Arial" w:cs="Arial"/>
          <w:b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1A522B">
        <w:rPr>
          <w:rFonts w:ascii="Arial" w:hAnsi="Arial" w:cs="Arial"/>
          <w:b/>
          <w:sz w:val="24"/>
          <w:szCs w:val="24"/>
        </w:rPr>
        <w:t>7.1.1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="001A522B">
        <w:rPr>
          <w:rFonts w:ascii="Arial" w:hAnsi="Arial" w:cs="Arial"/>
          <w:b/>
        </w:rPr>
        <w:t>Περιγραφή-</w:t>
      </w:r>
      <w:r w:rsidR="001A522B" w:rsidRPr="001A522B">
        <w:rPr>
          <w:rFonts w:ascii="Arial" w:hAnsi="Arial" w:cs="Arial"/>
          <w:b/>
        </w:rPr>
        <w:t>χρήση ήλου ( καρφιού)</w:t>
      </w:r>
    </w:p>
    <w:p w14:paraId="0F9792A7" w14:textId="77777777"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ΣΕΛΙΔΕΣ: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="00AD262C" w:rsidRPr="001A522B">
        <w:rPr>
          <w:rFonts w:ascii="Arial" w:hAnsi="Arial" w:cs="Arial"/>
          <w:sz w:val="24"/>
          <w:szCs w:val="24"/>
        </w:rPr>
        <w:tab/>
      </w:r>
      <w:r w:rsidR="001A522B">
        <w:rPr>
          <w:rFonts w:ascii="Arial" w:hAnsi="Arial" w:cs="Arial"/>
          <w:sz w:val="24"/>
          <w:szCs w:val="24"/>
        </w:rPr>
        <w:t>133</w:t>
      </w:r>
    </w:p>
    <w:p w14:paraId="44E1BDC6" w14:textId="77777777" w:rsidR="00B51498" w:rsidRDefault="00B51498"/>
    <w:p w14:paraId="233A3C1C" w14:textId="77777777"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Περιγραφή- χρήση ήλου ( καρφιού)</w:t>
      </w:r>
    </w:p>
    <w:p w14:paraId="0C20B639" w14:textId="77777777"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 xml:space="preserve">Ο ήλος είναι ένα μέσο μη </w:t>
      </w:r>
      <w:proofErr w:type="spellStart"/>
      <w:r w:rsidRPr="00605B47">
        <w:rPr>
          <w:rFonts w:ascii="Arial" w:hAnsi="Arial" w:cs="Arial"/>
          <w:color w:val="333333"/>
        </w:rPr>
        <w:t>λυόμενης</w:t>
      </w:r>
      <w:proofErr w:type="spellEnd"/>
      <w:r w:rsidRPr="00605B47">
        <w:rPr>
          <w:rFonts w:ascii="Arial" w:hAnsi="Arial" w:cs="Arial"/>
          <w:color w:val="333333"/>
        </w:rPr>
        <w:t xml:space="preserve"> σύνδεσης. Για να γίνει αποσυναρμολόγηση των συνδεόμενων κομματιών πρέπει να καταστραφεί το μέσο σύνδεσης, στην περίπτωσή μας ο ήλος. Η κοινή εμπορική ονομασία του είναι </w:t>
      </w:r>
      <w:proofErr w:type="spellStart"/>
      <w:r w:rsidRPr="00605B47">
        <w:rPr>
          <w:rFonts w:ascii="Arial" w:hAnsi="Arial" w:cs="Arial"/>
          <w:color w:val="333333"/>
        </w:rPr>
        <w:t>πριτσίνι</w:t>
      </w:r>
      <w:proofErr w:type="spellEnd"/>
      <w:r w:rsidRPr="00605B47">
        <w:rPr>
          <w:rFonts w:ascii="Arial" w:hAnsi="Arial" w:cs="Arial"/>
          <w:color w:val="333333"/>
        </w:rPr>
        <w:t xml:space="preserve"> ή καρφί. </w:t>
      </w:r>
    </w:p>
    <w:p w14:paraId="5DFB5716" w14:textId="77777777"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Κατασκευάζεται σε ειδικές μηχανές, σφύρες, από ράβδους κυκλικής διατομής. </w:t>
      </w:r>
    </w:p>
    <w:p w14:paraId="0E48D18B" w14:textId="77777777"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 xml:space="preserve">Δύο χαρακτηριστικές περιπτώσεις που έχουν χρησιμοποιήσει τους ήλους στην κατασκευή τους είναι ο Πύργος του Άιφελ, που χρησιμοποιήθηκαν 2,5 εκατομμύρια </w:t>
      </w:r>
      <w:proofErr w:type="spellStart"/>
      <w:r w:rsidRPr="00605B47">
        <w:rPr>
          <w:rFonts w:ascii="Arial" w:hAnsi="Arial" w:cs="Arial"/>
          <w:color w:val="333333"/>
        </w:rPr>
        <w:t>πριτσίνια</w:t>
      </w:r>
      <w:proofErr w:type="spellEnd"/>
      <w:r w:rsidRPr="00605B47">
        <w:rPr>
          <w:rFonts w:ascii="Arial" w:hAnsi="Arial" w:cs="Arial"/>
          <w:color w:val="333333"/>
        </w:rPr>
        <w:t xml:space="preserve"> και το στάδιο του </w:t>
      </w:r>
      <w:proofErr w:type="spellStart"/>
      <w:r w:rsidRPr="00605B47">
        <w:rPr>
          <w:rFonts w:ascii="Arial" w:hAnsi="Arial" w:cs="Arial"/>
          <w:color w:val="333333"/>
        </w:rPr>
        <w:t>Γουέμπλεϊ</w:t>
      </w:r>
      <w:proofErr w:type="spellEnd"/>
      <w:r w:rsidRPr="00605B47">
        <w:rPr>
          <w:rFonts w:ascii="Arial" w:hAnsi="Arial" w:cs="Arial"/>
          <w:color w:val="333333"/>
        </w:rPr>
        <w:t xml:space="preserve">, που χρησιμοποιήθηκαν μισό εκατομμύριο </w:t>
      </w:r>
      <w:proofErr w:type="spellStart"/>
      <w:r w:rsidRPr="00605B47">
        <w:rPr>
          <w:rFonts w:ascii="Arial" w:hAnsi="Arial" w:cs="Arial"/>
          <w:color w:val="333333"/>
        </w:rPr>
        <w:t>πριτσίνια</w:t>
      </w:r>
      <w:proofErr w:type="spellEnd"/>
      <w:r w:rsidRPr="00605B47">
        <w:rPr>
          <w:rFonts w:ascii="Arial" w:hAnsi="Arial" w:cs="Arial"/>
          <w:color w:val="333333"/>
        </w:rPr>
        <w:t>.</w:t>
      </w:r>
    </w:p>
    <w:p w14:paraId="1A9B8037" w14:textId="77777777" w:rsidR="001A522B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Τα μέρη του ήλου</w:t>
      </w:r>
    </w:p>
    <w:p w14:paraId="5A9272BB" w14:textId="77777777"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Ο ήλος αποτελείται από δύο μέρη:</w:t>
      </w:r>
    </w:p>
    <w:p w14:paraId="3F4844FA" w14:textId="77777777"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Τον κορμό</w:t>
      </w:r>
    </w:p>
    <w:p w14:paraId="528B0AE1" w14:textId="77777777"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Την κεφαλή</w:t>
      </w:r>
    </w:p>
    <w:p w14:paraId="3B2D2E55" w14:textId="77777777" w:rsidR="001A522B" w:rsidRPr="00A85305" w:rsidRDefault="001A522B" w:rsidP="001A522B">
      <w:pPr>
        <w:pStyle w:val="Web"/>
        <w:spacing w:line="284" w:lineRule="atLeast"/>
        <w:ind w:left="360"/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6C8112B2" wp14:editId="2EB71992">
            <wp:extent cx="2331720" cy="1219200"/>
            <wp:effectExtent l="19050" t="0" r="0" b="0"/>
            <wp:docPr id="6" name="0 - Εικόνα" descr="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6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4F7D" w14:textId="77777777" w:rsidR="00B51498" w:rsidRDefault="00B51498" w:rsidP="001A522B"/>
    <w:sectPr w:rsidR="00B51498" w:rsidSect="00F32F37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469A" w14:textId="77777777" w:rsidR="00442805" w:rsidRDefault="00442805">
      <w:pPr>
        <w:spacing w:after="0" w:line="240" w:lineRule="auto"/>
      </w:pPr>
      <w:r>
        <w:separator/>
      </w:r>
    </w:p>
  </w:endnote>
  <w:endnote w:type="continuationSeparator" w:id="0">
    <w:p w14:paraId="392578F8" w14:textId="77777777" w:rsidR="00442805" w:rsidRDefault="0044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541C" w14:textId="77777777" w:rsidR="00F32F37" w:rsidRDefault="00F32F37"/>
  <w:p w14:paraId="23259CAD" w14:textId="77777777" w:rsidR="00F32F37" w:rsidRDefault="00DD67B2">
    <w:pPr>
      <w:pStyle w:val="aff1"/>
    </w:pPr>
    <w:r>
      <w:t xml:space="preserve">Σελίδα </w:t>
    </w:r>
    <w:r w:rsidR="006B464C">
      <w:fldChar w:fldCharType="begin"/>
    </w:r>
    <w:r w:rsidR="006B464C">
      <w:instrText xml:space="preserve"> PAGE   \* MERGEFORMAT </w:instrText>
    </w:r>
    <w:r w:rsidR="006B464C">
      <w:fldChar w:fldCharType="separate"/>
    </w:r>
    <w:r>
      <w:rPr>
        <w:noProof/>
        <w:sz w:val="24"/>
        <w:szCs w:val="24"/>
      </w:rPr>
      <w:t>2</w:t>
    </w:r>
    <w:r w:rsidR="006B464C">
      <w:rPr>
        <w:noProof/>
        <w:sz w:val="24"/>
        <w:szCs w:val="24"/>
      </w:rPr>
      <w:fldChar w:fldCharType="end"/>
    </w:r>
  </w:p>
  <w:p w14:paraId="74F85EE7" w14:textId="77777777" w:rsidR="00F32F37" w:rsidRDefault="00F32F3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613" w14:textId="77777777" w:rsidR="00F32F37" w:rsidRDefault="00F32F37"/>
  <w:p w14:paraId="19040354" w14:textId="77777777" w:rsidR="00F32F37" w:rsidRDefault="00DD67B2">
    <w:pPr>
      <w:pStyle w:val="aff2"/>
    </w:pPr>
    <w:r>
      <w:t xml:space="preserve">Σελίδα </w:t>
    </w:r>
    <w:r w:rsidR="006B464C">
      <w:fldChar w:fldCharType="begin"/>
    </w:r>
    <w:r w:rsidR="006B464C">
      <w:instrText xml:space="preserve"> PAGE   \* MERGEFORMAT </w:instrText>
    </w:r>
    <w:r w:rsidR="006B464C">
      <w:fldChar w:fldCharType="separate"/>
    </w:r>
    <w:r w:rsidR="001A522B" w:rsidRPr="001A522B">
      <w:rPr>
        <w:noProof/>
        <w:sz w:val="24"/>
        <w:szCs w:val="24"/>
      </w:rPr>
      <w:t>2</w:t>
    </w:r>
    <w:r w:rsidR="006B464C">
      <w:rPr>
        <w:noProof/>
        <w:sz w:val="24"/>
        <w:szCs w:val="24"/>
      </w:rPr>
      <w:fldChar w:fldCharType="end"/>
    </w:r>
  </w:p>
  <w:p w14:paraId="4A005A9F" w14:textId="77777777" w:rsidR="00F32F37" w:rsidRDefault="00F32F3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11A4" w14:textId="77777777" w:rsidR="00442805" w:rsidRDefault="00442805">
      <w:pPr>
        <w:spacing w:after="0" w:line="240" w:lineRule="auto"/>
      </w:pPr>
      <w:r>
        <w:separator/>
      </w:r>
    </w:p>
  </w:footnote>
  <w:footnote w:type="continuationSeparator" w:id="0">
    <w:p w14:paraId="5117160E" w14:textId="77777777" w:rsidR="00442805" w:rsidRDefault="0044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4C8F163" w14:textId="77777777" w:rsidR="00F32F37" w:rsidRDefault="00527624">
        <w:pPr>
          <w:pStyle w:val="aff3"/>
        </w:pPr>
        <w:r>
          <w:t>ΦΥΛΛΟ ΠΛΗΡΟΦΟΡΙΩΝ</w:t>
        </w:r>
      </w:p>
    </w:sdtContent>
  </w:sdt>
  <w:p w14:paraId="5BE16BDC" w14:textId="77777777" w:rsidR="00F32F37" w:rsidRDefault="00F32F3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C0203D3" w14:textId="77777777" w:rsidR="00F32F37" w:rsidRDefault="00527624">
        <w:pPr>
          <w:pStyle w:val="aff4"/>
        </w:pPr>
        <w:r>
          <w:t>ΦΥΛΛΟ ΠΛΗΡΟΦΟΡΙΩΝ</w:t>
        </w:r>
      </w:p>
    </w:sdtContent>
  </w:sdt>
  <w:p w14:paraId="64598500" w14:textId="77777777" w:rsidR="00F32F37" w:rsidRDefault="00F32F3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586C5E"/>
    <w:multiLevelType w:val="hybridMultilevel"/>
    <w:tmpl w:val="3A9CF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C4"/>
    <w:rsid w:val="00186BAF"/>
    <w:rsid w:val="001A522B"/>
    <w:rsid w:val="001A6440"/>
    <w:rsid w:val="00294E15"/>
    <w:rsid w:val="0030559B"/>
    <w:rsid w:val="00442805"/>
    <w:rsid w:val="00527624"/>
    <w:rsid w:val="006B464C"/>
    <w:rsid w:val="00983563"/>
    <w:rsid w:val="00AD262C"/>
    <w:rsid w:val="00B51498"/>
    <w:rsid w:val="00BC0FC4"/>
    <w:rsid w:val="00C36A08"/>
    <w:rsid w:val="00DB69AF"/>
    <w:rsid w:val="00DD67B2"/>
    <w:rsid w:val="00F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22DC6"/>
  <w15:docId w15:val="{1481488F-8790-414F-AF49-91E80CD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απόσπ.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  <w:style w:type="paragraph" w:styleId="Web">
    <w:name w:val="Normal (Web)"/>
    <w:basedOn w:val="a2"/>
    <w:uiPriority w:val="99"/>
    <w:semiHidden/>
    <w:unhideWhenUsed/>
    <w:rsid w:val="001A52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C50570E62646496AB47D4C6DF35D8D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2A0EE8-1958-44EE-BBD2-3907233FF159}"/>
      </w:docPartPr>
      <w:docPartBody>
        <w:p w:rsidR="00D55E1A" w:rsidRDefault="00E35CBE">
          <w:pPr>
            <w:pStyle w:val="C50570E62646496AB47D4C6DF35D8D1E"/>
          </w:pPr>
          <w:r>
            <w:t>[Πληκτρολογήστε το όνομά σας]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CBE"/>
    <w:rsid w:val="001803DD"/>
    <w:rsid w:val="009D7560"/>
    <w:rsid w:val="00CA1D2B"/>
    <w:rsid w:val="00D55E1A"/>
    <w:rsid w:val="00E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C50570E62646496AB47D4C6DF35D8D1E">
    <w:name w:val="C50570E62646496AB47D4C6DF35D8D1E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ΠΕΡΙΚΛΗΣ ΚΑΛΟΦΩΛΙΑΣ</cp:lastModifiedBy>
  <cp:revision>2</cp:revision>
  <dcterms:created xsi:type="dcterms:W3CDTF">2021-06-04T13:48:00Z</dcterms:created>
  <dcterms:modified xsi:type="dcterms:W3CDTF">2021-06-04T13:48:00Z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